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word achter" recolor="t" type="frame"/>
    </v:background>
  </w:background>
  <w:body>
    <w:p w:rsidR="005C4D13" w:rsidRPr="00357542" w:rsidRDefault="003146F0" w:rsidP="00C437CC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fldChar w:fldCharType="begin">
          <w:ffData>
            <w:name w:val="Start"/>
            <w:enabled/>
            <w:calcOnExit w:val="0"/>
            <w:exitMacro w:val="OntkoppelVelden"/>
            <w:textInput>
              <w:maxLength w:val="1"/>
            </w:textInput>
          </w:ffData>
        </w:fldChar>
      </w:r>
      <w:bookmarkStart w:id="0" w:name="Start"/>
      <w:r w:rsidRPr="00357542">
        <w:rPr>
          <w:rFonts w:asciiTheme="minorHAnsi" w:hAnsiTheme="minorHAnsi"/>
          <w:sz w:val="22"/>
          <w:szCs w:val="22"/>
        </w:rPr>
        <w:instrText xml:space="preserve"> FORMTEXT </w:instrText>
      </w:r>
      <w:r w:rsidRPr="00357542">
        <w:rPr>
          <w:rFonts w:asciiTheme="minorHAnsi" w:hAnsiTheme="minorHAnsi"/>
          <w:sz w:val="22"/>
          <w:szCs w:val="22"/>
        </w:rPr>
      </w:r>
      <w:r w:rsidRPr="00357542">
        <w:rPr>
          <w:rFonts w:asciiTheme="minorHAnsi" w:hAnsiTheme="minorHAnsi"/>
          <w:sz w:val="22"/>
          <w:szCs w:val="22"/>
        </w:rPr>
        <w:fldChar w:fldCharType="separate"/>
      </w:r>
      <w:r w:rsidR="00526C06"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sz w:val="22"/>
          <w:szCs w:val="22"/>
        </w:rPr>
        <w:fldChar w:fldCharType="end"/>
      </w:r>
      <w:bookmarkEnd w:id="0"/>
    </w:p>
    <w:p w:rsidR="005C4D13" w:rsidRPr="00357542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357542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357542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357542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357542" w:rsidRDefault="005C4D13" w:rsidP="00C437CC">
      <w:pPr>
        <w:rPr>
          <w:rFonts w:asciiTheme="minorHAnsi" w:hAnsiTheme="minorHAnsi"/>
          <w:sz w:val="22"/>
          <w:szCs w:val="22"/>
        </w:rPr>
      </w:pPr>
    </w:p>
    <w:p w:rsidR="005C4D13" w:rsidRPr="00357542" w:rsidRDefault="005C4D13" w:rsidP="00C437CC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6952"/>
      </w:tblGrid>
      <w:tr w:rsidR="006B4468" w:rsidRPr="00357542">
        <w:tc>
          <w:tcPr>
            <w:tcW w:w="2088" w:type="dxa"/>
          </w:tcPr>
          <w:p w:rsidR="00837DFD" w:rsidRPr="00624FCA" w:rsidRDefault="00837DFD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</w:p>
          <w:p w:rsidR="00837DFD" w:rsidRPr="00624FCA" w:rsidRDefault="00837DFD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</w:p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Datum verzending</w:t>
            </w:r>
          </w:p>
        </w:tc>
        <w:tc>
          <w:tcPr>
            <w:tcW w:w="6952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466B" w:rsidRPr="00357542">
        <w:tc>
          <w:tcPr>
            <w:tcW w:w="2088" w:type="dxa"/>
          </w:tcPr>
          <w:p w:rsidR="0072466B" w:rsidRPr="00624FCA" w:rsidRDefault="0072466B" w:rsidP="00CF150B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Datum besluit</w:t>
            </w:r>
          </w:p>
        </w:tc>
        <w:tc>
          <w:tcPr>
            <w:tcW w:w="6952" w:type="dxa"/>
          </w:tcPr>
          <w:p w:rsidR="0072466B" w:rsidRPr="00624FCA" w:rsidRDefault="0072466B" w:rsidP="00CF150B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624FC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24FCA">
              <w:rPr>
                <w:rFonts w:asciiTheme="minorHAnsi" w:hAnsiTheme="minorHAnsi"/>
                <w:sz w:val="18"/>
                <w:szCs w:val="18"/>
              </w:rPr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B4468" w:rsidRPr="00357542">
        <w:tc>
          <w:tcPr>
            <w:tcW w:w="2088" w:type="dxa"/>
          </w:tcPr>
          <w:p w:rsidR="006B4468" w:rsidRPr="00624FCA" w:rsidRDefault="00BE5EB9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Klant</w:t>
            </w:r>
            <w:r w:rsidR="006B4468" w:rsidRPr="00624FCA">
              <w:rPr>
                <w:rFonts w:asciiTheme="minorHAnsi" w:hAnsiTheme="minorHAnsi"/>
                <w:sz w:val="18"/>
                <w:szCs w:val="18"/>
              </w:rPr>
              <w:t>nummer</w:t>
            </w:r>
          </w:p>
        </w:tc>
        <w:tc>
          <w:tcPr>
            <w:tcW w:w="6952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lientNummer"/>
                  <w:enabled/>
                  <w:calcOnExit w:val="0"/>
                  <w:textInput/>
                </w:ffData>
              </w:fldChar>
            </w:r>
            <w:bookmarkStart w:id="1" w:name="clientNummer"/>
            <w:r w:rsidRPr="00624FC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24FCA">
              <w:rPr>
                <w:rFonts w:asciiTheme="minorHAnsi" w:hAnsiTheme="minorHAnsi"/>
                <w:sz w:val="18"/>
                <w:szCs w:val="18"/>
              </w:rPr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184ED3" w:rsidRPr="00357542">
        <w:tc>
          <w:tcPr>
            <w:tcW w:w="2088" w:type="dxa"/>
          </w:tcPr>
          <w:p w:rsidR="00184ED3" w:rsidRPr="00624FCA" w:rsidRDefault="00184ED3" w:rsidP="00837DFD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B</w:t>
            </w:r>
            <w:r w:rsidR="00837DFD" w:rsidRPr="00624FCA">
              <w:rPr>
                <w:rFonts w:asciiTheme="minorHAnsi" w:hAnsiTheme="minorHAnsi"/>
                <w:sz w:val="18"/>
                <w:szCs w:val="18"/>
              </w:rPr>
              <w:t>S-</w:t>
            </w:r>
            <w:r w:rsidRPr="00624FCA">
              <w:rPr>
                <w:rFonts w:asciiTheme="minorHAnsi" w:hAnsiTheme="minorHAnsi"/>
                <w:sz w:val="18"/>
                <w:szCs w:val="18"/>
              </w:rPr>
              <w:t>nummer</w:t>
            </w:r>
          </w:p>
        </w:tc>
        <w:tc>
          <w:tcPr>
            <w:tcW w:w="6952" w:type="dxa"/>
          </w:tcPr>
          <w:p w:rsidR="00184ED3" w:rsidRPr="00624FCA" w:rsidRDefault="00184ED3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24FC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24FCA">
              <w:rPr>
                <w:rFonts w:asciiTheme="minorHAnsi" w:hAnsiTheme="minorHAnsi"/>
                <w:sz w:val="18"/>
                <w:szCs w:val="18"/>
              </w:rPr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6B4468" w:rsidRPr="00357542">
        <w:tc>
          <w:tcPr>
            <w:tcW w:w="2088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Uw kenmerk</w:t>
            </w:r>
          </w:p>
        </w:tc>
        <w:tc>
          <w:tcPr>
            <w:tcW w:w="6952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UwKenmerk"/>
                  <w:enabled/>
                  <w:calcOnExit w:val="0"/>
                  <w:textInput/>
                </w:ffData>
              </w:fldChar>
            </w:r>
            <w:bookmarkStart w:id="3" w:name="UwKenmerk"/>
            <w:r w:rsidRPr="00624FC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24FCA">
              <w:rPr>
                <w:rFonts w:asciiTheme="minorHAnsi" w:hAnsiTheme="minorHAnsi"/>
                <w:sz w:val="18"/>
                <w:szCs w:val="18"/>
              </w:rPr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6B4468" w:rsidRPr="00357542">
        <w:tc>
          <w:tcPr>
            <w:tcW w:w="2088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Uw schrijven van</w:t>
            </w:r>
          </w:p>
        </w:tc>
        <w:tc>
          <w:tcPr>
            <w:tcW w:w="6952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UwBriefVan"/>
                  <w:enabled/>
                  <w:calcOnExit w:val="0"/>
                  <w:textInput/>
                </w:ffData>
              </w:fldChar>
            </w:r>
            <w:bookmarkStart w:id="4" w:name="UwBriefVan"/>
            <w:r w:rsidRPr="00624FC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24FCA">
              <w:rPr>
                <w:rFonts w:asciiTheme="minorHAnsi" w:hAnsiTheme="minorHAnsi"/>
                <w:sz w:val="18"/>
                <w:szCs w:val="18"/>
              </w:rPr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6B4468" w:rsidRPr="00357542">
        <w:tc>
          <w:tcPr>
            <w:tcW w:w="2088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Ons kenmerk</w:t>
            </w:r>
          </w:p>
        </w:tc>
        <w:tc>
          <w:tcPr>
            <w:tcW w:w="6952" w:type="dxa"/>
          </w:tcPr>
          <w:p w:rsidR="006B4468" w:rsidRPr="00624FCA" w:rsidRDefault="00837DFD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bookmarkStart w:id="5" w:name="SectorPe"/>
            <w:r w:rsidRPr="00624FCA">
              <w:rPr>
                <w:rFonts w:asciiTheme="minorHAnsi" w:hAnsiTheme="minorHAnsi"/>
                <w:sz w:val="18"/>
                <w:szCs w:val="18"/>
              </w:rPr>
              <w:t>WPF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/</w:t>
            </w:r>
            <w:bookmarkEnd w:id="5"/>
            <w:r w:rsidR="006B4468" w:rsidRPr="00624FC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OnsKenmerk"/>
                  <w:enabled/>
                  <w:calcOnExit w:val="0"/>
                  <w:textInput/>
                </w:ffData>
              </w:fldChar>
            </w:r>
            <w:bookmarkStart w:id="6" w:name="OnsKenmerk"/>
            <w:r w:rsidR="006B4468" w:rsidRPr="00624FC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6B4468" w:rsidRPr="00624FCA">
              <w:rPr>
                <w:rFonts w:asciiTheme="minorHAnsi" w:hAnsiTheme="minorHAnsi"/>
                <w:sz w:val="18"/>
                <w:szCs w:val="18"/>
              </w:rPr>
            </w:r>
            <w:r w:rsidR="006B4468" w:rsidRPr="00624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6B4468" w:rsidRPr="00624FC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B4468" w:rsidRPr="00357542">
        <w:tc>
          <w:tcPr>
            <w:tcW w:w="2088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Behandeld door</w:t>
            </w:r>
          </w:p>
        </w:tc>
        <w:tc>
          <w:tcPr>
            <w:tcW w:w="6952" w:type="dxa"/>
          </w:tcPr>
          <w:p w:rsidR="006B4468" w:rsidRPr="00624FCA" w:rsidRDefault="00526C06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 xml:space="preserve">, telefoon </w:t>
            </w:r>
            <w:r w:rsidR="00E8786A" w:rsidRPr="00624FCA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E8786A" w:rsidRPr="00624FCA">
              <w:rPr>
                <w:rFonts w:asciiTheme="minorHAnsi" w:hAnsiTheme="minorHAnsi"/>
                <w:sz w:val="18"/>
                <w:szCs w:val="18"/>
              </w:rPr>
              <w:instrText xml:space="preserve"> USERADDRESS </w:instrText>
            </w:r>
            <w:r w:rsidR="00E8786A" w:rsidRPr="00624FCA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B4468" w:rsidRPr="00357542">
        <w:tc>
          <w:tcPr>
            <w:tcW w:w="2088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Bijlagen</w:t>
            </w:r>
          </w:p>
        </w:tc>
        <w:tc>
          <w:tcPr>
            <w:tcW w:w="6952" w:type="dxa"/>
          </w:tcPr>
          <w:p w:rsidR="006B4468" w:rsidRPr="00624FCA" w:rsidRDefault="006B4468" w:rsidP="005C0103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Bijlagen"/>
                  <w:enabled/>
                  <w:calcOnExit w:val="0"/>
                  <w:textInput/>
                </w:ffData>
              </w:fldChar>
            </w:r>
            <w:bookmarkStart w:id="7" w:name="Bijlagen"/>
            <w:r w:rsidRPr="00624FCA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24FCA">
              <w:rPr>
                <w:rFonts w:asciiTheme="minorHAnsi" w:hAnsiTheme="minorHAnsi"/>
                <w:sz w:val="18"/>
                <w:szCs w:val="18"/>
              </w:rPr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="00526C06" w:rsidRPr="00624FCA">
              <w:rPr>
                <w:rFonts w:asciiTheme="minorHAnsi" w:hAnsiTheme="minorHAnsi"/>
                <w:sz w:val="18"/>
                <w:szCs w:val="18"/>
              </w:rPr>
              <w:t> </w:t>
            </w:r>
            <w:r w:rsidRPr="00624FCA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2466B" w:rsidRPr="00357542">
        <w:tc>
          <w:tcPr>
            <w:tcW w:w="2088" w:type="dxa"/>
          </w:tcPr>
          <w:p w:rsidR="0072466B" w:rsidRPr="00624FCA" w:rsidRDefault="0072466B" w:rsidP="00CF150B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bookmarkStart w:id="8" w:name="onderwerp"/>
            <w:r w:rsidRPr="00624FCA">
              <w:rPr>
                <w:rFonts w:asciiTheme="minorHAnsi" w:hAnsiTheme="minorHAnsi"/>
                <w:sz w:val="18"/>
                <w:szCs w:val="18"/>
              </w:rPr>
              <w:t>Betreft</w:t>
            </w:r>
            <w:bookmarkEnd w:id="8"/>
          </w:p>
        </w:tc>
        <w:tc>
          <w:tcPr>
            <w:tcW w:w="6952" w:type="dxa"/>
          </w:tcPr>
          <w:p w:rsidR="00357542" w:rsidRPr="00624FCA" w:rsidRDefault="00357542" w:rsidP="00A61422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  <w:r w:rsidRPr="00624FCA">
              <w:rPr>
                <w:rFonts w:asciiTheme="minorHAnsi" w:hAnsiTheme="minorHAnsi"/>
                <w:sz w:val="18"/>
                <w:szCs w:val="18"/>
              </w:rPr>
              <w:t>Beleid aangaande doorbetaling en hoogte van machtigingen</w:t>
            </w:r>
          </w:p>
          <w:p w:rsidR="0072466B" w:rsidRPr="00624FCA" w:rsidRDefault="0072466B" w:rsidP="00CF150B">
            <w:pPr>
              <w:pStyle w:val="Inprin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64597" w:rsidRPr="00357542" w:rsidRDefault="00664597" w:rsidP="00C437CC">
      <w:pPr>
        <w:rPr>
          <w:rFonts w:asciiTheme="minorHAnsi" w:hAnsiTheme="minorHAnsi"/>
          <w:sz w:val="22"/>
          <w:szCs w:val="22"/>
        </w:rPr>
      </w:pPr>
    </w:p>
    <w:p w:rsidR="00664597" w:rsidRPr="00357542" w:rsidRDefault="00664597" w:rsidP="00C437CC">
      <w:pPr>
        <w:rPr>
          <w:rFonts w:asciiTheme="minorHAnsi" w:hAnsiTheme="minorHAnsi"/>
          <w:sz w:val="22"/>
          <w:szCs w:val="22"/>
        </w:rPr>
        <w:sectPr w:rsidR="00664597" w:rsidRPr="00357542" w:rsidSect="00EA2C9A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440" w:right="1418" w:bottom="1508" w:left="1588" w:header="567" w:footer="284" w:gutter="0"/>
          <w:paperSrc w:first="2" w:other="1"/>
          <w:cols w:space="720"/>
          <w:titlePg/>
          <w:docGrid w:linePitch="360"/>
        </w:sectPr>
      </w:pPr>
    </w:p>
    <w:p w:rsidR="001F2EDC" w:rsidRPr="00357542" w:rsidRDefault="001F2EDC" w:rsidP="00C437CC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lastRenderedPageBreak/>
        <w:t xml:space="preserve">Geachte </w:t>
      </w:r>
      <w:r w:rsidRPr="00357542">
        <w:rPr>
          <w:rFonts w:asciiTheme="minorHAnsi" w:hAnsiTheme="minorHAnsi"/>
          <w:sz w:val="22"/>
          <w:szCs w:val="22"/>
        </w:rPr>
        <w:fldChar w:fldCharType="begin">
          <w:ffData>
            <w:name w:val="Aanhef"/>
            <w:enabled/>
            <w:calcOnExit w:val="0"/>
            <w:textInput/>
          </w:ffData>
        </w:fldChar>
      </w:r>
      <w:bookmarkStart w:id="9" w:name="Aanhef"/>
      <w:r w:rsidRPr="00357542">
        <w:rPr>
          <w:rFonts w:asciiTheme="minorHAnsi" w:hAnsiTheme="minorHAnsi"/>
          <w:sz w:val="22"/>
          <w:szCs w:val="22"/>
        </w:rPr>
        <w:instrText xml:space="preserve"> FORMTEXT </w:instrText>
      </w:r>
      <w:r w:rsidRPr="00357542">
        <w:rPr>
          <w:rFonts w:asciiTheme="minorHAnsi" w:hAnsiTheme="minorHAnsi"/>
          <w:sz w:val="22"/>
          <w:szCs w:val="22"/>
        </w:rPr>
      </w:r>
      <w:r w:rsidRPr="00357542">
        <w:rPr>
          <w:rFonts w:asciiTheme="minorHAnsi" w:hAnsiTheme="minorHAnsi"/>
          <w:sz w:val="22"/>
          <w:szCs w:val="22"/>
        </w:rPr>
        <w:fldChar w:fldCharType="separate"/>
      </w:r>
      <w:r w:rsidR="00526C06" w:rsidRPr="00357542">
        <w:rPr>
          <w:rFonts w:asciiTheme="minorHAnsi" w:hAnsiTheme="minorHAnsi"/>
          <w:noProof/>
          <w:sz w:val="22"/>
          <w:szCs w:val="22"/>
        </w:rPr>
        <w:t> </w:t>
      </w:r>
      <w:r w:rsidR="00526C06" w:rsidRPr="00357542">
        <w:rPr>
          <w:rFonts w:asciiTheme="minorHAnsi" w:hAnsiTheme="minorHAnsi"/>
          <w:noProof/>
          <w:sz w:val="22"/>
          <w:szCs w:val="22"/>
        </w:rPr>
        <w:t> </w:t>
      </w:r>
      <w:r w:rsidR="00526C06" w:rsidRPr="00357542">
        <w:rPr>
          <w:rFonts w:asciiTheme="minorHAnsi" w:hAnsiTheme="minorHAnsi"/>
          <w:noProof/>
          <w:sz w:val="22"/>
          <w:szCs w:val="22"/>
        </w:rPr>
        <w:t> </w:t>
      </w:r>
      <w:r w:rsidR="00526C06" w:rsidRPr="00357542">
        <w:rPr>
          <w:rFonts w:asciiTheme="minorHAnsi" w:hAnsiTheme="minorHAnsi"/>
          <w:noProof/>
          <w:sz w:val="22"/>
          <w:szCs w:val="22"/>
        </w:rPr>
        <w:t> </w:t>
      </w:r>
      <w:r w:rsidR="00526C06"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sz w:val="22"/>
          <w:szCs w:val="22"/>
        </w:rPr>
        <w:fldChar w:fldCharType="end"/>
      </w:r>
      <w:bookmarkEnd w:id="9"/>
      <w:r w:rsidRPr="00357542">
        <w:rPr>
          <w:rFonts w:asciiTheme="minorHAnsi" w:hAnsiTheme="minorHAnsi"/>
          <w:sz w:val="22"/>
          <w:szCs w:val="22"/>
        </w:rPr>
        <w:t>,</w:t>
      </w:r>
    </w:p>
    <w:p w:rsidR="00AF329F" w:rsidRPr="00357542" w:rsidRDefault="00AF329F" w:rsidP="00C437CC">
      <w:pPr>
        <w:rPr>
          <w:rFonts w:asciiTheme="minorHAnsi" w:hAnsiTheme="minorHAnsi"/>
          <w:sz w:val="22"/>
          <w:szCs w:val="22"/>
        </w:rPr>
      </w:pPr>
    </w:p>
    <w:p w:rsidR="00357542" w:rsidRPr="00357542" w:rsidRDefault="00357542" w:rsidP="00C276A2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t xml:space="preserve">U hebt ons een getekende machtiging gestuurd, gedateerd </w:t>
      </w:r>
      <w:r w:rsidRPr="00357542">
        <w:rPr>
          <w:rFonts w:asciiTheme="minorHAnsi" w:hAnsiTheme="minorHAnsi"/>
          <w:sz w:val="22"/>
          <w:szCs w:val="22"/>
        </w:rPr>
        <w:fldChar w:fldCharType="begin">
          <w:ffData>
            <w:name w:val="DatumMachtiging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10" w:name="DatumMachtiging"/>
      <w:r w:rsidRPr="00357542">
        <w:rPr>
          <w:rFonts w:asciiTheme="minorHAnsi" w:hAnsiTheme="minorHAnsi"/>
          <w:sz w:val="22"/>
          <w:szCs w:val="22"/>
        </w:rPr>
        <w:instrText xml:space="preserve"> FORMTEXT </w:instrText>
      </w:r>
      <w:r w:rsidRPr="00357542">
        <w:rPr>
          <w:rFonts w:asciiTheme="minorHAnsi" w:hAnsiTheme="minorHAnsi"/>
          <w:sz w:val="22"/>
          <w:szCs w:val="22"/>
        </w:rPr>
      </w:r>
      <w:r w:rsidRPr="00357542">
        <w:rPr>
          <w:rFonts w:asciiTheme="minorHAnsi" w:hAnsiTheme="minorHAnsi"/>
          <w:sz w:val="22"/>
          <w:szCs w:val="22"/>
        </w:rPr>
        <w:fldChar w:fldCharType="separate"/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sz w:val="22"/>
          <w:szCs w:val="22"/>
        </w:rPr>
        <w:fldChar w:fldCharType="end"/>
      </w:r>
      <w:bookmarkEnd w:id="10"/>
      <w:r w:rsidRPr="00357542">
        <w:rPr>
          <w:rFonts w:asciiTheme="minorHAnsi" w:hAnsiTheme="minorHAnsi"/>
          <w:sz w:val="22"/>
          <w:szCs w:val="22"/>
        </w:rPr>
        <w:t>.</w:t>
      </w:r>
    </w:p>
    <w:p w:rsidR="00357542" w:rsidRPr="00357542" w:rsidRDefault="00357542" w:rsidP="00C276A2">
      <w:pPr>
        <w:rPr>
          <w:rFonts w:asciiTheme="minorHAnsi" w:hAnsiTheme="minorHAnsi"/>
          <w:sz w:val="22"/>
          <w:szCs w:val="22"/>
        </w:rPr>
      </w:pPr>
    </w:p>
    <w:p w:rsidR="00357542" w:rsidRPr="00357542" w:rsidRDefault="00357542" w:rsidP="00C276A2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t xml:space="preserve">Helaas kan </w:t>
      </w:r>
      <w:r w:rsidR="00837DFD">
        <w:rPr>
          <w:rFonts w:asciiTheme="minorHAnsi" w:hAnsiTheme="minorHAnsi"/>
          <w:sz w:val="22"/>
          <w:szCs w:val="22"/>
        </w:rPr>
        <w:t>Werkplein Fivelingo</w:t>
      </w:r>
      <w:r w:rsidRPr="00357542">
        <w:rPr>
          <w:rFonts w:asciiTheme="minorHAnsi" w:hAnsiTheme="minorHAnsi"/>
          <w:sz w:val="22"/>
          <w:szCs w:val="22"/>
        </w:rPr>
        <w:t xml:space="preserve"> geen doorbetalingen (waaronder ook machtigingen) voor u verzorgen. U moet dat zelf doen, omdat wij ervan uitgaan dat u ook zelf verantwoordelijk bent voor uw financiële huishouding. Als u daar hulp bij nodig heeft, kunt u contact opnemen met de </w:t>
      </w:r>
      <w:r w:rsidR="00837DFD">
        <w:rPr>
          <w:rFonts w:asciiTheme="minorHAnsi" w:hAnsiTheme="minorHAnsi"/>
          <w:sz w:val="22"/>
          <w:szCs w:val="22"/>
        </w:rPr>
        <w:t xml:space="preserve">Volkskredietbank </w:t>
      </w:r>
      <w:r w:rsidRPr="00357542">
        <w:rPr>
          <w:rFonts w:asciiTheme="minorHAnsi" w:hAnsiTheme="minorHAnsi"/>
          <w:sz w:val="22"/>
          <w:szCs w:val="22"/>
        </w:rPr>
        <w:t>in Appingedam.</w:t>
      </w:r>
    </w:p>
    <w:p w:rsidR="00357542" w:rsidRPr="00357542" w:rsidRDefault="00357542" w:rsidP="00C276A2">
      <w:pPr>
        <w:rPr>
          <w:rFonts w:asciiTheme="minorHAnsi" w:hAnsiTheme="minorHAnsi"/>
          <w:sz w:val="22"/>
          <w:szCs w:val="22"/>
        </w:rPr>
      </w:pPr>
    </w:p>
    <w:p w:rsidR="00357542" w:rsidRPr="00357542" w:rsidRDefault="00357542" w:rsidP="00C276A2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t xml:space="preserve">Daarom hebben wij </w:t>
      </w:r>
      <w:r w:rsidRPr="00357542">
        <w:rPr>
          <w:rFonts w:asciiTheme="minorHAnsi" w:hAnsi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357542">
        <w:rPr>
          <w:rFonts w:asciiTheme="minorHAnsi" w:hAnsiTheme="minorHAnsi"/>
          <w:sz w:val="22"/>
          <w:szCs w:val="22"/>
        </w:rPr>
        <w:instrText xml:space="preserve"> FORMTEXT </w:instrText>
      </w:r>
      <w:r w:rsidRPr="00357542">
        <w:rPr>
          <w:rFonts w:asciiTheme="minorHAnsi" w:hAnsiTheme="minorHAnsi"/>
          <w:sz w:val="22"/>
          <w:szCs w:val="22"/>
        </w:rPr>
      </w:r>
      <w:r w:rsidRPr="00357542">
        <w:rPr>
          <w:rFonts w:asciiTheme="minorHAnsi" w:hAnsiTheme="minorHAnsi"/>
          <w:sz w:val="22"/>
          <w:szCs w:val="22"/>
        </w:rPr>
        <w:fldChar w:fldCharType="separate"/>
      </w:r>
      <w:r w:rsidRPr="00357542">
        <w:rPr>
          <w:rFonts w:asciiTheme="minorHAnsi" w:eastAsia="MS Mincho" w:hAnsiTheme="minorHAnsi" w:cs="MS Mincho"/>
          <w:noProof/>
          <w:sz w:val="22"/>
          <w:szCs w:val="22"/>
        </w:rPr>
        <w:t> </w:t>
      </w:r>
      <w:r w:rsidRPr="00357542">
        <w:rPr>
          <w:rFonts w:asciiTheme="minorHAnsi" w:eastAsia="MS Mincho" w:hAnsiTheme="minorHAnsi" w:cs="MS Mincho"/>
          <w:noProof/>
          <w:sz w:val="22"/>
          <w:szCs w:val="22"/>
        </w:rPr>
        <w:t> </w:t>
      </w:r>
      <w:r w:rsidRPr="00357542">
        <w:rPr>
          <w:rFonts w:asciiTheme="minorHAnsi" w:eastAsia="MS Mincho" w:hAnsiTheme="minorHAnsi" w:cs="MS Mincho"/>
          <w:noProof/>
          <w:sz w:val="22"/>
          <w:szCs w:val="22"/>
        </w:rPr>
        <w:t> </w:t>
      </w:r>
      <w:r w:rsidRPr="00357542">
        <w:rPr>
          <w:rFonts w:asciiTheme="minorHAnsi" w:eastAsia="MS Mincho" w:hAnsiTheme="minorHAnsi" w:cs="MS Mincho"/>
          <w:noProof/>
          <w:sz w:val="22"/>
          <w:szCs w:val="22"/>
        </w:rPr>
        <w:t> </w:t>
      </w:r>
      <w:r w:rsidRPr="00357542">
        <w:rPr>
          <w:rFonts w:asciiTheme="minorHAnsi" w:eastAsia="MS Mincho" w:hAnsiTheme="minorHAnsi" w:cs="MS Mincho"/>
          <w:noProof/>
          <w:sz w:val="22"/>
          <w:szCs w:val="22"/>
        </w:rPr>
        <w:t> </w:t>
      </w:r>
      <w:r w:rsidRPr="00357542">
        <w:rPr>
          <w:rFonts w:asciiTheme="minorHAnsi" w:hAnsiTheme="minorHAnsi"/>
          <w:sz w:val="22"/>
          <w:szCs w:val="22"/>
        </w:rPr>
        <w:fldChar w:fldCharType="end"/>
      </w:r>
      <w:bookmarkEnd w:id="11"/>
      <w:r w:rsidRPr="00357542">
        <w:rPr>
          <w:rFonts w:asciiTheme="minorHAnsi" w:hAnsiTheme="minorHAnsi"/>
          <w:sz w:val="22"/>
          <w:szCs w:val="22"/>
        </w:rPr>
        <w:t xml:space="preserve"> hierover geïnformeerd. In de bijlage bij deze brief sturen wij uw getekende machtiging naar u terug. </w:t>
      </w:r>
    </w:p>
    <w:p w:rsidR="00357542" w:rsidRPr="00357542" w:rsidRDefault="00357542" w:rsidP="00C276A2">
      <w:pPr>
        <w:rPr>
          <w:rFonts w:asciiTheme="minorHAnsi" w:hAnsiTheme="minorHAnsi"/>
          <w:sz w:val="22"/>
          <w:szCs w:val="22"/>
        </w:rPr>
      </w:pPr>
    </w:p>
    <w:p w:rsidR="00357542" w:rsidRPr="00357542" w:rsidRDefault="00357542" w:rsidP="00C276A2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t>Wij hopen u hiermee voldoende te hebben geïnformeerd.</w:t>
      </w:r>
    </w:p>
    <w:p w:rsidR="00357542" w:rsidRPr="00357542" w:rsidRDefault="00357542" w:rsidP="00C276A2">
      <w:pPr>
        <w:rPr>
          <w:rFonts w:asciiTheme="minorHAnsi" w:hAnsiTheme="minorHAnsi"/>
          <w:sz w:val="22"/>
          <w:szCs w:val="22"/>
        </w:rPr>
      </w:pPr>
    </w:p>
    <w:p w:rsidR="00AF329F" w:rsidRPr="00357542" w:rsidRDefault="00AF329F" w:rsidP="00C437CC">
      <w:pPr>
        <w:rPr>
          <w:rFonts w:asciiTheme="minorHAnsi" w:hAnsiTheme="minorHAnsi"/>
          <w:sz w:val="22"/>
          <w:szCs w:val="22"/>
        </w:rPr>
      </w:pPr>
    </w:p>
    <w:p w:rsidR="00357542" w:rsidRPr="00357542" w:rsidRDefault="00624FCA" w:rsidP="005D5A87">
      <w:pPr>
        <w:rPr>
          <w:rFonts w:asciiTheme="minorHAnsi" w:hAnsiTheme="minorHAnsi"/>
          <w:sz w:val="22"/>
          <w:szCs w:val="22"/>
        </w:rPr>
      </w:pPr>
      <w:bookmarkStart w:id="12" w:name="Ps"/>
      <w:bookmarkStart w:id="13" w:name="Otk"/>
      <w:bookmarkEnd w:id="12"/>
      <w:bookmarkEnd w:id="13"/>
      <w:r>
        <w:rPr>
          <w:rFonts w:asciiTheme="minorHAnsi" w:hAnsiTheme="minorHAnsi"/>
          <w:sz w:val="22"/>
          <w:szCs w:val="22"/>
        </w:rPr>
        <w:t>Met vriendelijke groet,</w:t>
      </w:r>
      <w:bookmarkStart w:id="14" w:name="_GoBack"/>
      <w:bookmarkEnd w:id="14"/>
    </w:p>
    <w:p w:rsidR="00357542" w:rsidRPr="00357542" w:rsidRDefault="00357542" w:rsidP="005D5A87">
      <w:pPr>
        <w:rPr>
          <w:rFonts w:asciiTheme="minorHAnsi" w:hAnsiTheme="minorHAnsi"/>
          <w:sz w:val="22"/>
          <w:szCs w:val="22"/>
        </w:rPr>
      </w:pPr>
    </w:p>
    <w:p w:rsidR="00357542" w:rsidRPr="00357542" w:rsidRDefault="00357542" w:rsidP="00DA5D2B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t xml:space="preserve">het Dagelijks Bestuur van </w:t>
      </w:r>
      <w:r w:rsidR="00837DFD">
        <w:rPr>
          <w:rFonts w:asciiTheme="minorHAnsi" w:hAnsiTheme="minorHAnsi"/>
          <w:sz w:val="22"/>
          <w:szCs w:val="22"/>
        </w:rPr>
        <w:t>Werkplein Fivelingo</w:t>
      </w:r>
      <w:r w:rsidRPr="00357542">
        <w:rPr>
          <w:rFonts w:asciiTheme="minorHAnsi" w:hAnsiTheme="minorHAnsi"/>
          <w:sz w:val="22"/>
          <w:szCs w:val="22"/>
        </w:rPr>
        <w:t>,</w:t>
      </w:r>
    </w:p>
    <w:p w:rsidR="00357542" w:rsidRPr="00357542" w:rsidRDefault="00357542" w:rsidP="00DA5D2B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t>namens hen,</w:t>
      </w:r>
    </w:p>
    <w:p w:rsidR="00357542" w:rsidRPr="00357542" w:rsidRDefault="00357542" w:rsidP="00DA5D2B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t xml:space="preserve">de directeur van </w:t>
      </w:r>
      <w:r w:rsidR="00837DFD" w:rsidRPr="00837DFD">
        <w:rPr>
          <w:rFonts w:ascii="Calibri" w:hAnsi="Calibri"/>
          <w:sz w:val="22"/>
          <w:szCs w:val="22"/>
        </w:rPr>
        <w:t>Werkplein Fivelingo</w:t>
      </w:r>
    </w:p>
    <w:p w:rsidR="00357542" w:rsidRPr="00357542" w:rsidRDefault="00357542" w:rsidP="00DA5D2B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t>voor deze,</w:t>
      </w:r>
    </w:p>
    <w:p w:rsidR="00357542" w:rsidRPr="00357542" w:rsidRDefault="00357542" w:rsidP="00DA5D2B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7542">
        <w:rPr>
          <w:rFonts w:asciiTheme="minorHAnsi" w:hAnsiTheme="minorHAnsi"/>
          <w:sz w:val="22"/>
          <w:szCs w:val="22"/>
        </w:rPr>
        <w:instrText xml:space="preserve"> FORMTEXT </w:instrText>
      </w:r>
      <w:r w:rsidRPr="00357542">
        <w:rPr>
          <w:rFonts w:asciiTheme="minorHAnsi" w:hAnsiTheme="minorHAnsi"/>
          <w:sz w:val="22"/>
          <w:szCs w:val="22"/>
        </w:rPr>
      </w:r>
      <w:r w:rsidRPr="00357542">
        <w:rPr>
          <w:rFonts w:asciiTheme="minorHAnsi" w:hAnsiTheme="minorHAnsi"/>
          <w:sz w:val="22"/>
          <w:szCs w:val="22"/>
        </w:rPr>
        <w:fldChar w:fldCharType="separate"/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noProof/>
          <w:sz w:val="22"/>
          <w:szCs w:val="22"/>
        </w:rPr>
        <w:t> </w:t>
      </w:r>
      <w:r w:rsidRPr="00357542">
        <w:rPr>
          <w:rFonts w:asciiTheme="minorHAnsi" w:hAnsiTheme="minorHAnsi"/>
          <w:sz w:val="22"/>
          <w:szCs w:val="22"/>
        </w:rPr>
        <w:fldChar w:fldCharType="end"/>
      </w:r>
    </w:p>
    <w:p w:rsidR="008210AD" w:rsidRPr="00357542" w:rsidRDefault="00357542">
      <w:pPr>
        <w:rPr>
          <w:rFonts w:asciiTheme="minorHAnsi" w:hAnsiTheme="minorHAnsi"/>
          <w:sz w:val="22"/>
          <w:szCs w:val="22"/>
        </w:rPr>
      </w:pPr>
      <w:r w:rsidRPr="00357542">
        <w:rPr>
          <w:rFonts w:asciiTheme="minorHAnsi" w:hAnsiTheme="minorHAnsi"/>
          <w:sz w:val="22"/>
          <w:szCs w:val="22"/>
        </w:rPr>
        <w:t xml:space="preserve">medewerker </w:t>
      </w:r>
      <w:r w:rsidR="00837DFD" w:rsidRPr="00837DFD">
        <w:rPr>
          <w:rFonts w:ascii="Calibri" w:hAnsi="Calibri"/>
          <w:sz w:val="22"/>
          <w:szCs w:val="22"/>
        </w:rPr>
        <w:t>Werkplein Fivelingo</w:t>
      </w:r>
      <w:r w:rsidRPr="00357542">
        <w:rPr>
          <w:rFonts w:asciiTheme="minorHAnsi" w:hAnsiTheme="minorHAnsi"/>
          <w:sz w:val="22"/>
          <w:szCs w:val="22"/>
        </w:rPr>
        <w:t>.</w:t>
      </w:r>
      <w:bookmarkStart w:id="15" w:name="Vervolg"/>
      <w:bookmarkEnd w:id="15"/>
    </w:p>
    <w:sectPr w:rsidR="008210AD" w:rsidRPr="00357542" w:rsidSect="00B947CB">
      <w:type w:val="continuous"/>
      <w:pgSz w:w="11906" w:h="16838" w:code="9"/>
      <w:pgMar w:top="1440" w:right="1418" w:bottom="1508" w:left="1588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42" w:rsidRDefault="00357542">
      <w:r>
        <w:separator/>
      </w:r>
    </w:p>
  </w:endnote>
  <w:endnote w:type="continuationSeparator" w:id="0">
    <w:p w:rsidR="00357542" w:rsidRDefault="0035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20F070203040403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F1" w:rsidRDefault="009501F1" w:rsidP="009501F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9501F1" w:rsidRDefault="009501F1" w:rsidP="009501F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Ind w:w="5" w:type="dxa"/>
      <w:tblLayout w:type="fixed"/>
      <w:tblCellMar>
        <w:left w:w="0" w:type="dxa"/>
        <w:right w:w="113" w:type="dxa"/>
      </w:tblCellMar>
      <w:tblLook w:val="01E0" w:firstRow="1" w:lastRow="1" w:firstColumn="1" w:lastColumn="1" w:noHBand="0" w:noVBand="0"/>
    </w:tblPr>
    <w:tblGrid>
      <w:gridCol w:w="8902"/>
      <w:gridCol w:w="567"/>
    </w:tblGrid>
    <w:tr w:rsidR="00F53C83" w:rsidRPr="001C4523">
      <w:trPr>
        <w:cantSplit/>
        <w:trHeight w:hRule="exact" w:val="709"/>
      </w:trPr>
      <w:tc>
        <w:tcPr>
          <w:tcW w:w="8902" w:type="dxa"/>
        </w:tcPr>
        <w:p w:rsidR="00F53C83" w:rsidRPr="001C4523" w:rsidRDefault="00F53C83" w:rsidP="001C4523">
          <w:pPr>
            <w:pStyle w:val="Voettekst"/>
          </w:pPr>
        </w:p>
      </w:tc>
      <w:tc>
        <w:tcPr>
          <w:tcW w:w="567" w:type="dxa"/>
        </w:tcPr>
        <w:p w:rsidR="00F53C83" w:rsidRPr="001C4523" w:rsidRDefault="00F53C83" w:rsidP="001C4523">
          <w:pPr>
            <w:pStyle w:val="Voettekst"/>
          </w:pPr>
          <w:r w:rsidRPr="001C4523">
            <w:rPr>
              <w:rStyle w:val="Paginanummer"/>
            </w:rPr>
            <w:fldChar w:fldCharType="begin"/>
          </w:r>
          <w:r w:rsidRPr="001C4523">
            <w:rPr>
              <w:rStyle w:val="Paginanummer"/>
            </w:rPr>
            <w:instrText xml:space="preserve"> PAGE </w:instrText>
          </w:r>
          <w:r w:rsidRPr="001C4523">
            <w:rPr>
              <w:rStyle w:val="Paginanummer"/>
            </w:rPr>
            <w:fldChar w:fldCharType="separate"/>
          </w:r>
          <w:r w:rsidR="00837DFD">
            <w:rPr>
              <w:rStyle w:val="Paginanummer"/>
            </w:rPr>
            <w:t>2</w:t>
          </w:r>
          <w:r w:rsidRPr="001C4523">
            <w:rPr>
              <w:rStyle w:val="Paginanummer"/>
            </w:rPr>
            <w:fldChar w:fldCharType="end"/>
          </w:r>
          <w:r w:rsidRPr="001C4523">
            <w:rPr>
              <w:rStyle w:val="Paginanummer"/>
            </w:rPr>
            <w:t xml:space="preserve"> / </w:t>
          </w:r>
          <w:r w:rsidRPr="001C4523">
            <w:rPr>
              <w:rStyle w:val="Paginanummer"/>
            </w:rPr>
            <w:fldChar w:fldCharType="begin"/>
          </w:r>
          <w:r w:rsidRPr="001C4523">
            <w:rPr>
              <w:rStyle w:val="Paginanummer"/>
            </w:rPr>
            <w:instrText xml:space="preserve"> NUMPAGES </w:instrText>
          </w:r>
          <w:r w:rsidRPr="001C4523">
            <w:rPr>
              <w:rStyle w:val="Paginanummer"/>
            </w:rPr>
            <w:fldChar w:fldCharType="separate"/>
          </w:r>
          <w:r w:rsidR="00837DFD">
            <w:rPr>
              <w:rStyle w:val="Paginanummer"/>
            </w:rPr>
            <w:t>2</w:t>
          </w:r>
          <w:r w:rsidRPr="001C4523">
            <w:rPr>
              <w:rStyle w:val="Paginanummer"/>
            </w:rPr>
            <w:fldChar w:fldCharType="end"/>
          </w:r>
        </w:p>
      </w:tc>
    </w:tr>
  </w:tbl>
  <w:p w:rsidR="009501F1" w:rsidRPr="001C4523" w:rsidRDefault="009501F1" w:rsidP="001C452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240" w:rightFromText="240" w:topFromText="240" w:bottomFromText="240" w:vertAnchor="page" w:horzAnchor="margin" w:tblpXSpec="center" w:tblpY="13600"/>
      <w:tblW w:w="9615" w:type="dxa"/>
      <w:tblLayout w:type="fixed"/>
      <w:tblLook w:val="04A0" w:firstRow="1" w:lastRow="0" w:firstColumn="1" w:lastColumn="0" w:noHBand="0" w:noVBand="1"/>
    </w:tblPr>
    <w:tblGrid>
      <w:gridCol w:w="3205"/>
      <w:gridCol w:w="3205"/>
      <w:gridCol w:w="3205"/>
    </w:tblGrid>
    <w:tr w:rsidR="00837DFD" w:rsidTr="00624FCA">
      <w:trPr>
        <w:cantSplit/>
        <w:trHeight w:val="320"/>
        <w:tblHeader/>
      </w:trPr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37DFD" w:rsidRDefault="00837DFD" w:rsidP="004D3EE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837DFD" w:rsidRDefault="00837DFD" w:rsidP="004D3EE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837DFD" w:rsidRDefault="00837DFD" w:rsidP="004D3EE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837DFD" w:rsidRDefault="00837DFD" w:rsidP="004D3EE0">
          <w:pP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  <w:r>
            <w:rPr>
              <w:rFonts w:ascii="Calibri Bold" w:eastAsia="ヒラギノ角ゴ Pro W3" w:hAnsi="Calibri Bold"/>
              <w:color w:val="FF0000"/>
              <w:sz w:val="24"/>
              <w:szCs w:val="24"/>
            </w:rPr>
            <w:t>Werkplein Fivelingo</w:t>
          </w: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37DFD" w:rsidRDefault="00837DFD" w:rsidP="004D3EE0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37DFD" w:rsidRDefault="00837DFD" w:rsidP="004D3EE0">
          <w:pPr>
            <w:ind w:left="9221"/>
            <w:outlineLvl w:val="1"/>
            <w:rPr>
              <w:rFonts w:ascii="Helvetica" w:eastAsia="ヒラギノ角ゴ Pro W3" w:hAnsi="Helvetica" w:cs="Helvetica"/>
              <w:b/>
              <w:color w:val="000000"/>
              <w:sz w:val="18"/>
              <w:szCs w:val="18"/>
            </w:rPr>
          </w:pPr>
        </w:p>
      </w:tc>
    </w:tr>
    <w:tr w:rsidR="00624FCA" w:rsidTr="00624FCA">
      <w:trPr>
        <w:cantSplit/>
        <w:trHeight w:val="775"/>
      </w:trPr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624FCA" w:rsidRPr="0064667C" w:rsidRDefault="00624FCA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  <w:r>
            <w:rPr>
              <w:rFonts w:ascii="Calibri Bold" w:hAnsi="Calibri Bold"/>
              <w:color w:val="3F691E"/>
              <w:sz w:val="18"/>
              <w:szCs w:val="18"/>
            </w:rPr>
            <w:t>Hoofdkantoor</w:t>
          </w:r>
        </w:p>
        <w:p w:rsidR="00624FCA" w:rsidRPr="0064667C" w:rsidRDefault="00624FCA" w:rsidP="00E20DBC">
          <w:pPr>
            <w:pStyle w:val="Hoofdteks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Postbus 24</w:t>
          </w:r>
          <w:r w:rsidRPr="0064667C">
            <w:rPr>
              <w:rFonts w:ascii="Calibri" w:hAnsi="Calibri"/>
              <w:sz w:val="18"/>
              <w:szCs w:val="18"/>
            </w:rPr>
            <w:br/>
            <w:t>9900 AA Appingedam</w:t>
          </w:r>
        </w:p>
        <w:p w:rsidR="00624FCA" w:rsidRPr="0064667C" w:rsidRDefault="00624FCA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624FCA" w:rsidRPr="0064667C" w:rsidRDefault="00624FCA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  <w:r w:rsidRPr="0064667C">
            <w:rPr>
              <w:rFonts w:ascii="Calibri Bold" w:hAnsi="Calibri Bold"/>
              <w:color w:val="3F691E"/>
              <w:sz w:val="18"/>
              <w:szCs w:val="18"/>
            </w:rPr>
            <w:t>Werk, inkomen en participatie</w:t>
          </w:r>
        </w:p>
        <w:p w:rsidR="00624FCA" w:rsidRPr="0064667C" w:rsidRDefault="00624FCA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Postbus 100</w:t>
          </w:r>
        </w:p>
        <w:p w:rsidR="00624FCA" w:rsidRPr="0064667C" w:rsidRDefault="00624FCA" w:rsidP="00E20DBC">
          <w:pPr>
            <w:pStyle w:val="Hoofdteks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rPr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>9930 AC Delfzijl</w:t>
          </w:r>
        </w:p>
        <w:p w:rsidR="00624FCA" w:rsidRPr="0064667C" w:rsidRDefault="00624FCA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624FCA" w:rsidRPr="0064667C" w:rsidRDefault="00624FCA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Style w:val="Koptekst"/>
              <w:rFonts w:ascii="Calibri" w:hAnsi="Calibri"/>
              <w:sz w:val="18"/>
              <w:szCs w:val="18"/>
            </w:rPr>
          </w:pPr>
          <w:r w:rsidRPr="0064667C">
            <w:rPr>
              <w:rFonts w:ascii="Calibri" w:hAnsi="Calibri"/>
              <w:sz w:val="18"/>
              <w:szCs w:val="18"/>
            </w:rPr>
            <w:t xml:space="preserve">Kijk voor openingstijden </w:t>
          </w:r>
          <w:r w:rsidRPr="0064667C">
            <w:rPr>
              <w:rFonts w:ascii="Calibri" w:hAnsi="Calibri"/>
              <w:sz w:val="18"/>
              <w:szCs w:val="18"/>
            </w:rPr>
            <w:cr/>
            <w:t xml:space="preserve">en bereikbaarheid op </w:t>
          </w:r>
          <w:hyperlink r:id="rId1" w:history="1">
            <w:r w:rsidRPr="0064667C">
              <w:rPr>
                <w:rFonts w:ascii="Calibri" w:hAnsi="Calibri"/>
                <w:b/>
                <w:sz w:val="18"/>
                <w:szCs w:val="18"/>
              </w:rPr>
              <w:t>werkpleinfivelingo.nl</w:t>
            </w:r>
          </w:hyperlink>
        </w:p>
        <w:p w:rsidR="00624FCA" w:rsidRPr="0064667C" w:rsidRDefault="00624FCA" w:rsidP="00E20DBC">
          <w:pPr>
            <w:pStyle w:val="Vrijevorm"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hAnsi="Calibri Bold"/>
              <w:color w:val="3F691E"/>
              <w:sz w:val="18"/>
              <w:szCs w:val="18"/>
            </w:rPr>
          </w:pPr>
        </w:p>
      </w:tc>
    </w:tr>
  </w:tbl>
  <w:p w:rsidR="00F53C83" w:rsidRPr="001C4523" w:rsidRDefault="00F53C83" w:rsidP="001C452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42" w:rsidRDefault="00357542">
      <w:r>
        <w:separator/>
      </w:r>
    </w:p>
  </w:footnote>
  <w:footnote w:type="continuationSeparator" w:id="0">
    <w:p w:rsidR="00357542" w:rsidRDefault="0035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5C0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AA1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65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7CC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A88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6C6F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2A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6C3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0A4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BC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542"/>
    <w:rsid w:val="00022630"/>
    <w:rsid w:val="00023BD1"/>
    <w:rsid w:val="0003098D"/>
    <w:rsid w:val="000B2A4B"/>
    <w:rsid w:val="000B5A3A"/>
    <w:rsid w:val="000F049B"/>
    <w:rsid w:val="00121DDA"/>
    <w:rsid w:val="0012324F"/>
    <w:rsid w:val="00123B7B"/>
    <w:rsid w:val="0017257E"/>
    <w:rsid w:val="00184ED3"/>
    <w:rsid w:val="001952CB"/>
    <w:rsid w:val="001C4523"/>
    <w:rsid w:val="001F2EDC"/>
    <w:rsid w:val="00203211"/>
    <w:rsid w:val="00205B23"/>
    <w:rsid w:val="002164D7"/>
    <w:rsid w:val="00236485"/>
    <w:rsid w:val="00253D29"/>
    <w:rsid w:val="0025654B"/>
    <w:rsid w:val="00280780"/>
    <w:rsid w:val="00290B1C"/>
    <w:rsid w:val="0029754C"/>
    <w:rsid w:val="002B5F53"/>
    <w:rsid w:val="003146F0"/>
    <w:rsid w:val="00353B3B"/>
    <w:rsid w:val="00357542"/>
    <w:rsid w:val="00375AF4"/>
    <w:rsid w:val="00390C73"/>
    <w:rsid w:val="003B2FCF"/>
    <w:rsid w:val="00404577"/>
    <w:rsid w:val="00407CE0"/>
    <w:rsid w:val="004220D1"/>
    <w:rsid w:val="0042768D"/>
    <w:rsid w:val="00457BDA"/>
    <w:rsid w:val="004636D5"/>
    <w:rsid w:val="00475047"/>
    <w:rsid w:val="004A40F5"/>
    <w:rsid w:val="004A4C5A"/>
    <w:rsid w:val="004A604C"/>
    <w:rsid w:val="004B5216"/>
    <w:rsid w:val="004B60E0"/>
    <w:rsid w:val="004D4A18"/>
    <w:rsid w:val="00514E89"/>
    <w:rsid w:val="00516C69"/>
    <w:rsid w:val="00526C06"/>
    <w:rsid w:val="00554BC4"/>
    <w:rsid w:val="00563F00"/>
    <w:rsid w:val="005A4E76"/>
    <w:rsid w:val="005C0103"/>
    <w:rsid w:val="005C28AD"/>
    <w:rsid w:val="005C4D13"/>
    <w:rsid w:val="005D7410"/>
    <w:rsid w:val="00606AEE"/>
    <w:rsid w:val="00624FCA"/>
    <w:rsid w:val="00646265"/>
    <w:rsid w:val="00646871"/>
    <w:rsid w:val="00664597"/>
    <w:rsid w:val="00681709"/>
    <w:rsid w:val="006B4468"/>
    <w:rsid w:val="006F18D2"/>
    <w:rsid w:val="006F64C5"/>
    <w:rsid w:val="00721074"/>
    <w:rsid w:val="0072466B"/>
    <w:rsid w:val="00753FDC"/>
    <w:rsid w:val="007764AA"/>
    <w:rsid w:val="007B5760"/>
    <w:rsid w:val="007C5302"/>
    <w:rsid w:val="007D7F91"/>
    <w:rsid w:val="007E273E"/>
    <w:rsid w:val="00816954"/>
    <w:rsid w:val="008210AD"/>
    <w:rsid w:val="00830D50"/>
    <w:rsid w:val="00837DFD"/>
    <w:rsid w:val="008669C9"/>
    <w:rsid w:val="00883639"/>
    <w:rsid w:val="008872B9"/>
    <w:rsid w:val="008917F7"/>
    <w:rsid w:val="008D74F1"/>
    <w:rsid w:val="008E062F"/>
    <w:rsid w:val="008E55E3"/>
    <w:rsid w:val="00926A9F"/>
    <w:rsid w:val="00937BC9"/>
    <w:rsid w:val="0094561D"/>
    <w:rsid w:val="009501F1"/>
    <w:rsid w:val="009572BB"/>
    <w:rsid w:val="00973194"/>
    <w:rsid w:val="009C0F76"/>
    <w:rsid w:val="009E1471"/>
    <w:rsid w:val="00A468B1"/>
    <w:rsid w:val="00A601C1"/>
    <w:rsid w:val="00A77C8D"/>
    <w:rsid w:val="00A81E3E"/>
    <w:rsid w:val="00AA0A91"/>
    <w:rsid w:val="00AB4465"/>
    <w:rsid w:val="00AE362F"/>
    <w:rsid w:val="00AF329F"/>
    <w:rsid w:val="00B12441"/>
    <w:rsid w:val="00B355C5"/>
    <w:rsid w:val="00B368CE"/>
    <w:rsid w:val="00B66282"/>
    <w:rsid w:val="00B76D50"/>
    <w:rsid w:val="00B855CD"/>
    <w:rsid w:val="00B947CB"/>
    <w:rsid w:val="00BB51FA"/>
    <w:rsid w:val="00BC765F"/>
    <w:rsid w:val="00BE5EB9"/>
    <w:rsid w:val="00C437CC"/>
    <w:rsid w:val="00C74298"/>
    <w:rsid w:val="00C90335"/>
    <w:rsid w:val="00C91B8E"/>
    <w:rsid w:val="00CA510C"/>
    <w:rsid w:val="00CB0317"/>
    <w:rsid w:val="00CE183A"/>
    <w:rsid w:val="00CF150B"/>
    <w:rsid w:val="00D22958"/>
    <w:rsid w:val="00D46B26"/>
    <w:rsid w:val="00D724FA"/>
    <w:rsid w:val="00D76468"/>
    <w:rsid w:val="00D77B2C"/>
    <w:rsid w:val="00DC472A"/>
    <w:rsid w:val="00DD3581"/>
    <w:rsid w:val="00DD4C11"/>
    <w:rsid w:val="00E66FE7"/>
    <w:rsid w:val="00E71132"/>
    <w:rsid w:val="00E8786A"/>
    <w:rsid w:val="00EA2C9A"/>
    <w:rsid w:val="00F0065E"/>
    <w:rsid w:val="00F07BA4"/>
    <w:rsid w:val="00F27CCF"/>
    <w:rsid w:val="00F42BB8"/>
    <w:rsid w:val="00F53C83"/>
    <w:rsid w:val="00F554B9"/>
    <w:rsid w:val="00F660BE"/>
    <w:rsid w:val="00FA13A6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37CC"/>
    <w:pPr>
      <w:spacing w:line="270" w:lineRule="atLeast"/>
    </w:pPr>
    <w:rPr>
      <w:rFonts w:ascii="Verdana" w:hAnsi="Verdana" w:cs="Verdana (TT)"/>
      <w:sz w:val="19"/>
      <w:szCs w:val="19"/>
    </w:rPr>
  </w:style>
  <w:style w:type="paragraph" w:styleId="Kop3">
    <w:name w:val="heading 3"/>
    <w:basedOn w:val="Standaard"/>
    <w:next w:val="Standaard"/>
    <w:qFormat/>
    <w:rsid w:val="00B87917"/>
    <w:pPr>
      <w:keepNext/>
      <w:spacing w:line="270" w:lineRule="exact"/>
      <w:outlineLvl w:val="2"/>
    </w:pPr>
    <w:rPr>
      <w:rFonts w:ascii="Arial" w:hAnsi="Arial" w:cs="Arial"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1C4523"/>
    <w:pPr>
      <w:spacing w:line="220" w:lineRule="atLeast"/>
    </w:pPr>
    <w:rPr>
      <w:noProof/>
      <w:sz w:val="16"/>
      <w:szCs w:val="16"/>
    </w:rPr>
  </w:style>
  <w:style w:type="character" w:styleId="Paginanummer">
    <w:name w:val="page number"/>
    <w:basedOn w:val="Standaardalinea-lettertype"/>
    <w:rsid w:val="00180F26"/>
  </w:style>
  <w:style w:type="paragraph" w:styleId="Koptekst">
    <w:name w:val="header"/>
    <w:basedOn w:val="Standaard"/>
    <w:rsid w:val="004220D1"/>
    <w:pPr>
      <w:tabs>
        <w:tab w:val="center" w:pos="4536"/>
        <w:tab w:val="right" w:pos="9072"/>
      </w:tabs>
    </w:pPr>
  </w:style>
  <w:style w:type="paragraph" w:customStyle="1" w:styleId="inprintkleinVerd811">
    <w:name w:val="inprint klein Verd 8/11"/>
    <w:basedOn w:val="Standaard"/>
    <w:rsid w:val="004220D1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/>
      <w:color w:val="000000"/>
      <w:spacing w:val="12"/>
      <w:sz w:val="16"/>
      <w:szCs w:val="16"/>
      <w:lang w:val="en-US"/>
    </w:rPr>
  </w:style>
  <w:style w:type="table" w:styleId="Tabelraster">
    <w:name w:val="Table Grid"/>
    <w:basedOn w:val="Standaardtabel"/>
    <w:rsid w:val="009C0F76"/>
    <w:pPr>
      <w:spacing w:line="27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37DFD"/>
    <w:rPr>
      <w:color w:val="0000FF"/>
      <w:u w:val="single"/>
    </w:rPr>
  </w:style>
  <w:style w:type="paragraph" w:customStyle="1" w:styleId="Inprint">
    <w:name w:val="Inprint"/>
    <w:basedOn w:val="Standaard"/>
    <w:rsid w:val="005C0103"/>
    <w:pPr>
      <w:spacing w:line="220" w:lineRule="atLeast"/>
    </w:pPr>
    <w:rPr>
      <w:noProof/>
      <w:sz w:val="16"/>
      <w:szCs w:val="16"/>
    </w:rPr>
  </w:style>
  <w:style w:type="paragraph" w:customStyle="1" w:styleId="Hoofdtekst">
    <w:name w:val="Hoofdtekst"/>
    <w:rsid w:val="00624FCA"/>
    <w:rPr>
      <w:rFonts w:ascii="Helvetica" w:eastAsia="ヒラギノ角ゴ Pro W3" w:hAnsi="Helvetica"/>
      <w:color w:val="000000"/>
      <w:sz w:val="24"/>
    </w:rPr>
  </w:style>
  <w:style w:type="paragraph" w:customStyle="1" w:styleId="Vrijevorm">
    <w:name w:val="Vrije vorm"/>
    <w:rsid w:val="00624FCA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rkpleinfivelingo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ISDBriefClientNieuw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ISDBriefClientNieuw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G2K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Kiel</dc:creator>
  <cp:lastModifiedBy>Simone Meulen van der</cp:lastModifiedBy>
  <cp:revision>2</cp:revision>
  <dcterms:created xsi:type="dcterms:W3CDTF">2017-12-20T13:16:00Z</dcterms:created>
  <dcterms:modified xsi:type="dcterms:W3CDTF">2017-12-20T13:16:00Z</dcterms:modified>
</cp:coreProperties>
</file>