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90" w:rsidRPr="00FA34B6" w:rsidRDefault="00916490" w:rsidP="00916490">
      <w:pPr>
        <w:pStyle w:val="bijschrift"/>
        <w:spacing w:line="312" w:lineRule="auto"/>
        <w:rPr>
          <w:rFonts w:asciiTheme="minorHAnsi" w:hAnsiTheme="minorHAnsi"/>
          <w:b/>
          <w:bCs/>
          <w:color w:val="FF0000"/>
          <w:sz w:val="20"/>
          <w:szCs w:val="20"/>
          <w:lang w:val="nl-BE"/>
        </w:rPr>
      </w:pPr>
    </w:p>
    <w:p w:rsidR="00527BC2" w:rsidRDefault="00527BC2" w:rsidP="00916490">
      <w:pPr>
        <w:spacing w:line="312" w:lineRule="auto"/>
        <w:rPr>
          <w:rFonts w:asciiTheme="minorHAnsi" w:hAnsiTheme="minorHAnsi" w:cs="Verdana"/>
          <w:b/>
          <w:bCs/>
          <w:color w:val="FF0000"/>
          <w:sz w:val="22"/>
          <w:szCs w:val="22"/>
        </w:rPr>
      </w:pPr>
    </w:p>
    <w:p w:rsidR="00A81F11" w:rsidRPr="00FA34B6" w:rsidRDefault="00A81F11" w:rsidP="00916490">
      <w:pPr>
        <w:spacing w:line="312" w:lineRule="auto"/>
        <w:rPr>
          <w:rFonts w:asciiTheme="minorHAnsi" w:hAnsiTheme="minorHAnsi" w:cs="Verdana"/>
          <w:b/>
          <w:bCs/>
          <w:color w:val="FF0000"/>
          <w:sz w:val="22"/>
          <w:szCs w:val="22"/>
        </w:rPr>
      </w:pPr>
    </w:p>
    <w:p w:rsidR="00F161FB" w:rsidRPr="00A81F11" w:rsidRDefault="00C9222B" w:rsidP="00916490">
      <w:pPr>
        <w:spacing w:line="312" w:lineRule="auto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>N</w:t>
      </w:r>
      <w:r w:rsidRPr="00A81F11">
        <w:rPr>
          <w:rFonts w:asciiTheme="minorHAnsi" w:hAnsiTheme="minorHAnsi" w:cs="Verdana"/>
          <w:b/>
          <w:bCs/>
          <w:sz w:val="22"/>
          <w:szCs w:val="22"/>
        </w:rPr>
        <w:t xml:space="preserve"> </w:t>
      </w:r>
    </w:p>
    <w:p w:rsidR="00A81F11" w:rsidRPr="00A81F11" w:rsidRDefault="00C9222B" w:rsidP="00916490">
      <w:pPr>
        <w:spacing w:line="312" w:lineRule="auto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>A</w:t>
      </w:r>
    </w:p>
    <w:p w:rsidR="00E37D59" w:rsidRPr="00A81F11" w:rsidRDefault="00C9222B" w:rsidP="00916490">
      <w:pPr>
        <w:spacing w:line="312" w:lineRule="auto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>W</w:t>
      </w:r>
      <w:r w:rsidRPr="00A81F11">
        <w:rPr>
          <w:rFonts w:asciiTheme="minorHAnsi" w:hAnsiTheme="minorHAnsi" w:cs="Verdana"/>
          <w:b/>
          <w:bCs/>
          <w:sz w:val="22"/>
          <w:szCs w:val="22"/>
        </w:rPr>
        <w:t xml:space="preserve"> </w:t>
      </w:r>
    </w:p>
    <w:tbl>
      <w:tblPr>
        <w:tblW w:w="2126" w:type="dxa"/>
        <w:tblInd w:w="7797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</w:tblGrid>
      <w:tr w:rsidR="00635C0A" w:rsidRPr="00FA34B6" w:rsidTr="00FA7CB7">
        <w:trPr>
          <w:cantSplit/>
          <w:trHeight w:hRule="exact" w:val="312"/>
        </w:trPr>
        <w:tc>
          <w:tcPr>
            <w:tcW w:w="2126" w:type="dxa"/>
            <w:tcBorders>
              <w:top w:val="nil"/>
              <w:left w:val="nil"/>
              <w:bottom w:val="single" w:sz="12" w:space="0" w:color="949694"/>
              <w:right w:val="single" w:sz="4" w:space="0" w:color="auto"/>
              <w:tl2br w:val="nil"/>
              <w:tr2bl w:val="nil"/>
            </w:tcBorders>
            <w:shd w:val="clear" w:color="auto" w:fill="DEDEDE"/>
          </w:tcPr>
          <w:p w:rsidR="00635C0A" w:rsidRPr="00FA34B6" w:rsidRDefault="00656147" w:rsidP="00635C0A">
            <w:pPr>
              <w:keepNext/>
              <w:tabs>
                <w:tab w:val="right" w:pos="4309"/>
              </w:tabs>
              <w:spacing w:before="60" w:line="276" w:lineRule="auto"/>
              <w:ind w:left="85"/>
              <w:rPr>
                <w:rFonts w:asciiTheme="minorHAnsi" w:hAnsiTheme="minorHAnsi"/>
                <w:color w:val="333333"/>
                <w:sz w:val="12"/>
                <w:szCs w:val="12"/>
              </w:rPr>
            </w:pPr>
            <w:r w:rsidRPr="00FA34B6">
              <w:rPr>
                <w:rFonts w:asciiTheme="minorHAnsi" w:hAnsiTheme="minorHAnsi"/>
                <w:color w:val="333333"/>
                <w:sz w:val="12"/>
                <w:szCs w:val="12"/>
              </w:rPr>
              <w:t>Verzend-/aanmaakdatum</w:t>
            </w:r>
          </w:p>
        </w:tc>
      </w:tr>
      <w:tr w:rsidR="00635C0A" w:rsidRPr="00FA34B6" w:rsidTr="00FA7CB7">
        <w:trPr>
          <w:cantSplit/>
          <w:trHeight w:hRule="exact" w:val="340"/>
        </w:trPr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35C0A" w:rsidRPr="00FA34B6" w:rsidRDefault="00C9222B" w:rsidP="00C9222B">
            <w:pPr>
              <w:keepNext/>
              <w:tabs>
                <w:tab w:val="right" w:pos="4309"/>
              </w:tabs>
              <w:spacing w:before="120" w:after="60" w:line="276" w:lineRule="auto"/>
              <w:ind w:firstLine="709"/>
              <w:rPr>
                <w:rFonts w:asciiTheme="minorHAnsi" w:hAnsiTheme="minorHAnsi"/>
                <w:color w:val="333333"/>
                <w:sz w:val="16"/>
                <w:szCs w:val="16"/>
              </w:rPr>
            </w:pPr>
            <w:r>
              <w:rPr>
                <w:rFonts w:asciiTheme="minorHAnsi" w:hAnsiTheme="minorHAnsi"/>
                <w:color w:val="333333"/>
                <w:sz w:val="16"/>
                <w:szCs w:val="16"/>
              </w:rPr>
              <w:t xml:space="preserve">27 januari </w:t>
            </w:r>
            <w:r w:rsidR="00CE043A" w:rsidRPr="00FA34B6">
              <w:rPr>
                <w:rFonts w:asciiTheme="minorHAnsi" w:hAnsiTheme="minorHAnsi"/>
                <w:color w:val="333333"/>
                <w:sz w:val="16"/>
                <w:szCs w:val="16"/>
              </w:rPr>
              <w:t>201</w:t>
            </w:r>
            <w:r w:rsidR="007C036C">
              <w:rPr>
                <w:rFonts w:asciiTheme="minorHAnsi" w:hAnsiTheme="minorHAnsi"/>
                <w:color w:val="333333"/>
                <w:sz w:val="16"/>
                <w:szCs w:val="16"/>
              </w:rPr>
              <w:t>8</w:t>
            </w:r>
          </w:p>
        </w:tc>
      </w:tr>
    </w:tbl>
    <w:p w:rsidR="00A4684B" w:rsidRPr="00FA34B6" w:rsidRDefault="00A4684B" w:rsidP="00916490">
      <w:pPr>
        <w:spacing w:line="312" w:lineRule="auto"/>
        <w:rPr>
          <w:rFonts w:asciiTheme="minorHAnsi" w:hAnsiTheme="minorHAnsi" w:cs="Verdana"/>
          <w:b/>
          <w:bCs/>
          <w:color w:val="FF0000"/>
          <w:sz w:val="22"/>
          <w:szCs w:val="22"/>
        </w:rPr>
      </w:pPr>
    </w:p>
    <w:p w:rsidR="00916490" w:rsidRPr="00FA34B6" w:rsidRDefault="00A4684B" w:rsidP="00FA7CB7">
      <w:pPr>
        <w:spacing w:line="312" w:lineRule="auto"/>
        <w:ind w:left="-284" w:right="1"/>
        <w:rPr>
          <w:rFonts w:asciiTheme="minorHAnsi" w:hAnsiTheme="minorHAnsi" w:cs="Verdana"/>
          <w:b/>
          <w:bCs/>
          <w:color w:val="FF0000"/>
          <w:sz w:val="22"/>
          <w:szCs w:val="22"/>
        </w:rPr>
      </w:pPr>
      <w:r w:rsidRPr="00FA34B6">
        <w:rPr>
          <w:rFonts w:asciiTheme="minorHAnsi" w:hAnsiTheme="minorHAnsi" w:cs="Verdana"/>
          <w:b/>
          <w:bCs/>
          <w:color w:val="FF0000"/>
          <w:sz w:val="22"/>
          <w:szCs w:val="22"/>
        </w:rPr>
        <w:t>Toelichting op dit formulier</w:t>
      </w:r>
    </w:p>
    <w:p w:rsidR="004A724F" w:rsidRPr="00FA34B6" w:rsidRDefault="00DB5B1C" w:rsidP="00FA7CB7">
      <w:pPr>
        <w:numPr>
          <w:ilvl w:val="0"/>
          <w:numId w:val="42"/>
        </w:numPr>
        <w:spacing w:line="276" w:lineRule="auto"/>
        <w:ind w:left="-284" w:right="1" w:firstLine="0"/>
        <w:rPr>
          <w:rFonts w:asciiTheme="minorHAnsi" w:hAnsiTheme="minorHAnsi" w:cs="Arial"/>
          <w:bCs/>
          <w:sz w:val="17"/>
          <w:szCs w:val="17"/>
        </w:rPr>
      </w:pPr>
      <w:r w:rsidRPr="00FA34B6">
        <w:rPr>
          <w:rFonts w:asciiTheme="minorHAnsi" w:hAnsiTheme="minorHAnsi" w:cs="Arial"/>
          <w:bCs/>
          <w:sz w:val="17"/>
          <w:szCs w:val="17"/>
        </w:rPr>
        <w:t xml:space="preserve">Met dit formulier vraagt u </w:t>
      </w:r>
      <w:r w:rsidR="004A724F" w:rsidRPr="00FA34B6">
        <w:rPr>
          <w:rFonts w:asciiTheme="minorHAnsi" w:hAnsiTheme="minorHAnsi" w:cs="Arial"/>
          <w:bCs/>
          <w:sz w:val="17"/>
          <w:szCs w:val="17"/>
        </w:rPr>
        <w:t xml:space="preserve">de minimaregeling Kindpakket aan voor uw kind of kinderen van 0 tot 18 jaar. </w:t>
      </w:r>
    </w:p>
    <w:p w:rsidR="00DB5B1C" w:rsidRPr="00FA34B6" w:rsidRDefault="004A724F" w:rsidP="00FA7CB7">
      <w:pPr>
        <w:numPr>
          <w:ilvl w:val="0"/>
          <w:numId w:val="42"/>
        </w:numPr>
        <w:spacing w:line="276" w:lineRule="auto"/>
        <w:ind w:left="-284" w:right="1" w:firstLine="0"/>
        <w:rPr>
          <w:rFonts w:asciiTheme="minorHAnsi" w:hAnsiTheme="minorHAnsi" w:cs="Arial"/>
          <w:bCs/>
          <w:sz w:val="17"/>
          <w:szCs w:val="17"/>
        </w:rPr>
      </w:pPr>
      <w:r w:rsidRPr="00FA34B6">
        <w:rPr>
          <w:rFonts w:asciiTheme="minorHAnsi" w:hAnsiTheme="minorHAnsi" w:cs="Arial"/>
          <w:bCs/>
          <w:sz w:val="17"/>
          <w:szCs w:val="17"/>
        </w:rPr>
        <w:t>Het Kindpakket kunt u besteden in de webshop Kans voor uw kind.</w:t>
      </w:r>
    </w:p>
    <w:p w:rsidR="00785D2B" w:rsidRPr="00FA34B6" w:rsidRDefault="00785D2B" w:rsidP="00FA7CB7">
      <w:pPr>
        <w:numPr>
          <w:ilvl w:val="0"/>
          <w:numId w:val="42"/>
        </w:numPr>
        <w:spacing w:line="276" w:lineRule="auto"/>
        <w:ind w:left="-284" w:right="1" w:firstLine="0"/>
        <w:rPr>
          <w:rFonts w:asciiTheme="minorHAnsi" w:hAnsiTheme="minorHAnsi" w:cs="Arial"/>
          <w:bCs/>
          <w:color w:val="000000"/>
          <w:sz w:val="17"/>
          <w:szCs w:val="17"/>
        </w:rPr>
      </w:pPr>
      <w:r w:rsidRPr="00FA34B6">
        <w:rPr>
          <w:rFonts w:asciiTheme="minorHAnsi" w:hAnsiTheme="minorHAnsi" w:cs="Arial"/>
          <w:bCs/>
          <w:color w:val="000000"/>
          <w:sz w:val="17"/>
          <w:szCs w:val="17"/>
        </w:rPr>
        <w:t xml:space="preserve">Inleveren bij Werkplein </w:t>
      </w:r>
      <w:r w:rsidR="00C9222B">
        <w:rPr>
          <w:rFonts w:asciiTheme="minorHAnsi" w:hAnsiTheme="minorHAnsi" w:cs="Arial"/>
          <w:bCs/>
          <w:color w:val="000000"/>
          <w:sz w:val="17"/>
          <w:szCs w:val="17"/>
        </w:rPr>
        <w:t>Fivelingo</w:t>
      </w:r>
      <w:r w:rsidRPr="00FA34B6">
        <w:rPr>
          <w:rFonts w:asciiTheme="minorHAnsi" w:hAnsiTheme="minorHAnsi" w:cs="Arial"/>
          <w:bCs/>
          <w:color w:val="000000"/>
          <w:sz w:val="17"/>
          <w:szCs w:val="17"/>
        </w:rPr>
        <w:t>, Singel 27, Delfzijl of:</w:t>
      </w:r>
    </w:p>
    <w:p w:rsidR="00785D2B" w:rsidRPr="00FA34B6" w:rsidRDefault="007C036C" w:rsidP="00FA7CB7">
      <w:pPr>
        <w:numPr>
          <w:ilvl w:val="0"/>
          <w:numId w:val="43"/>
        </w:numPr>
        <w:spacing w:line="276" w:lineRule="auto"/>
        <w:ind w:left="-284" w:right="1" w:firstLine="0"/>
        <w:rPr>
          <w:rFonts w:asciiTheme="minorHAnsi" w:hAnsiTheme="minorHAnsi" w:cs="Arial"/>
          <w:bCs/>
          <w:color w:val="000000"/>
          <w:sz w:val="17"/>
          <w:szCs w:val="17"/>
        </w:rPr>
      </w:pPr>
      <w:r>
        <w:rPr>
          <w:rFonts w:asciiTheme="minorHAnsi" w:hAnsiTheme="minorHAnsi" w:cs="Arial"/>
          <w:bCs/>
          <w:color w:val="000000"/>
          <w:sz w:val="17"/>
          <w:szCs w:val="17"/>
        </w:rPr>
        <w:t>Werkplein Fivelingo</w:t>
      </w:r>
      <w:r w:rsidR="00785D2B" w:rsidRPr="00FA34B6">
        <w:rPr>
          <w:rFonts w:asciiTheme="minorHAnsi" w:hAnsiTheme="minorHAnsi" w:cs="Arial"/>
          <w:bCs/>
          <w:color w:val="000000"/>
          <w:sz w:val="17"/>
          <w:szCs w:val="17"/>
        </w:rPr>
        <w:t>, Postbus 100, 9930 AC Delfzijl (let op: postzegel nodig)</w:t>
      </w:r>
    </w:p>
    <w:p w:rsidR="00527BC2" w:rsidRPr="00FA34B6" w:rsidRDefault="007C036C" w:rsidP="00785D2B">
      <w:pPr>
        <w:numPr>
          <w:ilvl w:val="0"/>
          <w:numId w:val="43"/>
        </w:numPr>
        <w:spacing w:line="276" w:lineRule="auto"/>
        <w:ind w:left="-567" w:right="1" w:firstLine="0"/>
        <w:rPr>
          <w:rFonts w:asciiTheme="minorHAnsi" w:hAnsiTheme="minorHAnsi"/>
          <w:sz w:val="18"/>
          <w:szCs w:val="18"/>
        </w:rPr>
      </w:pPr>
      <w:r w:rsidRPr="007C036C">
        <w:rPr>
          <w:rFonts w:ascii="Calibri" w:hAnsi="Calibri" w:cs="Arial"/>
          <w:bCs/>
          <w:color w:val="000000"/>
          <w:sz w:val="17"/>
          <w:szCs w:val="17"/>
        </w:rPr>
        <w:t>Werkplein Fivelingo</w:t>
      </w:r>
      <w:r w:rsidR="00785D2B" w:rsidRPr="00FA34B6">
        <w:rPr>
          <w:rFonts w:asciiTheme="minorHAnsi" w:hAnsiTheme="minorHAnsi" w:cs="Arial"/>
          <w:bCs/>
          <w:color w:val="000000"/>
          <w:sz w:val="17"/>
          <w:szCs w:val="17"/>
        </w:rPr>
        <w:t xml:space="preserve">, Antwoordnummer 2026, 9900 VB Delfzijl (geen postzegel, let op: duurt 4 tot 5 dagen!). </w:t>
      </w:r>
    </w:p>
    <w:p w:rsidR="009D6862" w:rsidRPr="00FA34B6" w:rsidRDefault="009D6862">
      <w:pPr>
        <w:rPr>
          <w:rFonts w:asciiTheme="minorHAnsi" w:hAnsiTheme="minorHAnsi"/>
          <w:sz w:val="18"/>
          <w:szCs w:val="18"/>
        </w:rPr>
      </w:pPr>
    </w:p>
    <w:tbl>
      <w:tblPr>
        <w:tblW w:w="10207" w:type="dxa"/>
        <w:tblInd w:w="-28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8096"/>
      </w:tblGrid>
      <w:tr w:rsidR="004A724F" w:rsidRPr="00FA34B6" w:rsidTr="00CE043A">
        <w:trPr>
          <w:cantSplit/>
          <w:trHeight w:hRule="exact" w:val="312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12" w:space="0" w:color="949694"/>
              <w:right w:val="single" w:sz="4" w:space="0" w:color="auto"/>
              <w:tl2br w:val="nil"/>
              <w:tr2bl w:val="nil"/>
            </w:tcBorders>
            <w:shd w:val="clear" w:color="auto" w:fill="DEDEDE"/>
          </w:tcPr>
          <w:p w:rsidR="004A724F" w:rsidRPr="00FA34B6" w:rsidRDefault="004A724F" w:rsidP="00DB5B1C">
            <w:pPr>
              <w:keepNext/>
              <w:tabs>
                <w:tab w:val="right" w:pos="4309"/>
              </w:tabs>
              <w:spacing w:before="60" w:line="276" w:lineRule="auto"/>
              <w:ind w:left="85"/>
              <w:rPr>
                <w:rFonts w:asciiTheme="minorHAnsi" w:hAnsiTheme="minorHAnsi"/>
                <w:b/>
                <w:color w:val="333333"/>
                <w:sz w:val="16"/>
                <w:szCs w:val="16"/>
              </w:rPr>
            </w:pPr>
            <w:r w:rsidRPr="00FA34B6">
              <w:rPr>
                <w:rFonts w:asciiTheme="minorHAnsi" w:hAnsiTheme="minorHAnsi"/>
                <w:b/>
                <w:color w:val="333333"/>
                <w:sz w:val="16"/>
                <w:szCs w:val="16"/>
              </w:rPr>
              <w:t>1  Persoonsgegevens</w:t>
            </w:r>
          </w:p>
          <w:p w:rsidR="004A724F" w:rsidRPr="00FA34B6" w:rsidRDefault="004A724F" w:rsidP="004A724F">
            <w:pPr>
              <w:keepNext/>
              <w:tabs>
                <w:tab w:val="right" w:pos="4309"/>
              </w:tabs>
              <w:spacing w:before="60" w:line="276" w:lineRule="auto"/>
              <w:rPr>
                <w:rFonts w:asciiTheme="minorHAnsi" w:hAnsiTheme="minorHAnsi"/>
                <w:b/>
                <w:color w:val="333333"/>
                <w:sz w:val="16"/>
                <w:szCs w:val="16"/>
              </w:rPr>
            </w:pPr>
            <w:r w:rsidRPr="00FA34B6">
              <w:rPr>
                <w:rFonts w:asciiTheme="minorHAnsi" w:hAnsiTheme="minorHAnsi"/>
                <w:b/>
                <w:color w:val="333333"/>
                <w:sz w:val="16"/>
                <w:szCs w:val="16"/>
              </w:rPr>
              <w:t xml:space="preserve">  </w:t>
            </w:r>
          </w:p>
          <w:p w:rsidR="004A724F" w:rsidRPr="00FA34B6" w:rsidRDefault="004A724F" w:rsidP="004A724F">
            <w:pPr>
              <w:keepNext/>
              <w:tabs>
                <w:tab w:val="right" w:pos="4309"/>
              </w:tabs>
              <w:spacing w:before="60" w:line="276" w:lineRule="auto"/>
              <w:rPr>
                <w:rFonts w:asciiTheme="minorHAnsi" w:hAnsiTheme="minorHAnsi"/>
                <w:b/>
                <w:color w:val="333333"/>
                <w:sz w:val="16"/>
                <w:szCs w:val="16"/>
              </w:rPr>
            </w:pPr>
            <w:r w:rsidRPr="00FA34B6">
              <w:rPr>
                <w:rFonts w:asciiTheme="minorHAnsi" w:hAnsiTheme="minorHAnsi"/>
                <w:b/>
                <w:color w:val="333333"/>
                <w:sz w:val="16"/>
                <w:szCs w:val="16"/>
              </w:rPr>
              <w:t xml:space="preserve">  </w:t>
            </w:r>
          </w:p>
        </w:tc>
      </w:tr>
      <w:tr w:rsidR="004A724F" w:rsidRPr="00FA34B6" w:rsidTr="00CE043A">
        <w:trPr>
          <w:cantSplit/>
          <w:trHeight w:hRule="exact" w:val="340"/>
        </w:trPr>
        <w:tc>
          <w:tcPr>
            <w:tcW w:w="2111" w:type="dxa"/>
            <w:tcBorders>
              <w:right w:val="single" w:sz="4" w:space="0" w:color="auto"/>
            </w:tcBorders>
            <w:shd w:val="clear" w:color="auto" w:fill="auto"/>
          </w:tcPr>
          <w:p w:rsidR="004A724F" w:rsidRPr="00FA34B6" w:rsidRDefault="004A724F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>Naam</w:t>
            </w:r>
          </w:p>
        </w:tc>
        <w:tc>
          <w:tcPr>
            <w:tcW w:w="8096" w:type="dxa"/>
            <w:tcBorders>
              <w:left w:val="single" w:sz="4" w:space="0" w:color="auto"/>
            </w:tcBorders>
            <w:shd w:val="clear" w:color="auto" w:fill="auto"/>
          </w:tcPr>
          <w:p w:rsidR="004A724F" w:rsidRPr="00FA34B6" w:rsidRDefault="004A724F" w:rsidP="004A724F">
            <w:pPr>
              <w:pStyle w:val="Opsommingcheckbox"/>
              <w:keepNext/>
              <w:numPr>
                <w:ilvl w:val="0"/>
                <w:numId w:val="0"/>
              </w:numPr>
              <w:tabs>
                <w:tab w:val="right" w:pos="4309"/>
              </w:tabs>
              <w:spacing w:before="120" w:line="276" w:lineRule="auto"/>
              <w:ind w:left="284" w:hanging="284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</w:p>
          <w:p w:rsidR="004A724F" w:rsidRPr="00FA34B6" w:rsidRDefault="004A724F" w:rsidP="004A724F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</w:t>
            </w:r>
          </w:p>
        </w:tc>
      </w:tr>
      <w:tr w:rsidR="004A724F" w:rsidRPr="00FA34B6" w:rsidTr="00CE043A">
        <w:trPr>
          <w:cantSplit/>
          <w:trHeight w:hRule="exact" w:val="340"/>
        </w:trPr>
        <w:tc>
          <w:tcPr>
            <w:tcW w:w="2111" w:type="dxa"/>
            <w:tcBorders>
              <w:right w:val="single" w:sz="4" w:space="0" w:color="auto"/>
            </w:tcBorders>
            <w:shd w:val="clear" w:color="auto" w:fill="auto"/>
          </w:tcPr>
          <w:p w:rsidR="004A724F" w:rsidRPr="00FA34B6" w:rsidRDefault="004A724F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>Geboortedatum</w:t>
            </w:r>
          </w:p>
        </w:tc>
        <w:tc>
          <w:tcPr>
            <w:tcW w:w="8096" w:type="dxa"/>
            <w:tcBorders>
              <w:left w:val="single" w:sz="4" w:space="0" w:color="auto"/>
            </w:tcBorders>
            <w:shd w:val="clear" w:color="auto" w:fill="auto"/>
          </w:tcPr>
          <w:p w:rsidR="004A724F" w:rsidRPr="00FA34B6" w:rsidRDefault="004A724F" w:rsidP="00A81F11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4A724F" w:rsidRPr="00FA34B6" w:rsidTr="00CE043A">
        <w:trPr>
          <w:cantSplit/>
          <w:trHeight w:hRule="exact" w:val="340"/>
        </w:trPr>
        <w:tc>
          <w:tcPr>
            <w:tcW w:w="2111" w:type="dxa"/>
            <w:tcBorders>
              <w:right w:val="single" w:sz="4" w:space="0" w:color="auto"/>
            </w:tcBorders>
            <w:shd w:val="clear" w:color="auto" w:fill="auto"/>
          </w:tcPr>
          <w:p w:rsidR="004A724F" w:rsidRPr="00FA34B6" w:rsidRDefault="004A724F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>Burgerservicenummer</w:t>
            </w:r>
          </w:p>
        </w:tc>
        <w:tc>
          <w:tcPr>
            <w:tcW w:w="8096" w:type="dxa"/>
            <w:tcBorders>
              <w:left w:val="single" w:sz="4" w:space="0" w:color="auto"/>
            </w:tcBorders>
            <w:shd w:val="clear" w:color="auto" w:fill="auto"/>
          </w:tcPr>
          <w:p w:rsidR="004A724F" w:rsidRPr="00FA34B6" w:rsidRDefault="004A724F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4A724F" w:rsidRPr="00FA34B6" w:rsidTr="00CE043A">
        <w:trPr>
          <w:cantSplit/>
          <w:trHeight w:hRule="exact" w:val="340"/>
        </w:trPr>
        <w:tc>
          <w:tcPr>
            <w:tcW w:w="2111" w:type="dxa"/>
            <w:tcBorders>
              <w:right w:val="single" w:sz="4" w:space="0" w:color="auto"/>
            </w:tcBorders>
            <w:shd w:val="clear" w:color="auto" w:fill="auto"/>
          </w:tcPr>
          <w:p w:rsidR="004A724F" w:rsidRPr="00FA34B6" w:rsidRDefault="007C036C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>Klantnummer WPF</w:t>
            </w:r>
            <w:bookmarkStart w:id="0" w:name="_GoBack"/>
            <w:bookmarkEnd w:id="0"/>
          </w:p>
        </w:tc>
        <w:tc>
          <w:tcPr>
            <w:tcW w:w="8096" w:type="dxa"/>
            <w:tcBorders>
              <w:left w:val="single" w:sz="4" w:space="0" w:color="auto"/>
            </w:tcBorders>
            <w:shd w:val="clear" w:color="auto" w:fill="auto"/>
          </w:tcPr>
          <w:p w:rsidR="004A724F" w:rsidRPr="00FA34B6" w:rsidRDefault="004A724F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4A724F" w:rsidRPr="00FA34B6" w:rsidTr="00CE043A">
        <w:trPr>
          <w:cantSplit/>
          <w:trHeight w:hRule="exact" w:val="340"/>
        </w:trPr>
        <w:tc>
          <w:tcPr>
            <w:tcW w:w="2111" w:type="dxa"/>
            <w:tcBorders>
              <w:right w:val="single" w:sz="4" w:space="0" w:color="auto"/>
            </w:tcBorders>
            <w:shd w:val="clear" w:color="auto" w:fill="auto"/>
          </w:tcPr>
          <w:p w:rsidR="004A724F" w:rsidRPr="00FA34B6" w:rsidRDefault="004A724F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Telefoon </w:t>
            </w:r>
          </w:p>
          <w:p w:rsidR="004A724F" w:rsidRPr="00FA34B6" w:rsidRDefault="004A724F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  <w:tc>
          <w:tcPr>
            <w:tcW w:w="8096" w:type="dxa"/>
            <w:tcBorders>
              <w:left w:val="single" w:sz="4" w:space="0" w:color="auto"/>
            </w:tcBorders>
            <w:shd w:val="clear" w:color="auto" w:fill="auto"/>
          </w:tcPr>
          <w:p w:rsidR="004A724F" w:rsidRPr="00FA34B6" w:rsidRDefault="004A724F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4A724F" w:rsidRPr="00FA34B6" w:rsidTr="00CE043A">
        <w:trPr>
          <w:cantSplit/>
          <w:trHeight w:hRule="exact" w:val="340"/>
        </w:trPr>
        <w:tc>
          <w:tcPr>
            <w:tcW w:w="2111" w:type="dxa"/>
            <w:tcBorders>
              <w:right w:val="single" w:sz="4" w:space="0" w:color="auto"/>
            </w:tcBorders>
            <w:shd w:val="clear" w:color="auto" w:fill="auto"/>
          </w:tcPr>
          <w:p w:rsidR="004A724F" w:rsidRPr="00FA34B6" w:rsidRDefault="004A724F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>Emailadres VERPLICHT</w:t>
            </w:r>
          </w:p>
        </w:tc>
        <w:tc>
          <w:tcPr>
            <w:tcW w:w="8096" w:type="dxa"/>
            <w:tcBorders>
              <w:left w:val="single" w:sz="4" w:space="0" w:color="auto"/>
            </w:tcBorders>
            <w:shd w:val="clear" w:color="auto" w:fill="auto"/>
          </w:tcPr>
          <w:p w:rsidR="004A724F" w:rsidRPr="00FA34B6" w:rsidRDefault="004A724F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</w:tbl>
    <w:p w:rsidR="00D946DB" w:rsidRPr="00FA34B6" w:rsidRDefault="00D946DB" w:rsidP="00D946DB">
      <w:pPr>
        <w:spacing w:line="276" w:lineRule="auto"/>
        <w:rPr>
          <w:rFonts w:asciiTheme="minorHAnsi" w:hAnsiTheme="minorHAnsi"/>
          <w:color w:val="333333"/>
          <w:sz w:val="12"/>
          <w:szCs w:val="12"/>
        </w:rPr>
      </w:pPr>
    </w:p>
    <w:p w:rsidR="00DB5B1C" w:rsidRPr="00FA34B6" w:rsidRDefault="00DB5B1C" w:rsidP="00D946DB">
      <w:pPr>
        <w:spacing w:line="276" w:lineRule="auto"/>
        <w:rPr>
          <w:rFonts w:asciiTheme="minorHAnsi" w:hAnsiTheme="minorHAnsi"/>
          <w:color w:val="333333"/>
          <w:sz w:val="12"/>
          <w:szCs w:val="12"/>
        </w:rPr>
      </w:pPr>
    </w:p>
    <w:p w:rsidR="004A724F" w:rsidRPr="00FA34B6" w:rsidRDefault="004A724F" w:rsidP="00D946DB">
      <w:pPr>
        <w:spacing w:line="276" w:lineRule="auto"/>
        <w:rPr>
          <w:rFonts w:asciiTheme="minorHAnsi" w:hAnsiTheme="minorHAnsi"/>
          <w:color w:val="333333"/>
          <w:sz w:val="12"/>
          <w:szCs w:val="12"/>
        </w:rPr>
      </w:pPr>
    </w:p>
    <w:tbl>
      <w:tblPr>
        <w:tblW w:w="10207" w:type="dxa"/>
        <w:tblInd w:w="-28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1134"/>
        <w:gridCol w:w="1559"/>
        <w:gridCol w:w="3544"/>
        <w:gridCol w:w="1134"/>
      </w:tblGrid>
      <w:tr w:rsidR="00DB5B1C" w:rsidRPr="00FA34B6" w:rsidTr="00FA7CB7">
        <w:trPr>
          <w:cantSplit/>
          <w:trHeight w:hRule="exact" w:val="312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12" w:space="0" w:color="949694"/>
              <w:right w:val="single" w:sz="4" w:space="0" w:color="auto"/>
              <w:tl2br w:val="nil"/>
              <w:tr2bl w:val="nil"/>
            </w:tcBorders>
            <w:shd w:val="clear" w:color="auto" w:fill="DEDEDE"/>
          </w:tcPr>
          <w:p w:rsidR="00DB5B1C" w:rsidRPr="00FA34B6" w:rsidRDefault="00DB5B1C" w:rsidP="00DB5B1C">
            <w:pPr>
              <w:keepNext/>
              <w:tabs>
                <w:tab w:val="right" w:pos="4309"/>
              </w:tabs>
              <w:spacing w:before="60" w:line="276" w:lineRule="auto"/>
              <w:ind w:left="85"/>
              <w:rPr>
                <w:rFonts w:asciiTheme="minorHAnsi" w:hAnsiTheme="minorHAnsi"/>
                <w:b/>
                <w:color w:val="333333"/>
                <w:sz w:val="16"/>
                <w:szCs w:val="16"/>
              </w:rPr>
            </w:pPr>
            <w:r w:rsidRPr="00FA34B6">
              <w:rPr>
                <w:rFonts w:asciiTheme="minorHAnsi" w:hAnsiTheme="minorHAnsi"/>
                <w:b/>
                <w:color w:val="333333"/>
                <w:sz w:val="16"/>
                <w:szCs w:val="16"/>
              </w:rPr>
              <w:t xml:space="preserve">2  </w:t>
            </w:r>
            <w:r w:rsidR="000D3A48" w:rsidRPr="00FA34B6">
              <w:rPr>
                <w:rFonts w:asciiTheme="minorHAnsi" w:hAnsiTheme="minorHAnsi"/>
                <w:b/>
                <w:color w:val="333333"/>
                <w:sz w:val="16"/>
                <w:szCs w:val="16"/>
              </w:rPr>
              <w:t>Inwonende kinderen, jonger dan 18 jaar</w:t>
            </w:r>
            <w:r w:rsidR="004F1A4F" w:rsidRPr="00FA34B6">
              <w:rPr>
                <w:rFonts w:asciiTheme="minorHAnsi" w:hAnsiTheme="minorHAnsi"/>
                <w:b/>
                <w:color w:val="333333"/>
                <w:sz w:val="16"/>
                <w:szCs w:val="16"/>
              </w:rPr>
              <w:t xml:space="preserve"> (A,B,C,D)</w:t>
            </w:r>
          </w:p>
          <w:p w:rsidR="00DB5B1C" w:rsidRPr="00FA34B6" w:rsidRDefault="00DB5B1C" w:rsidP="00DB5B1C">
            <w:pPr>
              <w:keepNext/>
              <w:tabs>
                <w:tab w:val="right" w:pos="4309"/>
              </w:tabs>
              <w:spacing w:before="60" w:line="276" w:lineRule="auto"/>
              <w:rPr>
                <w:rFonts w:asciiTheme="minorHAnsi" w:hAnsiTheme="minorHAnsi"/>
                <w:b/>
                <w:color w:val="333333"/>
                <w:sz w:val="16"/>
                <w:szCs w:val="16"/>
              </w:rPr>
            </w:pPr>
            <w:r w:rsidRPr="00FA34B6">
              <w:rPr>
                <w:rFonts w:asciiTheme="minorHAnsi" w:hAnsiTheme="minorHAnsi"/>
                <w:b/>
                <w:color w:val="333333"/>
                <w:sz w:val="16"/>
                <w:szCs w:val="16"/>
              </w:rPr>
              <w:t xml:space="preserve">  Uzelf</w:t>
            </w:r>
          </w:p>
          <w:p w:rsidR="00DB5B1C" w:rsidRPr="00FA34B6" w:rsidRDefault="00DB5B1C" w:rsidP="00DB5B1C">
            <w:pPr>
              <w:keepNext/>
              <w:tabs>
                <w:tab w:val="right" w:pos="4309"/>
              </w:tabs>
              <w:spacing w:before="60" w:line="276" w:lineRule="auto"/>
              <w:rPr>
                <w:rFonts w:asciiTheme="minorHAnsi" w:hAnsiTheme="minorHAnsi"/>
                <w:b/>
                <w:color w:val="333333"/>
                <w:sz w:val="16"/>
                <w:szCs w:val="16"/>
              </w:rPr>
            </w:pPr>
            <w:r w:rsidRPr="00FA34B6">
              <w:rPr>
                <w:rFonts w:asciiTheme="minorHAnsi" w:hAnsiTheme="minorHAnsi"/>
                <w:b/>
                <w:color w:val="333333"/>
                <w:sz w:val="16"/>
                <w:szCs w:val="16"/>
              </w:rPr>
              <w:t xml:space="preserve">  Uw partner</w:t>
            </w:r>
          </w:p>
        </w:tc>
      </w:tr>
      <w:tr w:rsidR="000D3A48" w:rsidRPr="00FA34B6" w:rsidTr="00E37D59">
        <w:trPr>
          <w:cantSplit/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</w:tcPr>
          <w:p w:rsidR="000D3A48" w:rsidRPr="00FA34B6" w:rsidRDefault="000D3A48" w:rsidP="00DB5B1C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>Achternaam van uw kind(eren)</w:t>
            </w:r>
          </w:p>
          <w:p w:rsidR="000D3A48" w:rsidRPr="00FA34B6" w:rsidRDefault="000D3A48" w:rsidP="00DB5B1C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A48" w:rsidRPr="00FA34B6" w:rsidRDefault="000D3A48" w:rsidP="00DB5B1C">
            <w:pPr>
              <w:pStyle w:val="Opsommingcheckbox"/>
              <w:keepNext/>
              <w:numPr>
                <w:ilvl w:val="0"/>
                <w:numId w:val="0"/>
              </w:numPr>
              <w:tabs>
                <w:tab w:val="right" w:pos="4309"/>
              </w:tabs>
              <w:spacing w:before="120" w:line="276" w:lineRule="auto"/>
              <w:ind w:left="284" w:hanging="284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Voorletters </w:t>
            </w:r>
          </w:p>
          <w:p w:rsidR="000D3A48" w:rsidRPr="00FA34B6" w:rsidRDefault="000D3A48" w:rsidP="00DB5B1C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D3A48" w:rsidRPr="00FA34B6" w:rsidRDefault="000D3A48" w:rsidP="00DB5B1C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Geboortedatum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0D3A48" w:rsidRPr="00FA34B6" w:rsidRDefault="00E37D59" w:rsidP="00DB5B1C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Onderwijs </w:t>
            </w:r>
            <w:r w:rsidR="000D3A48"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>dit schooljaar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D3A48" w:rsidRPr="00FA34B6" w:rsidRDefault="000D3A48" w:rsidP="00DB5B1C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 Werkend</w:t>
            </w:r>
          </w:p>
        </w:tc>
      </w:tr>
      <w:tr w:rsidR="000D3A48" w:rsidRPr="00FA34B6" w:rsidTr="00E37D59">
        <w:trPr>
          <w:cantSplit/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</w:tcPr>
          <w:p w:rsidR="000D3A48" w:rsidRPr="00FA34B6" w:rsidRDefault="000C549C" w:rsidP="004A724F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(</w:t>
            </w:r>
            <w:r w:rsidR="004F1A4F" w:rsidRPr="00FA34B6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A</w:t>
            </w:r>
            <w:r w:rsidRPr="00FA34B6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)</w:t>
            </w:r>
            <w:r w:rsidR="00E37D59" w:rsidRPr="00FA34B6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A48" w:rsidRPr="00FA34B6" w:rsidRDefault="000D3A48" w:rsidP="00DB5B1C">
            <w:pPr>
              <w:pStyle w:val="Opsommingcheckbox"/>
              <w:keepNext/>
              <w:numPr>
                <w:ilvl w:val="0"/>
                <w:numId w:val="0"/>
              </w:numPr>
              <w:tabs>
                <w:tab w:val="right" w:pos="4309"/>
              </w:tabs>
              <w:spacing w:before="120" w:line="276" w:lineRule="auto"/>
              <w:ind w:left="284" w:hanging="284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D3A48" w:rsidRPr="00FA34B6" w:rsidRDefault="000D3A48" w:rsidP="00DB5B1C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0D3A48" w:rsidRPr="00FA34B6" w:rsidRDefault="000D3A48" w:rsidP="00397418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instrText xml:space="preserve"> FORMCHECKBOX </w:instrText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separate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end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0 t/m </w:t>
            </w:r>
            <w:r w:rsidR="00397418"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>4</w:t>
            </w:r>
            <w:r w:rsidR="00314435"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jaar  </w:t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instrText xml:space="preserve"> FORMCHECKBOX </w:instrText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separate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end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Basis  </w:t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instrText xml:space="preserve"> FORMCHECKBOX </w:instrText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separate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end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Voortgezet  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D3A48" w:rsidRPr="00FA34B6" w:rsidRDefault="000D3A48" w:rsidP="000D3A48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 </w:t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instrText xml:space="preserve"> FORMCHECKBOX </w:instrText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separate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end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ja</w:t>
            </w:r>
          </w:p>
        </w:tc>
      </w:tr>
      <w:tr w:rsidR="000D3A48" w:rsidRPr="00FA34B6" w:rsidTr="00E37D59">
        <w:trPr>
          <w:cantSplit/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</w:tcPr>
          <w:p w:rsidR="000D3A48" w:rsidRPr="00FA34B6" w:rsidRDefault="000C549C" w:rsidP="000D3A48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(</w:t>
            </w:r>
            <w:r w:rsidR="004F1A4F" w:rsidRPr="00FA34B6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B</w:t>
            </w:r>
            <w:r w:rsidRPr="00FA34B6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A48" w:rsidRPr="00FA34B6" w:rsidRDefault="000D3A48" w:rsidP="000D3A48">
            <w:pPr>
              <w:pStyle w:val="Opsommingcheckbox"/>
              <w:keepNext/>
              <w:numPr>
                <w:ilvl w:val="0"/>
                <w:numId w:val="0"/>
              </w:numPr>
              <w:tabs>
                <w:tab w:val="right" w:pos="4309"/>
              </w:tabs>
              <w:spacing w:before="120" w:line="276" w:lineRule="auto"/>
              <w:ind w:left="284" w:hanging="284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D3A48" w:rsidRPr="00FA34B6" w:rsidRDefault="000D3A48" w:rsidP="000D3A48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0D3A48" w:rsidRPr="00FA34B6" w:rsidRDefault="000D3A48" w:rsidP="00397418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instrText xml:space="preserve"> FORMCHECKBOX </w:instrText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separate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end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0 t/m </w:t>
            </w:r>
            <w:r w:rsidR="00397418"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>4</w:t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jaar  </w:t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instrText xml:space="preserve"> FORMCHECKBOX </w:instrText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separate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end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Basis  </w:t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instrText xml:space="preserve"> FORMCHECKBOX </w:instrText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separate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end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Voortgezet  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D3A48" w:rsidRPr="00FA34B6" w:rsidRDefault="000D3A48" w:rsidP="000D3A48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 </w:t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instrText xml:space="preserve"> FORMCHECKBOX </w:instrText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separate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end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ja</w:t>
            </w:r>
          </w:p>
        </w:tc>
      </w:tr>
      <w:tr w:rsidR="000D3A48" w:rsidRPr="00FA34B6" w:rsidTr="00E37D59">
        <w:trPr>
          <w:cantSplit/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</w:tcPr>
          <w:p w:rsidR="000D3A48" w:rsidRPr="00FA34B6" w:rsidRDefault="000C549C" w:rsidP="000D3A48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(</w:t>
            </w:r>
            <w:r w:rsidR="004F1A4F" w:rsidRPr="00FA34B6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C</w:t>
            </w:r>
            <w:r w:rsidRPr="00FA34B6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A48" w:rsidRPr="00FA34B6" w:rsidRDefault="000D3A48" w:rsidP="000D3A48">
            <w:pPr>
              <w:pStyle w:val="Opsommingcheckbox"/>
              <w:keepNext/>
              <w:numPr>
                <w:ilvl w:val="0"/>
                <w:numId w:val="0"/>
              </w:numPr>
              <w:tabs>
                <w:tab w:val="right" w:pos="4309"/>
              </w:tabs>
              <w:spacing w:before="120" w:line="276" w:lineRule="auto"/>
              <w:ind w:left="284" w:hanging="284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D3A48" w:rsidRPr="00FA34B6" w:rsidRDefault="000D3A48" w:rsidP="000D3A48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0D3A48" w:rsidRPr="00FA34B6" w:rsidRDefault="000D3A48" w:rsidP="00397418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instrText xml:space="preserve"> FORMCHECKBOX </w:instrText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separate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end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0 t/m </w:t>
            </w:r>
            <w:r w:rsidR="00397418"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>4</w:t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jaar  </w:t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instrText xml:space="preserve"> FORMCHECKBOX </w:instrText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separate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end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Basis  </w:t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instrText xml:space="preserve"> FORMCHECKBOX </w:instrText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separate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end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Voortgezet  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D3A48" w:rsidRPr="00FA34B6" w:rsidRDefault="000D3A48" w:rsidP="000D3A48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 </w:t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instrText xml:space="preserve"> FORMCHECKBOX </w:instrText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separate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end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ja</w:t>
            </w:r>
          </w:p>
        </w:tc>
      </w:tr>
      <w:tr w:rsidR="000D3A48" w:rsidRPr="00FA34B6" w:rsidTr="00E37D59">
        <w:trPr>
          <w:cantSplit/>
          <w:trHeight w:hRule="exact" w:val="481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</w:tcPr>
          <w:p w:rsidR="000D3A48" w:rsidRPr="00FA34B6" w:rsidRDefault="000C549C" w:rsidP="000D3A48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(</w:t>
            </w:r>
            <w:r w:rsidR="004F1A4F" w:rsidRPr="00FA34B6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D</w:t>
            </w:r>
            <w:r w:rsidRPr="00FA34B6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A48" w:rsidRPr="00FA34B6" w:rsidRDefault="000D3A48" w:rsidP="000D3A48">
            <w:pPr>
              <w:pStyle w:val="Opsommingcheckbox"/>
              <w:keepNext/>
              <w:numPr>
                <w:ilvl w:val="0"/>
                <w:numId w:val="0"/>
              </w:numPr>
              <w:tabs>
                <w:tab w:val="right" w:pos="4309"/>
              </w:tabs>
              <w:spacing w:before="120" w:line="276" w:lineRule="auto"/>
              <w:ind w:left="284" w:hanging="284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D3A48" w:rsidRPr="00FA34B6" w:rsidRDefault="000D3A48" w:rsidP="000D3A48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0D3A48" w:rsidRPr="00FA34B6" w:rsidRDefault="000D3A48" w:rsidP="00397418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instrText xml:space="preserve"> FORMCHECKBOX </w:instrText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separate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end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0 t/m </w:t>
            </w:r>
            <w:r w:rsidR="00397418"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>4</w:t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jaar  </w:t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instrText xml:space="preserve"> FORMCHECKBOX </w:instrText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separate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end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Basis  </w:t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instrText xml:space="preserve"> FORMCHECKBOX </w:instrText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separate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end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Voortgezet  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D3A48" w:rsidRPr="00FA34B6" w:rsidRDefault="000D3A48" w:rsidP="000D3A48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 </w:t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instrText xml:space="preserve"> FORMCHECKBOX </w:instrText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</w:r>
            <w:r w:rsidR="007C036C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separate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fldChar w:fldCharType="end"/>
            </w:r>
            <w:r w:rsidRPr="00FA34B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ja</w:t>
            </w:r>
          </w:p>
        </w:tc>
      </w:tr>
    </w:tbl>
    <w:p w:rsidR="000D3A48" w:rsidRPr="00FA34B6" w:rsidRDefault="000D3A48" w:rsidP="00D946DB">
      <w:pPr>
        <w:spacing w:line="276" w:lineRule="auto"/>
        <w:rPr>
          <w:rFonts w:asciiTheme="minorHAnsi" w:hAnsiTheme="minorHAnsi"/>
          <w:color w:val="333333"/>
          <w:sz w:val="12"/>
          <w:szCs w:val="12"/>
        </w:rPr>
      </w:pPr>
    </w:p>
    <w:p w:rsidR="004A724F" w:rsidRPr="00FA34B6" w:rsidRDefault="004A724F" w:rsidP="00D946DB">
      <w:pPr>
        <w:spacing w:line="276" w:lineRule="auto"/>
        <w:rPr>
          <w:rFonts w:asciiTheme="minorHAnsi" w:hAnsiTheme="minorHAnsi"/>
          <w:color w:val="333333"/>
          <w:sz w:val="12"/>
          <w:szCs w:val="12"/>
        </w:rPr>
      </w:pPr>
    </w:p>
    <w:tbl>
      <w:tblPr>
        <w:tblW w:w="10207" w:type="dxa"/>
        <w:tblInd w:w="-28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340"/>
        <w:gridCol w:w="5275"/>
      </w:tblGrid>
      <w:tr w:rsidR="00895C30" w:rsidRPr="00FA34B6" w:rsidTr="004A724F">
        <w:trPr>
          <w:cantSplit/>
          <w:trHeight w:hRule="exact" w:val="312"/>
        </w:trPr>
        <w:tc>
          <w:tcPr>
            <w:tcW w:w="10207" w:type="dxa"/>
            <w:gridSpan w:val="3"/>
            <w:tcBorders>
              <w:top w:val="nil"/>
              <w:left w:val="nil"/>
              <w:bottom w:val="single" w:sz="12" w:space="0" w:color="949694"/>
              <w:right w:val="single" w:sz="4" w:space="0" w:color="auto"/>
              <w:tl2br w:val="nil"/>
              <w:tr2bl w:val="nil"/>
            </w:tcBorders>
            <w:shd w:val="clear" w:color="auto" w:fill="DEDEDE"/>
          </w:tcPr>
          <w:p w:rsidR="00895C30" w:rsidRPr="00FA34B6" w:rsidRDefault="004A724F" w:rsidP="004F1A4F">
            <w:pPr>
              <w:keepNext/>
              <w:tabs>
                <w:tab w:val="right" w:pos="4309"/>
              </w:tabs>
              <w:spacing w:before="60" w:line="276" w:lineRule="auto"/>
              <w:ind w:left="85"/>
              <w:rPr>
                <w:rFonts w:asciiTheme="minorHAnsi" w:hAnsiTheme="minorHAnsi"/>
                <w:b/>
                <w:color w:val="333333"/>
                <w:sz w:val="16"/>
                <w:szCs w:val="16"/>
              </w:rPr>
            </w:pPr>
            <w:r w:rsidRPr="00FA34B6">
              <w:rPr>
                <w:rFonts w:asciiTheme="minorHAnsi" w:hAnsiTheme="minorHAnsi"/>
                <w:b/>
                <w:color w:val="333333"/>
                <w:sz w:val="16"/>
                <w:szCs w:val="16"/>
              </w:rPr>
              <w:t>3</w:t>
            </w:r>
            <w:r w:rsidR="00895C30" w:rsidRPr="00FA34B6">
              <w:rPr>
                <w:rFonts w:asciiTheme="minorHAnsi" w:hAnsiTheme="minorHAnsi"/>
                <w:b/>
                <w:color w:val="333333"/>
                <w:sz w:val="16"/>
                <w:szCs w:val="16"/>
              </w:rPr>
              <w:t xml:space="preserve">  Verklaring en ondertekening</w:t>
            </w:r>
          </w:p>
          <w:p w:rsidR="00895C30" w:rsidRPr="00FA34B6" w:rsidRDefault="00895C30" w:rsidP="004F1A4F">
            <w:pPr>
              <w:keepNext/>
              <w:tabs>
                <w:tab w:val="right" w:pos="4309"/>
              </w:tabs>
              <w:spacing w:before="60" w:line="276" w:lineRule="auto"/>
              <w:rPr>
                <w:rFonts w:asciiTheme="minorHAnsi" w:hAnsiTheme="minorHAnsi"/>
                <w:b/>
                <w:color w:val="333333"/>
                <w:sz w:val="16"/>
                <w:szCs w:val="16"/>
              </w:rPr>
            </w:pPr>
            <w:r w:rsidRPr="00FA34B6">
              <w:rPr>
                <w:rFonts w:asciiTheme="minorHAnsi" w:hAnsiTheme="minorHAnsi"/>
                <w:b/>
                <w:color w:val="333333"/>
                <w:sz w:val="16"/>
                <w:szCs w:val="16"/>
              </w:rPr>
              <w:t xml:space="preserve">  Uzelf</w:t>
            </w:r>
          </w:p>
          <w:p w:rsidR="00895C30" w:rsidRPr="00FA34B6" w:rsidRDefault="00895C30" w:rsidP="004F1A4F">
            <w:pPr>
              <w:keepNext/>
              <w:tabs>
                <w:tab w:val="right" w:pos="4309"/>
              </w:tabs>
              <w:spacing w:before="60" w:line="276" w:lineRule="auto"/>
              <w:rPr>
                <w:rFonts w:asciiTheme="minorHAnsi" w:hAnsiTheme="minorHAnsi"/>
                <w:b/>
                <w:color w:val="333333"/>
                <w:sz w:val="16"/>
                <w:szCs w:val="16"/>
              </w:rPr>
            </w:pPr>
            <w:r w:rsidRPr="00FA34B6">
              <w:rPr>
                <w:rFonts w:asciiTheme="minorHAnsi" w:hAnsiTheme="minorHAnsi"/>
                <w:b/>
                <w:color w:val="333333"/>
                <w:sz w:val="16"/>
                <w:szCs w:val="16"/>
              </w:rPr>
              <w:t xml:space="preserve">  Uw partner</w:t>
            </w:r>
          </w:p>
        </w:tc>
      </w:tr>
      <w:tr w:rsidR="00736671" w:rsidRPr="00FA34B6" w:rsidTr="004A724F">
        <w:trPr>
          <w:cantSplit/>
        </w:trPr>
        <w:tc>
          <w:tcPr>
            <w:tcW w:w="10207" w:type="dxa"/>
            <w:gridSpan w:val="3"/>
            <w:tcBorders>
              <w:top w:val="single" w:sz="12" w:space="0" w:color="949694"/>
              <w:bottom w:val="nil"/>
            </w:tcBorders>
            <w:shd w:val="clear" w:color="auto" w:fill="auto"/>
          </w:tcPr>
          <w:p w:rsidR="00736671" w:rsidRPr="00FA34B6" w:rsidRDefault="001C7F99" w:rsidP="00F07CB8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6"/>
                <w:szCs w:val="16"/>
              </w:rPr>
            </w:pPr>
            <w:r w:rsidRPr="00FA34B6">
              <w:rPr>
                <w:rFonts w:asciiTheme="minorHAnsi" w:hAnsiTheme="minorHAnsi"/>
                <w:color w:val="333333"/>
                <w:sz w:val="16"/>
                <w:szCs w:val="16"/>
              </w:rPr>
              <w:t>Door dit formulier te ondertekenen verklaar ik dat ik alle gegevens naar waarheid en volledig heb ingevuld.</w:t>
            </w:r>
            <w:r w:rsidR="00E530C4" w:rsidRPr="00FA34B6">
              <w:rPr>
                <w:rFonts w:asciiTheme="minorHAnsi" w:hAnsiTheme="minorHAnsi"/>
                <w:color w:val="333333"/>
                <w:sz w:val="16"/>
                <w:szCs w:val="16"/>
              </w:rPr>
              <w:t xml:space="preserve"> </w:t>
            </w:r>
            <w:r w:rsidR="00E530C4" w:rsidRPr="00FA34B6">
              <w:rPr>
                <w:rFonts w:asciiTheme="minorHAnsi" w:hAnsiTheme="minorHAnsi"/>
                <w:b/>
                <w:color w:val="333333"/>
                <w:sz w:val="16"/>
                <w:szCs w:val="16"/>
              </w:rPr>
              <w:t xml:space="preserve">Mijn inkomen is </w:t>
            </w:r>
            <w:r w:rsidR="007D5CB3" w:rsidRPr="00FA34B6">
              <w:rPr>
                <w:rFonts w:asciiTheme="minorHAnsi" w:hAnsiTheme="minorHAnsi"/>
                <w:b/>
                <w:color w:val="333333"/>
                <w:sz w:val="16"/>
                <w:szCs w:val="16"/>
              </w:rPr>
              <w:t xml:space="preserve">maximaal </w:t>
            </w:r>
            <w:r w:rsidR="00E530C4" w:rsidRPr="00FA34B6">
              <w:rPr>
                <w:rFonts w:asciiTheme="minorHAnsi" w:hAnsiTheme="minorHAnsi"/>
                <w:b/>
                <w:color w:val="333333"/>
                <w:sz w:val="16"/>
                <w:szCs w:val="16"/>
              </w:rPr>
              <w:t>110 %</w:t>
            </w:r>
            <w:r w:rsidR="00E530C4" w:rsidRPr="00FA34B6">
              <w:rPr>
                <w:rFonts w:asciiTheme="minorHAnsi" w:hAnsiTheme="minorHAnsi"/>
                <w:color w:val="333333"/>
                <w:sz w:val="16"/>
                <w:szCs w:val="16"/>
              </w:rPr>
              <w:t xml:space="preserve"> </w:t>
            </w:r>
            <w:r w:rsidR="00E530C4" w:rsidRPr="00FA34B6">
              <w:rPr>
                <w:rFonts w:asciiTheme="minorHAnsi" w:hAnsiTheme="minorHAnsi"/>
                <w:b/>
                <w:color w:val="333333"/>
                <w:sz w:val="16"/>
                <w:szCs w:val="16"/>
              </w:rPr>
              <w:t>van het</w:t>
            </w:r>
            <w:r w:rsidR="007D5CB3" w:rsidRPr="00FA34B6">
              <w:rPr>
                <w:rFonts w:asciiTheme="minorHAnsi" w:hAnsiTheme="minorHAnsi"/>
                <w:b/>
                <w:color w:val="333333"/>
                <w:sz w:val="16"/>
                <w:szCs w:val="16"/>
              </w:rPr>
              <w:t xml:space="preserve"> voor mij geldende </w:t>
            </w:r>
            <w:r w:rsidR="00E530C4" w:rsidRPr="00FA34B6">
              <w:rPr>
                <w:rFonts w:asciiTheme="minorHAnsi" w:hAnsiTheme="minorHAnsi"/>
                <w:b/>
                <w:color w:val="333333"/>
                <w:sz w:val="16"/>
                <w:szCs w:val="16"/>
              </w:rPr>
              <w:t>bijstandsniveau</w:t>
            </w:r>
            <w:r w:rsidR="00E530C4" w:rsidRPr="00FA34B6">
              <w:rPr>
                <w:rFonts w:asciiTheme="minorHAnsi" w:hAnsiTheme="minorHAnsi"/>
                <w:color w:val="333333"/>
                <w:sz w:val="16"/>
                <w:szCs w:val="16"/>
              </w:rPr>
              <w:t>.</w:t>
            </w:r>
            <w:r w:rsidRPr="00FA34B6">
              <w:rPr>
                <w:rFonts w:asciiTheme="minorHAnsi" w:hAnsiTheme="minorHAnsi"/>
                <w:color w:val="333333"/>
                <w:sz w:val="16"/>
                <w:szCs w:val="16"/>
              </w:rPr>
              <w:t xml:space="preserve"> Ik weet ook dat het niet of onjuist vermelden van noodzakelijke gegevens kan leiden tot een boete en/of strafvervolging. Dat ISD Noordoost deze gegevens kan checken bij het Inlichtingenbureau en </w:t>
            </w:r>
            <w:proofErr w:type="spellStart"/>
            <w:r w:rsidRPr="00FA34B6">
              <w:rPr>
                <w:rFonts w:asciiTheme="minorHAnsi" w:hAnsiTheme="minorHAnsi"/>
                <w:color w:val="333333"/>
                <w:sz w:val="16"/>
                <w:szCs w:val="16"/>
              </w:rPr>
              <w:t>Suwinet</w:t>
            </w:r>
            <w:proofErr w:type="spellEnd"/>
            <w:r w:rsidRPr="00FA34B6">
              <w:rPr>
                <w:rFonts w:asciiTheme="minorHAnsi" w:hAnsiTheme="minorHAnsi"/>
                <w:color w:val="333333"/>
                <w:sz w:val="16"/>
                <w:szCs w:val="16"/>
              </w:rPr>
              <w:t>-Inkijk is mij bekend.</w:t>
            </w:r>
            <w:r w:rsidR="00F07CB8" w:rsidRPr="00FA34B6">
              <w:rPr>
                <w:rFonts w:asciiTheme="minorHAnsi" w:hAnsiTheme="minorHAnsi"/>
                <w:color w:val="333333"/>
                <w:sz w:val="16"/>
                <w:szCs w:val="16"/>
              </w:rPr>
              <w:t xml:space="preserve"> </w:t>
            </w:r>
            <w:r w:rsidR="00F07CB8" w:rsidRPr="00FA34B6">
              <w:rPr>
                <w:rFonts w:asciiTheme="minorHAnsi" w:hAnsiTheme="minorHAnsi"/>
                <w:b/>
                <w:color w:val="333333"/>
                <w:sz w:val="16"/>
                <w:szCs w:val="16"/>
              </w:rPr>
              <w:t>Ik heb mijn maandinkomen vergeleken met de inkomensgrenzen (zie achterzijde)</w:t>
            </w:r>
            <w:r w:rsidR="00BB2ED6" w:rsidRPr="00FA34B6">
              <w:rPr>
                <w:rFonts w:asciiTheme="minorHAnsi" w:hAnsiTheme="minorHAnsi"/>
                <w:b/>
                <w:color w:val="333333"/>
                <w:sz w:val="16"/>
                <w:szCs w:val="16"/>
              </w:rPr>
              <w:t>.</w:t>
            </w:r>
            <w:r w:rsidR="00F07CB8" w:rsidRPr="00FA34B6">
              <w:rPr>
                <w:rFonts w:asciiTheme="minorHAnsi" w:hAnsiTheme="minorHAnsi"/>
                <w:color w:val="333333"/>
                <w:sz w:val="16"/>
                <w:szCs w:val="16"/>
              </w:rPr>
              <w:t xml:space="preserve"> </w:t>
            </w:r>
          </w:p>
        </w:tc>
      </w:tr>
      <w:tr w:rsidR="00736671" w:rsidRPr="00FA34B6" w:rsidTr="004A724F">
        <w:trPr>
          <w:cantSplit/>
          <w:trHeight w:hRule="exact" w:val="340"/>
        </w:trPr>
        <w:tc>
          <w:tcPr>
            <w:tcW w:w="4592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736671" w:rsidRPr="00FA34B6" w:rsidRDefault="00736671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6"/>
                <w:szCs w:val="16"/>
              </w:rPr>
            </w:pPr>
            <w:r w:rsidRPr="00FA34B6">
              <w:rPr>
                <w:rFonts w:asciiTheme="minorHAnsi" w:hAnsiTheme="minorHAnsi"/>
                <w:color w:val="333333"/>
                <w:sz w:val="16"/>
                <w:szCs w:val="16"/>
              </w:rPr>
              <w:t>Plaats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:rsidR="00736671" w:rsidRPr="00FA34B6" w:rsidRDefault="00736671" w:rsidP="00D21B63">
            <w:pPr>
              <w:keepNext/>
              <w:tabs>
                <w:tab w:val="right" w:pos="4309"/>
              </w:tabs>
              <w:spacing w:before="60" w:after="60" w:line="276" w:lineRule="auto"/>
              <w:rPr>
                <w:rFonts w:asciiTheme="minorHAnsi" w:hAnsiTheme="minorHAnsi"/>
                <w:color w:val="333333"/>
                <w:sz w:val="16"/>
                <w:szCs w:val="16"/>
              </w:rPr>
            </w:pPr>
          </w:p>
        </w:tc>
        <w:tc>
          <w:tcPr>
            <w:tcW w:w="5275" w:type="dxa"/>
            <w:tcBorders>
              <w:top w:val="nil"/>
              <w:bottom w:val="nil"/>
            </w:tcBorders>
            <w:shd w:val="clear" w:color="auto" w:fill="auto"/>
          </w:tcPr>
          <w:p w:rsidR="00736671" w:rsidRPr="00FA34B6" w:rsidRDefault="00736671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6"/>
                <w:szCs w:val="16"/>
              </w:rPr>
            </w:pPr>
            <w:r w:rsidRPr="00FA34B6">
              <w:rPr>
                <w:rFonts w:asciiTheme="minorHAnsi" w:hAnsiTheme="minorHAnsi"/>
                <w:color w:val="333333"/>
                <w:sz w:val="16"/>
                <w:szCs w:val="16"/>
              </w:rPr>
              <w:t>Datum  |  ..  |  ..  |  ..  |</w:t>
            </w:r>
          </w:p>
        </w:tc>
      </w:tr>
      <w:tr w:rsidR="00736671" w:rsidRPr="00FA34B6" w:rsidTr="004A724F">
        <w:trPr>
          <w:cantSplit/>
          <w:trHeight w:val="755"/>
        </w:trPr>
        <w:tc>
          <w:tcPr>
            <w:tcW w:w="459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736671" w:rsidRPr="00FA34B6" w:rsidRDefault="00736671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6"/>
                <w:szCs w:val="16"/>
              </w:rPr>
            </w:pPr>
          </w:p>
          <w:p w:rsidR="00736671" w:rsidRPr="00FA34B6" w:rsidRDefault="00736671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6"/>
                <w:szCs w:val="16"/>
              </w:rPr>
            </w:pPr>
            <w:r w:rsidRPr="00FA34B6">
              <w:rPr>
                <w:rFonts w:asciiTheme="minorHAnsi" w:hAnsiTheme="minorHAnsi"/>
                <w:color w:val="333333"/>
                <w:sz w:val="16"/>
                <w:szCs w:val="16"/>
              </w:rPr>
              <w:t>Uw handtekening</w:t>
            </w:r>
            <w:r w:rsidR="00101D29" w:rsidRPr="00FA34B6">
              <w:rPr>
                <w:rFonts w:asciiTheme="minorHAnsi" w:hAnsiTheme="minorHAnsi"/>
                <w:color w:val="333333"/>
                <w:sz w:val="16"/>
                <w:szCs w:val="16"/>
              </w:rPr>
              <w:t>:</w:t>
            </w:r>
          </w:p>
          <w:p w:rsidR="00736671" w:rsidRPr="00FA34B6" w:rsidRDefault="00736671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:rsidR="00736671" w:rsidRPr="00FA34B6" w:rsidRDefault="00736671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6"/>
                <w:szCs w:val="16"/>
              </w:rPr>
            </w:pPr>
          </w:p>
          <w:p w:rsidR="00736671" w:rsidRPr="00FA34B6" w:rsidRDefault="00736671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6"/>
                <w:szCs w:val="16"/>
              </w:rPr>
            </w:pPr>
          </w:p>
        </w:tc>
        <w:tc>
          <w:tcPr>
            <w:tcW w:w="5275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736671" w:rsidRPr="00FA34B6" w:rsidRDefault="00736671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6"/>
                <w:szCs w:val="16"/>
              </w:rPr>
            </w:pPr>
          </w:p>
          <w:p w:rsidR="00736671" w:rsidRPr="00FA34B6" w:rsidRDefault="00736671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16"/>
                <w:szCs w:val="16"/>
              </w:rPr>
            </w:pPr>
            <w:r w:rsidRPr="00FA34B6">
              <w:rPr>
                <w:rFonts w:asciiTheme="minorHAnsi" w:hAnsiTheme="minorHAnsi"/>
                <w:color w:val="333333"/>
                <w:sz w:val="16"/>
                <w:szCs w:val="16"/>
              </w:rPr>
              <w:t>Handtekening partner</w:t>
            </w:r>
            <w:r w:rsidR="00101D29" w:rsidRPr="00FA34B6">
              <w:rPr>
                <w:rFonts w:asciiTheme="minorHAnsi" w:hAnsiTheme="minorHAnsi"/>
                <w:color w:val="333333"/>
                <w:sz w:val="16"/>
                <w:szCs w:val="16"/>
              </w:rPr>
              <w:t>:</w:t>
            </w:r>
          </w:p>
        </w:tc>
      </w:tr>
    </w:tbl>
    <w:p w:rsidR="007E6C77" w:rsidRPr="00FA34B6" w:rsidRDefault="007E6C77" w:rsidP="004A724F">
      <w:pPr>
        <w:spacing w:line="276" w:lineRule="auto"/>
        <w:rPr>
          <w:rFonts w:asciiTheme="minorHAnsi" w:hAnsiTheme="minorHAnsi"/>
          <w:color w:val="333333"/>
          <w:sz w:val="18"/>
          <w:szCs w:val="18"/>
        </w:rPr>
      </w:pPr>
    </w:p>
    <w:p w:rsidR="00924652" w:rsidRPr="00FA34B6" w:rsidRDefault="00924652" w:rsidP="004A724F">
      <w:pPr>
        <w:spacing w:line="276" w:lineRule="auto"/>
        <w:rPr>
          <w:rFonts w:asciiTheme="minorHAnsi" w:hAnsiTheme="minorHAnsi"/>
          <w:color w:val="333333"/>
          <w:sz w:val="18"/>
          <w:szCs w:val="18"/>
        </w:rPr>
      </w:pPr>
    </w:p>
    <w:p w:rsidR="00924652" w:rsidRPr="00FA34B6" w:rsidRDefault="00924652" w:rsidP="004A724F">
      <w:pPr>
        <w:spacing w:line="276" w:lineRule="auto"/>
        <w:rPr>
          <w:rFonts w:asciiTheme="minorHAnsi" w:hAnsiTheme="minorHAnsi"/>
          <w:color w:val="333333"/>
          <w:sz w:val="18"/>
          <w:szCs w:val="18"/>
        </w:rPr>
      </w:pPr>
    </w:p>
    <w:p w:rsidR="00924652" w:rsidRPr="00FA34B6" w:rsidRDefault="00924652" w:rsidP="004A724F">
      <w:pPr>
        <w:spacing w:line="276" w:lineRule="auto"/>
        <w:rPr>
          <w:rFonts w:asciiTheme="minorHAnsi" w:hAnsiTheme="minorHAnsi"/>
          <w:color w:val="333333"/>
          <w:sz w:val="18"/>
          <w:szCs w:val="18"/>
        </w:rPr>
      </w:pPr>
    </w:p>
    <w:p w:rsidR="00924652" w:rsidRPr="00FA34B6" w:rsidRDefault="00924652" w:rsidP="004A724F">
      <w:pPr>
        <w:spacing w:line="276" w:lineRule="auto"/>
        <w:rPr>
          <w:rFonts w:asciiTheme="minorHAnsi" w:hAnsiTheme="minorHAnsi"/>
          <w:color w:val="333333"/>
          <w:sz w:val="18"/>
          <w:szCs w:val="18"/>
        </w:rPr>
      </w:pPr>
    </w:p>
    <w:p w:rsidR="00924652" w:rsidRPr="00FA34B6" w:rsidRDefault="00924652" w:rsidP="004A724F">
      <w:pPr>
        <w:spacing w:line="276" w:lineRule="auto"/>
        <w:rPr>
          <w:rFonts w:asciiTheme="minorHAnsi" w:hAnsiTheme="minorHAnsi"/>
          <w:color w:val="333333"/>
          <w:sz w:val="18"/>
          <w:szCs w:val="18"/>
        </w:rPr>
      </w:pPr>
    </w:p>
    <w:p w:rsidR="00924652" w:rsidRPr="00FA34B6" w:rsidRDefault="00924652" w:rsidP="004A724F">
      <w:pPr>
        <w:spacing w:line="276" w:lineRule="auto"/>
        <w:rPr>
          <w:rFonts w:asciiTheme="minorHAnsi" w:hAnsiTheme="minorHAnsi"/>
          <w:color w:val="333333"/>
          <w:sz w:val="18"/>
          <w:szCs w:val="18"/>
        </w:rPr>
      </w:pPr>
    </w:p>
    <w:p w:rsidR="007E324C" w:rsidRPr="00FA34B6" w:rsidRDefault="007E324C" w:rsidP="007E324C">
      <w:pPr>
        <w:spacing w:line="240" w:lineRule="auto"/>
        <w:rPr>
          <w:rFonts w:asciiTheme="minorHAnsi" w:hAnsiTheme="minorHAnsi" w:cs="Arial"/>
          <w:color w:val="00B050"/>
          <w:sz w:val="20"/>
          <w:szCs w:val="20"/>
        </w:rPr>
      </w:pPr>
      <w:r w:rsidRPr="00FA34B6">
        <w:rPr>
          <w:rFonts w:asciiTheme="minorHAnsi" w:hAnsiTheme="minorHAnsi" w:cs="Arial"/>
          <w:color w:val="00B050"/>
          <w:sz w:val="20"/>
          <w:szCs w:val="20"/>
        </w:rPr>
        <w:t>U komt voor het kindpakket via de webshop in aanmerking als het netto gezamenlijk inkomen van u en uw eventuele partner lager is dan de bedragen die in de</w:t>
      </w:r>
      <w:r w:rsidR="00B56E20" w:rsidRPr="00FA34B6">
        <w:rPr>
          <w:rFonts w:asciiTheme="minorHAnsi" w:hAnsiTheme="minorHAnsi" w:cs="Arial"/>
          <w:color w:val="00B050"/>
          <w:sz w:val="20"/>
          <w:szCs w:val="20"/>
        </w:rPr>
        <w:t xml:space="preserve">ze </w:t>
      </w:r>
      <w:r w:rsidRPr="00FA34B6">
        <w:rPr>
          <w:rFonts w:asciiTheme="minorHAnsi" w:hAnsiTheme="minorHAnsi" w:cs="Arial"/>
          <w:color w:val="00B050"/>
          <w:sz w:val="20"/>
          <w:szCs w:val="20"/>
        </w:rPr>
        <w:t>tabel staan.</w:t>
      </w:r>
    </w:p>
    <w:p w:rsidR="007E324C" w:rsidRPr="00FA34B6" w:rsidRDefault="007E324C" w:rsidP="007E324C">
      <w:pPr>
        <w:spacing w:line="240" w:lineRule="auto"/>
        <w:rPr>
          <w:rFonts w:asciiTheme="minorHAnsi" w:hAnsiTheme="minorHAnsi" w:cs="Arial"/>
          <w:color w:val="00B05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410"/>
        <w:gridCol w:w="709"/>
      </w:tblGrid>
      <w:tr w:rsidR="007E324C" w:rsidRPr="00FA34B6" w:rsidTr="007E324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4C" w:rsidRPr="00FA34B6" w:rsidRDefault="007E324C" w:rsidP="00557D39">
            <w:pPr>
              <w:spacing w:line="240" w:lineRule="auto"/>
              <w:ind w:right="567"/>
              <w:rPr>
                <w:rFonts w:asciiTheme="minorHAnsi" w:hAnsiTheme="minorHAnsi" w:cs="Arial"/>
                <w:b/>
                <w:color w:val="00B050"/>
                <w:sz w:val="20"/>
                <w:szCs w:val="20"/>
              </w:rPr>
            </w:pPr>
            <w:r w:rsidRPr="00FA34B6">
              <w:rPr>
                <w:rFonts w:asciiTheme="minorHAnsi" w:hAnsiTheme="minorHAnsi" w:cs="Arial"/>
                <w:b/>
                <w:color w:val="00B050"/>
                <w:sz w:val="20"/>
                <w:szCs w:val="20"/>
              </w:rPr>
              <w:t xml:space="preserve">Maximum netto maandinkomen </w:t>
            </w:r>
            <w:r w:rsidR="00557D39" w:rsidRPr="00FA34B6">
              <w:rPr>
                <w:rFonts w:asciiTheme="minorHAnsi" w:hAnsiTheme="minorHAnsi" w:cs="Arial"/>
                <w:b/>
                <w:color w:val="00B050"/>
                <w:sz w:val="20"/>
                <w:szCs w:val="20"/>
              </w:rPr>
              <w:t xml:space="preserve">plus </w:t>
            </w:r>
            <w:r w:rsidR="00B56E20" w:rsidRPr="00FA34B6">
              <w:rPr>
                <w:rFonts w:asciiTheme="minorHAnsi" w:hAnsiTheme="minorHAnsi" w:cs="Arial"/>
                <w:b/>
                <w:color w:val="00B050"/>
                <w:sz w:val="20"/>
                <w:szCs w:val="20"/>
              </w:rPr>
              <w:t xml:space="preserve">1/12 </w:t>
            </w:r>
            <w:r w:rsidRPr="00FA34B6">
              <w:rPr>
                <w:rFonts w:asciiTheme="minorHAnsi" w:hAnsiTheme="minorHAnsi" w:cs="Arial"/>
                <w:b/>
                <w:color w:val="00B050"/>
                <w:sz w:val="20"/>
                <w:szCs w:val="20"/>
              </w:rPr>
              <w:t xml:space="preserve">vakantiegeld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4C" w:rsidRPr="00FA34B6" w:rsidRDefault="007E324C" w:rsidP="007E324C">
            <w:pPr>
              <w:spacing w:line="240" w:lineRule="auto"/>
              <w:ind w:right="567"/>
              <w:rPr>
                <w:rFonts w:asciiTheme="minorHAnsi" w:hAnsiTheme="minorHAnsi" w:cs="Arial"/>
                <w:b/>
                <w:color w:val="00B050"/>
                <w:sz w:val="20"/>
                <w:szCs w:val="20"/>
              </w:rPr>
            </w:pPr>
            <w:r w:rsidRPr="00FA34B6">
              <w:rPr>
                <w:rFonts w:asciiTheme="minorHAnsi" w:hAnsiTheme="minorHAnsi" w:cs="Arial"/>
                <w:b/>
                <w:color w:val="00B050"/>
                <w:sz w:val="20"/>
                <w:szCs w:val="20"/>
              </w:rPr>
              <w:t>Uw leeftijd is tussen 23 en de pensioengerechtigde leeftijd</w:t>
            </w:r>
          </w:p>
        </w:tc>
      </w:tr>
      <w:tr w:rsidR="007E324C" w:rsidRPr="00FA34B6" w:rsidTr="007E324C">
        <w:trPr>
          <w:gridAfter w:val="1"/>
          <w:wAfter w:w="709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4C" w:rsidRPr="00FA34B6" w:rsidRDefault="007E324C" w:rsidP="007E324C">
            <w:pPr>
              <w:spacing w:line="240" w:lineRule="auto"/>
              <w:ind w:right="567"/>
              <w:rPr>
                <w:rFonts w:asciiTheme="minorHAnsi" w:hAnsiTheme="minorHAnsi" w:cs="Arial"/>
                <w:color w:val="00B050"/>
                <w:sz w:val="20"/>
                <w:szCs w:val="20"/>
              </w:rPr>
            </w:pPr>
            <w:r w:rsidRPr="00FA34B6">
              <w:rPr>
                <w:rFonts w:asciiTheme="minorHAnsi" w:hAnsiTheme="minorHAnsi" w:cs="Arial"/>
                <w:color w:val="00B050"/>
                <w:sz w:val="20"/>
                <w:szCs w:val="20"/>
              </w:rPr>
              <w:t>Echtpaar/samenwonend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4C" w:rsidRPr="00FA34B6" w:rsidRDefault="007E324C" w:rsidP="007E324C">
            <w:pPr>
              <w:spacing w:line="240" w:lineRule="auto"/>
              <w:ind w:right="567"/>
              <w:jc w:val="center"/>
              <w:rPr>
                <w:rFonts w:asciiTheme="minorHAnsi" w:hAnsiTheme="minorHAnsi" w:cs="Arial"/>
                <w:color w:val="00B050"/>
                <w:sz w:val="20"/>
                <w:szCs w:val="20"/>
              </w:rPr>
            </w:pPr>
            <w:r w:rsidRPr="00FA34B6">
              <w:rPr>
                <w:rFonts w:asciiTheme="minorHAnsi" w:hAnsiTheme="minorHAnsi" w:cs="Arial"/>
                <w:color w:val="00B050"/>
                <w:sz w:val="20"/>
                <w:szCs w:val="20"/>
              </w:rPr>
              <w:t xml:space="preserve">€ </w:t>
            </w:r>
            <w:r w:rsidR="00B56E20" w:rsidRPr="00FA34B6">
              <w:rPr>
                <w:rFonts w:asciiTheme="minorHAnsi" w:hAnsiTheme="minorHAnsi" w:cs="Arial"/>
                <w:color w:val="00B050"/>
                <w:sz w:val="20"/>
                <w:szCs w:val="20"/>
              </w:rPr>
              <w:t>1535,52</w:t>
            </w:r>
          </w:p>
        </w:tc>
      </w:tr>
      <w:tr w:rsidR="007E324C" w:rsidRPr="00FA34B6" w:rsidTr="007E324C">
        <w:trPr>
          <w:gridAfter w:val="1"/>
          <w:wAfter w:w="709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4C" w:rsidRPr="00FA34B6" w:rsidRDefault="007E324C" w:rsidP="007E324C">
            <w:pPr>
              <w:spacing w:line="240" w:lineRule="auto"/>
              <w:ind w:right="567"/>
              <w:rPr>
                <w:rFonts w:asciiTheme="minorHAnsi" w:hAnsiTheme="minorHAnsi" w:cs="Arial"/>
                <w:color w:val="00B050"/>
                <w:sz w:val="20"/>
                <w:szCs w:val="20"/>
              </w:rPr>
            </w:pPr>
            <w:r w:rsidRPr="00FA34B6">
              <w:rPr>
                <w:rFonts w:asciiTheme="minorHAnsi" w:hAnsiTheme="minorHAnsi" w:cs="Arial"/>
                <w:color w:val="00B050"/>
                <w:sz w:val="20"/>
                <w:szCs w:val="20"/>
              </w:rPr>
              <w:t xml:space="preserve">Alleenstaande ouder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4C" w:rsidRPr="00FA34B6" w:rsidRDefault="007E324C" w:rsidP="007E324C">
            <w:pPr>
              <w:spacing w:line="240" w:lineRule="auto"/>
              <w:ind w:right="567"/>
              <w:jc w:val="center"/>
              <w:rPr>
                <w:rFonts w:asciiTheme="minorHAnsi" w:hAnsiTheme="minorHAnsi" w:cs="Arial"/>
                <w:color w:val="00B050"/>
                <w:sz w:val="20"/>
                <w:szCs w:val="20"/>
              </w:rPr>
            </w:pPr>
            <w:r w:rsidRPr="00FA34B6">
              <w:rPr>
                <w:rFonts w:asciiTheme="minorHAnsi" w:hAnsiTheme="minorHAnsi" w:cs="Arial"/>
                <w:color w:val="00B050"/>
                <w:sz w:val="20"/>
                <w:szCs w:val="20"/>
              </w:rPr>
              <w:t xml:space="preserve">  € </w:t>
            </w:r>
            <w:r w:rsidR="00B56E20" w:rsidRPr="00FA34B6">
              <w:rPr>
                <w:rFonts w:asciiTheme="minorHAnsi" w:hAnsiTheme="minorHAnsi" w:cs="Arial"/>
                <w:color w:val="00B050"/>
                <w:sz w:val="20"/>
                <w:szCs w:val="20"/>
              </w:rPr>
              <w:t xml:space="preserve">1381,97 </w:t>
            </w:r>
            <w:r w:rsidRPr="00FA34B6">
              <w:rPr>
                <w:rFonts w:asciiTheme="minorHAnsi" w:hAnsiTheme="minorHAnsi" w:cs="Arial"/>
                <w:color w:val="00B050"/>
                <w:sz w:val="20"/>
                <w:szCs w:val="20"/>
              </w:rPr>
              <w:t>*</w:t>
            </w:r>
          </w:p>
        </w:tc>
      </w:tr>
    </w:tbl>
    <w:p w:rsidR="007E324C" w:rsidRPr="00FA34B6" w:rsidRDefault="007E324C" w:rsidP="007E324C">
      <w:pPr>
        <w:spacing w:line="240" w:lineRule="auto"/>
        <w:rPr>
          <w:rFonts w:asciiTheme="minorHAnsi" w:hAnsiTheme="minorHAnsi" w:cs="Arial"/>
          <w:color w:val="00B050"/>
          <w:sz w:val="20"/>
          <w:szCs w:val="20"/>
        </w:rPr>
      </w:pPr>
      <w:r w:rsidRPr="00FA34B6">
        <w:rPr>
          <w:rFonts w:asciiTheme="minorHAnsi" w:hAnsiTheme="minorHAnsi" w:cs="Arial"/>
          <w:color w:val="00B050"/>
          <w:sz w:val="20"/>
          <w:szCs w:val="20"/>
        </w:rPr>
        <w:t xml:space="preserve">                                                                                     *inclusief het </w:t>
      </w:r>
      <w:proofErr w:type="spellStart"/>
      <w:r w:rsidRPr="00FA34B6">
        <w:rPr>
          <w:rFonts w:asciiTheme="minorHAnsi" w:hAnsiTheme="minorHAnsi" w:cs="Arial"/>
          <w:color w:val="00B050"/>
          <w:sz w:val="20"/>
          <w:szCs w:val="20"/>
        </w:rPr>
        <w:t>kindgebonden</w:t>
      </w:r>
      <w:proofErr w:type="spellEnd"/>
      <w:r w:rsidRPr="00FA34B6">
        <w:rPr>
          <w:rFonts w:asciiTheme="minorHAnsi" w:hAnsiTheme="minorHAnsi" w:cs="Arial"/>
          <w:color w:val="00B050"/>
          <w:sz w:val="20"/>
          <w:szCs w:val="20"/>
        </w:rPr>
        <w:t xml:space="preserve"> budget van de belastingdienst</w:t>
      </w:r>
    </w:p>
    <w:p w:rsidR="00924652" w:rsidRPr="00FA34B6" w:rsidRDefault="00924652" w:rsidP="004A724F">
      <w:pPr>
        <w:spacing w:line="276" w:lineRule="auto"/>
        <w:rPr>
          <w:rFonts w:asciiTheme="minorHAnsi" w:hAnsiTheme="minorHAnsi"/>
          <w:color w:val="00B050"/>
          <w:sz w:val="18"/>
          <w:szCs w:val="18"/>
        </w:rPr>
      </w:pPr>
    </w:p>
    <w:p w:rsidR="007E324C" w:rsidRPr="00FA34B6" w:rsidRDefault="007E324C" w:rsidP="004A724F">
      <w:pPr>
        <w:spacing w:line="276" w:lineRule="auto"/>
        <w:rPr>
          <w:rFonts w:asciiTheme="minorHAnsi" w:hAnsiTheme="minorHAnsi"/>
          <w:color w:val="00B050"/>
          <w:sz w:val="18"/>
          <w:szCs w:val="18"/>
        </w:rPr>
      </w:pPr>
    </w:p>
    <w:p w:rsidR="007E324C" w:rsidRPr="00FA34B6" w:rsidRDefault="007E324C" w:rsidP="004A724F">
      <w:pPr>
        <w:spacing w:line="276" w:lineRule="auto"/>
        <w:rPr>
          <w:rFonts w:asciiTheme="minorHAnsi" w:hAnsiTheme="minorHAnsi"/>
          <w:color w:val="00B050"/>
          <w:sz w:val="18"/>
          <w:szCs w:val="18"/>
        </w:rPr>
      </w:pPr>
    </w:p>
    <w:p w:rsidR="007E324C" w:rsidRPr="00FA34B6" w:rsidRDefault="007E324C" w:rsidP="007E324C">
      <w:pPr>
        <w:spacing w:line="240" w:lineRule="auto"/>
        <w:rPr>
          <w:rFonts w:asciiTheme="minorHAnsi" w:hAnsiTheme="minorHAnsi" w:cs="Arial"/>
          <w:color w:val="00B050"/>
          <w:sz w:val="20"/>
          <w:szCs w:val="20"/>
        </w:rPr>
      </w:pPr>
      <w:r w:rsidRPr="00FA34B6">
        <w:rPr>
          <w:rFonts w:asciiTheme="minorHAnsi" w:hAnsiTheme="minorHAnsi" w:cs="Arial"/>
          <w:color w:val="00B050"/>
          <w:sz w:val="20"/>
          <w:szCs w:val="20"/>
        </w:rPr>
        <w:t>Bent u jonger dan 23 jaar of ouder dan de pensio</w:t>
      </w:r>
      <w:r w:rsidR="00B56E20" w:rsidRPr="00FA34B6">
        <w:rPr>
          <w:rFonts w:asciiTheme="minorHAnsi" w:hAnsiTheme="minorHAnsi" w:cs="Arial"/>
          <w:color w:val="00B050"/>
          <w:sz w:val="20"/>
          <w:szCs w:val="20"/>
        </w:rPr>
        <w:t>en</w:t>
      </w:r>
      <w:r w:rsidRPr="00FA34B6">
        <w:rPr>
          <w:rFonts w:asciiTheme="minorHAnsi" w:hAnsiTheme="minorHAnsi" w:cs="Arial"/>
          <w:color w:val="00B050"/>
          <w:sz w:val="20"/>
          <w:szCs w:val="20"/>
        </w:rPr>
        <w:t>gerechtigde leeftijd</w:t>
      </w:r>
      <w:r w:rsidR="00B56E20" w:rsidRPr="00FA34B6">
        <w:rPr>
          <w:rFonts w:asciiTheme="minorHAnsi" w:hAnsiTheme="minorHAnsi" w:cs="Arial"/>
          <w:color w:val="00B050"/>
          <w:sz w:val="20"/>
          <w:szCs w:val="20"/>
        </w:rPr>
        <w:t>,</w:t>
      </w:r>
      <w:r w:rsidR="00C9222B">
        <w:rPr>
          <w:rFonts w:asciiTheme="minorHAnsi" w:hAnsiTheme="minorHAnsi" w:cs="Arial"/>
          <w:color w:val="00B050"/>
          <w:sz w:val="20"/>
          <w:szCs w:val="20"/>
        </w:rPr>
        <w:t xml:space="preserve"> neem contact op met Werkplein Fivelingo</w:t>
      </w:r>
      <w:r w:rsidR="00B56E20" w:rsidRPr="00FA34B6">
        <w:rPr>
          <w:rFonts w:asciiTheme="minorHAnsi" w:hAnsiTheme="minorHAnsi" w:cs="Arial"/>
          <w:color w:val="00B050"/>
          <w:sz w:val="20"/>
          <w:szCs w:val="20"/>
        </w:rPr>
        <w:t xml:space="preserve"> om de inkomensgrenzen in uw situatie te bespreken. </w:t>
      </w:r>
    </w:p>
    <w:sectPr w:rsidR="007E324C" w:rsidRPr="00FA34B6" w:rsidSect="000D12C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707" w:bottom="851" w:left="851" w:header="210" w:footer="7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C4" w:rsidRDefault="00DE09C4">
      <w:r>
        <w:separator/>
      </w:r>
    </w:p>
  </w:endnote>
  <w:endnote w:type="continuationSeparator" w:id="0">
    <w:p w:rsidR="00DE09C4" w:rsidRDefault="00DE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4C" w:rsidRDefault="007E324C">
    <w:pPr>
      <w:pStyle w:val="Voettekst"/>
    </w:pPr>
    <w:r>
      <w:tab/>
    </w:r>
    <w:r>
      <w:rPr>
        <w:snapToGrid w:val="0"/>
      </w:rPr>
      <w:t xml:space="preserve">Pagina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C036C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van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7C036C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4C" w:rsidRPr="000551BC" w:rsidRDefault="007C036C" w:rsidP="000551BC">
    <w:pPr>
      <w:pStyle w:val="Voettekst"/>
      <w:rPr>
        <w:rFonts w:ascii="Trebuchet MS" w:hAnsi="Trebuchet MS"/>
        <w:b/>
        <w:color w:val="0D9802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" o:spid="_x0000_s2062" type="#_x0000_t75" style="position:absolute;margin-left:397.5pt;margin-top:759pt;width:164.3pt;height:84.35pt;z-index:251666432;visibility:visible;mso-position-horizontal-relative:page;mso-position-vertical-relative:page">
          <v:imagedata r:id="rId1" o:title=""/>
          <w10:wrap type="topAndBottom" anchorx="page" anchory="page"/>
        </v:shape>
      </w:pict>
    </w:r>
    <w:r w:rsidR="007E324C" w:rsidRPr="000551BC">
      <w:rPr>
        <w:rFonts w:ascii="Trebuchet MS" w:hAnsi="Trebuchet MS"/>
        <w:b/>
        <w:color w:val="0D9802"/>
        <w:sz w:val="24"/>
        <w:szCs w:val="24"/>
      </w:rPr>
      <w:t>Een webshop speciaal voor kinderen…</w:t>
    </w:r>
  </w:p>
  <w:p w:rsidR="007E324C" w:rsidRPr="000551BC" w:rsidRDefault="007E324C" w:rsidP="000551BC">
    <w:pPr>
      <w:pStyle w:val="Voettekst"/>
      <w:rPr>
        <w:rFonts w:ascii="Trebuchet MS" w:hAnsi="Trebuchet MS"/>
        <w:b/>
        <w:color w:val="0D9802"/>
        <w:sz w:val="24"/>
        <w:szCs w:val="24"/>
      </w:rPr>
    </w:pPr>
    <w:r w:rsidRPr="000551BC">
      <w:rPr>
        <w:rFonts w:ascii="Trebuchet MS" w:hAnsi="Trebuchet MS"/>
        <w:b/>
        <w:color w:val="0D9802"/>
        <w:sz w:val="24"/>
        <w:szCs w:val="24"/>
      </w:rPr>
      <w:t>www.kansvooruwkind.nl</w:t>
    </w:r>
  </w:p>
  <w:p w:rsidR="007E324C" w:rsidRDefault="007E324C" w:rsidP="000551BC">
    <w:pPr>
      <w:pStyle w:val="Voettekst"/>
    </w:pPr>
  </w:p>
  <w:p w:rsidR="007E324C" w:rsidRDefault="007E324C">
    <w:pPr>
      <w:pStyle w:val="Voettekst"/>
    </w:pPr>
    <w:r>
      <w:tab/>
    </w:r>
    <w:r>
      <w:rPr>
        <w:snapToGrid w:val="0"/>
      </w:rPr>
      <w:t xml:space="preserve">Pagina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C036C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van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7C036C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C4" w:rsidRDefault="00DE09C4">
      <w:r>
        <w:separator/>
      </w:r>
    </w:p>
  </w:footnote>
  <w:footnote w:type="continuationSeparator" w:id="0">
    <w:p w:rsidR="00DE09C4" w:rsidRDefault="00DE0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4C" w:rsidRPr="00E3529D" w:rsidRDefault="007C036C" w:rsidP="00E3529D">
    <w:pPr>
      <w:pStyle w:val="Koptekst"/>
    </w:pPr>
    <w:r>
      <w:rPr>
        <w:noProof/>
      </w:rPr>
      <w:pict>
        <v:group id="_x0000_s2067" style="position:absolute;margin-left:-13.55pt;margin-top:9.9pt;width:517.1pt;height:45.7pt;z-index:251670528" coordorigin="413,531" coordsize="10342,914"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left:413;top:661;width:8294;height:599;mso-position-vertical-relative:page" filled="f" stroked="f" strokeweight="1pt">
            <v:textbox style="mso-next-textbox:#_x0000_s2068">
              <w:txbxContent>
                <w:p w:rsidR="00FA34B6" w:rsidRPr="00FA34B6" w:rsidRDefault="007C036C" w:rsidP="00FA34B6">
                  <w:pPr>
                    <w:rPr>
                      <w:rFonts w:ascii="Calibri" w:hAnsi="Calibri"/>
                      <w:b/>
                      <w:color w:val="FF0000"/>
                      <w:sz w:val="36"/>
                      <w:szCs w:val="36"/>
                      <w:lang w:val="en-US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color w:val="FF0000"/>
                      <w:sz w:val="36"/>
                      <w:szCs w:val="36"/>
                      <w:lang w:val="en-US"/>
                    </w:rPr>
                    <w:t>Aanvraag</w:t>
                  </w:r>
                  <w:proofErr w:type="spellEnd"/>
                  <w:r>
                    <w:rPr>
                      <w:rFonts w:ascii="Calibri" w:hAnsi="Calibri"/>
                      <w:b/>
                      <w:color w:val="FF0000"/>
                      <w:sz w:val="36"/>
                      <w:szCs w:val="3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FF0000"/>
                      <w:sz w:val="36"/>
                      <w:szCs w:val="36"/>
                      <w:lang w:val="en-US"/>
                    </w:rPr>
                    <w:t>Kindpakket</w:t>
                  </w:r>
                  <w:proofErr w:type="spellEnd"/>
                  <w:r>
                    <w:rPr>
                      <w:rFonts w:ascii="Calibri" w:hAnsi="Calibri"/>
                      <w:b/>
                      <w:color w:val="FF0000"/>
                      <w:sz w:val="36"/>
                      <w:szCs w:val="36"/>
                      <w:lang w:val="en-US"/>
                    </w:rPr>
                    <w:t xml:space="preserve"> 2018</w:t>
                  </w:r>
                </w:p>
                <w:p w:rsidR="00FA34B6" w:rsidRPr="00BE5A12" w:rsidRDefault="00FA34B6" w:rsidP="00FA34B6">
                  <w:pPr>
                    <w:rPr>
                      <w:rFonts w:ascii="Century Gothic" w:hAnsi="Century Gothic"/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shape>
          <v:shape id="_x0000_s2069" style="position:absolute;left:8577;top:531;width:2178;height:914;mso-position-horizontal-relative:text;mso-position-vertical-relative:text;mso-width-relative:page;mso-height-relative:page" coordsize="21600,21600" o:spt="100" adj="0,,0" path="">
            <v:stroke joinstyle="round"/>
            <v:imagedata r:id="rId1" o:title="" croptop="6784f" cropbottom="3238f" cropleft="4980f" cropright="4194f"/>
            <v:formulas/>
            <v:path o:connecttype="segments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4C" w:rsidRPr="00D21B63" w:rsidRDefault="00F161FB" w:rsidP="00B04A70">
    <w:pPr>
      <w:pStyle w:val="Koptekst"/>
      <w:jc w:val="right"/>
      <w:rPr>
        <w:rFonts w:ascii="Trebuchet MS" w:hAnsi="Trebuchet MS"/>
        <w:color w:val="A6A6A6"/>
        <w:sz w:val="12"/>
        <w:szCs w:val="12"/>
      </w:rPr>
    </w:pPr>
    <w:r>
      <w:rPr>
        <w:rFonts w:ascii="Trebuchet MS" w:hAnsi="Trebuchet MS"/>
        <w:color w:val="A6A6A6"/>
        <w:sz w:val="12"/>
        <w:szCs w:val="12"/>
      </w:rPr>
      <w:t>NUO jan 2017</w:t>
    </w:r>
  </w:p>
  <w:p w:rsidR="007E324C" w:rsidRPr="00BE5A12" w:rsidRDefault="007C036C" w:rsidP="00BE5A12">
    <w:pPr>
      <w:pStyle w:val="Koptekst"/>
    </w:pPr>
    <w:r>
      <w:rPr>
        <w:noProof/>
      </w:rPr>
      <w:pict>
        <v:group id="_x0000_s2066" style="position:absolute;margin-left:-21.9pt;margin-top:4.05pt;width:517.1pt;height:45.7pt;z-index:251669504" coordorigin="413,531" coordsize="10342,914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413;top:661;width:8294;height:599;mso-position-vertical-relative:page" filled="f" stroked="f" strokeweight="1pt">
            <v:textbox style="mso-next-textbox:#_x0000_s2059">
              <w:txbxContent>
                <w:p w:rsidR="007E324C" w:rsidRPr="00FA34B6" w:rsidRDefault="007C036C" w:rsidP="00CB6996">
                  <w:pPr>
                    <w:rPr>
                      <w:rFonts w:asciiTheme="minorHAnsi" w:hAnsiTheme="minorHAnsi"/>
                      <w:b/>
                      <w:color w:val="FF0000"/>
                      <w:sz w:val="36"/>
                      <w:szCs w:val="36"/>
                      <w:lang w:val="en-US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color w:val="FF0000"/>
                      <w:sz w:val="36"/>
                      <w:szCs w:val="36"/>
                      <w:lang w:val="en-US"/>
                    </w:rPr>
                    <w:t>Aanvraag</w:t>
                  </w:r>
                  <w:proofErr w:type="spellEnd"/>
                  <w:r>
                    <w:rPr>
                      <w:rFonts w:asciiTheme="minorHAnsi" w:hAnsiTheme="minorHAnsi"/>
                      <w:b/>
                      <w:color w:val="FF0000"/>
                      <w:sz w:val="36"/>
                      <w:szCs w:val="3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b/>
                      <w:color w:val="FF0000"/>
                      <w:sz w:val="36"/>
                      <w:szCs w:val="36"/>
                      <w:lang w:val="en-US"/>
                    </w:rPr>
                    <w:t>Kindpakket</w:t>
                  </w:r>
                  <w:proofErr w:type="spellEnd"/>
                  <w:r>
                    <w:rPr>
                      <w:rFonts w:asciiTheme="minorHAnsi" w:hAnsiTheme="minorHAnsi"/>
                      <w:b/>
                      <w:color w:val="FF0000"/>
                      <w:sz w:val="36"/>
                      <w:szCs w:val="36"/>
                      <w:lang w:val="en-US"/>
                    </w:rPr>
                    <w:t xml:space="preserve"> 2018</w:t>
                  </w:r>
                </w:p>
                <w:p w:rsidR="007E324C" w:rsidRPr="00BE5A12" w:rsidRDefault="007E324C" w:rsidP="00CB6996">
                  <w:pPr>
                    <w:rPr>
                      <w:rFonts w:ascii="Century Gothic" w:hAnsi="Century Gothic"/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shape>
          <v:shape id="_x0000_s2065" style="position:absolute;left:8577;top:531;width:2178;height:914;mso-position-horizontal-relative:text;mso-position-vertical-relative:text;mso-width-relative:page;mso-height-relative:page" coordsize="21600,21600" o:spt="100" adj="0,,0" path="">
            <v:stroke joinstyle="round"/>
            <v:imagedata r:id="rId1" o:title="" croptop="6784f" cropbottom="3238f" cropleft="4980f" cropright="4194f"/>
            <v:formulas/>
            <v:path o:connecttype="segments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15pt;height:8.75pt" o:bullet="t">
        <v:imagedata r:id="rId1" o:title="Checkbox"/>
      </v:shape>
    </w:pict>
  </w:numPicBullet>
  <w:numPicBullet w:numPicBulletId="1">
    <w:pict>
      <v:shape id="_x0000_i1027" type="#_x0000_t75" style="width:8.15pt;height:8.75pt" o:bullet="t">
        <v:imagedata r:id="rId2" o:title="Checkbox"/>
      </v:shape>
    </w:pict>
  </w:numPicBullet>
  <w:abstractNum w:abstractNumId="0">
    <w:nsid w:val="FFFFFF7C"/>
    <w:multiLevelType w:val="singleLevel"/>
    <w:tmpl w:val="B81A76FE"/>
    <w:lvl w:ilvl="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</w:lvl>
  </w:abstractNum>
  <w:abstractNum w:abstractNumId="1">
    <w:nsid w:val="FFFFFF7D"/>
    <w:multiLevelType w:val="singleLevel"/>
    <w:tmpl w:val="4148F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EEA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C2C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041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6B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7E2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5A25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16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BA7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A2E79"/>
    <w:multiLevelType w:val="multilevel"/>
    <w:tmpl w:val="E13A2780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C0C0C0"/>
        <w:position w:val="-4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846030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59658C"/>
    <w:multiLevelType w:val="multilevel"/>
    <w:tmpl w:val="9238F382"/>
    <w:lvl w:ilvl="0"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0D1B45"/>
    <w:multiLevelType w:val="hybridMultilevel"/>
    <w:tmpl w:val="B986DC90"/>
    <w:lvl w:ilvl="0" w:tplc="EADEEFB0">
      <w:numFmt w:val="bullet"/>
      <w:lvlText w:val="-"/>
      <w:lvlJc w:val="left"/>
      <w:pPr>
        <w:ind w:left="218" w:hanging="360"/>
      </w:pPr>
      <w:rPr>
        <w:rFonts w:ascii="Trebuchet MS" w:eastAsia="Times New Roman" w:hAnsi="Trebuchet MS" w:cs="Arial" w:hint="default"/>
      </w:rPr>
    </w:lvl>
    <w:lvl w:ilvl="1" w:tplc="0413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141C37C9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7B5D04"/>
    <w:multiLevelType w:val="multilevel"/>
    <w:tmpl w:val="47E695A0"/>
    <w:lvl w:ilvl="0">
      <w:start w:val="8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5B2A31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4655D1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97B133A"/>
    <w:multiLevelType w:val="multilevel"/>
    <w:tmpl w:val="04130023"/>
    <w:lvl w:ilvl="0">
      <w:start w:val="1"/>
      <w:numFmt w:val="upperRoman"/>
      <w:pStyle w:val="Kop1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064280A"/>
    <w:multiLevelType w:val="multilevel"/>
    <w:tmpl w:val="7406AD22"/>
    <w:lvl w:ilvl="0">
      <w:start w:val="8"/>
      <w:numFmt w:val="bullet"/>
      <w:lvlText w:val="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C0C0C0"/>
        <w:position w:val="-3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CE4AA7"/>
    <w:multiLevelType w:val="multilevel"/>
    <w:tmpl w:val="3DAA1CFA"/>
    <w:lvl w:ilvl="0">
      <w:start w:val="8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3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F80F55"/>
    <w:multiLevelType w:val="multilevel"/>
    <w:tmpl w:val="637040F8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  <w:position w:val="-2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A835DA"/>
    <w:multiLevelType w:val="multilevel"/>
    <w:tmpl w:val="19983BBA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  <w:position w:val="-2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FB5986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37522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360F33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B87CEF"/>
    <w:multiLevelType w:val="multilevel"/>
    <w:tmpl w:val="7D7A4FF4"/>
    <w:lvl w:ilvl="0">
      <w:start w:val="8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3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2608AB"/>
    <w:multiLevelType w:val="multilevel"/>
    <w:tmpl w:val="3624888C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C0C0C0"/>
        <w:position w:val="-3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A8438C"/>
    <w:multiLevelType w:val="multilevel"/>
    <w:tmpl w:val="85A0F1A6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1511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FE66DC7"/>
    <w:multiLevelType w:val="multilevel"/>
    <w:tmpl w:val="A850A94E"/>
    <w:lvl w:ilvl="0">
      <w:start w:val="8"/>
      <w:numFmt w:val="bullet"/>
      <w:pStyle w:val="Opsommingcheckbox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034648"/>
    <w:multiLevelType w:val="multilevel"/>
    <w:tmpl w:val="E264D710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  <w:position w:val="-4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690079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627647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63E4B40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9043B73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F62B5A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4A280D"/>
    <w:multiLevelType w:val="multilevel"/>
    <w:tmpl w:val="9238F382"/>
    <w:lvl w:ilvl="0"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3F4A8D"/>
    <w:multiLevelType w:val="multilevel"/>
    <w:tmpl w:val="663EC46E"/>
    <w:lvl w:ilvl="0">
      <w:start w:val="8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3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C23D88"/>
    <w:multiLevelType w:val="hybridMultilevel"/>
    <w:tmpl w:val="AB2647AE"/>
    <w:lvl w:ilvl="0" w:tplc="0413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8472729"/>
    <w:multiLevelType w:val="hybridMultilevel"/>
    <w:tmpl w:val="F8A461E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2024D7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9"/>
  </w:num>
  <w:num w:numId="13">
    <w:abstractNumId w:val="12"/>
  </w:num>
  <w:num w:numId="14">
    <w:abstractNumId w:val="37"/>
  </w:num>
  <w:num w:numId="15">
    <w:abstractNumId w:val="28"/>
  </w:num>
  <w:num w:numId="16">
    <w:abstractNumId w:val="22"/>
  </w:num>
  <w:num w:numId="17">
    <w:abstractNumId w:val="21"/>
  </w:num>
  <w:num w:numId="18">
    <w:abstractNumId w:val="31"/>
  </w:num>
  <w:num w:numId="19">
    <w:abstractNumId w:val="10"/>
  </w:num>
  <w:num w:numId="20">
    <w:abstractNumId w:val="27"/>
  </w:num>
  <w:num w:numId="21">
    <w:abstractNumId w:val="19"/>
  </w:num>
  <w:num w:numId="22">
    <w:abstractNumId w:val="38"/>
  </w:num>
  <w:num w:numId="23">
    <w:abstractNumId w:val="26"/>
  </w:num>
  <w:num w:numId="24">
    <w:abstractNumId w:val="20"/>
  </w:num>
  <w:num w:numId="25">
    <w:abstractNumId w:val="15"/>
  </w:num>
  <w:num w:numId="26">
    <w:abstractNumId w:val="17"/>
  </w:num>
  <w:num w:numId="27">
    <w:abstractNumId w:val="33"/>
  </w:num>
  <w:num w:numId="28">
    <w:abstractNumId w:val="30"/>
  </w:num>
  <w:num w:numId="29">
    <w:abstractNumId w:val="40"/>
  </w:num>
  <w:num w:numId="30">
    <w:abstractNumId w:val="36"/>
  </w:num>
  <w:num w:numId="31">
    <w:abstractNumId w:val="11"/>
  </w:num>
  <w:num w:numId="32">
    <w:abstractNumId w:val="41"/>
  </w:num>
  <w:num w:numId="33">
    <w:abstractNumId w:val="25"/>
  </w:num>
  <w:num w:numId="34">
    <w:abstractNumId w:val="16"/>
  </w:num>
  <w:num w:numId="35">
    <w:abstractNumId w:val="34"/>
  </w:num>
  <w:num w:numId="36">
    <w:abstractNumId w:val="18"/>
  </w:num>
  <w:num w:numId="37">
    <w:abstractNumId w:val="32"/>
  </w:num>
  <w:num w:numId="38">
    <w:abstractNumId w:val="24"/>
  </w:num>
  <w:num w:numId="39">
    <w:abstractNumId w:val="14"/>
  </w:num>
  <w:num w:numId="40">
    <w:abstractNumId w:val="35"/>
  </w:num>
  <w:num w:numId="41">
    <w:abstractNumId w:val="23"/>
  </w:num>
  <w:num w:numId="42">
    <w:abstractNumId w:val="39"/>
  </w:num>
  <w:num w:numId="43">
    <w:abstractNumId w:val="13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753266505"/>
  </wne:recipientData>
  <wne:recipientData>
    <wne:active wne:val="1"/>
    <wne:hash wne:val="1888029126"/>
  </wne:recipientData>
  <wne:recipientData>
    <wne:active wne:val="1"/>
    <wne:hash wne:val="-555558974"/>
  </wne:recipientData>
  <wne:recipientData>
    <wne:active wne:val="1"/>
    <wne:hash wne:val="730958363"/>
  </wne:recipientData>
  <wne:recipientData>
    <wne:active wne:val="1"/>
    <wne:hash wne:val="-320411627"/>
  </wne:recipientData>
  <wne:recipientData>
    <wne:active wne:val="1"/>
    <wne:hash wne:val="-121721224"/>
  </wne:recipientData>
  <wne:recipientData>
    <wne:active wne:val="1"/>
    <wne:hash wne:val="-121721224"/>
  </wne:recipientData>
  <wne:recipientData>
    <wne:active wne:val="1"/>
    <wne:hash wne:val="1502945532"/>
  </wne:recipientData>
  <wne:recipientData>
    <wne:active wne:val="1"/>
    <wne:hash wne:val="-87952327"/>
  </wne:recipientData>
  <wne:recipientData>
    <wne:active wne:val="1"/>
    <wne:hash wne:val="99636532"/>
  </wne:recipientData>
  <wne:recipientData>
    <wne:active wne:val="1"/>
    <wne:hash wne:val="-1678278679"/>
  </wne:recipientData>
  <wne:recipientData>
    <wne:active wne:val="1"/>
    <wne:hash wne:val="-495393107"/>
  </wne:recipientData>
  <wne:recipientData>
    <wne:active wne:val="1"/>
    <wne:hash wne:val="1684106475"/>
  </wne:recipientData>
  <wne:recipientData>
    <wne:active wne:val="1"/>
    <wne:hash wne:val="350798859"/>
  </wne:recipientData>
  <wne:recipientData>
    <wne:active wne:val="1"/>
    <wne:hash wne:val="-1786709709"/>
  </wne:recipientData>
  <wne:recipientData>
    <wne:active wne:val="1"/>
    <wne:hash wne:val="-1346163278"/>
  </wne:recipientData>
  <wne:recipientData>
    <wne:active wne:val="1"/>
    <wne:hash wne:val="-509323270"/>
  </wne:recipientData>
  <wne:recipientData>
    <wne:active wne:val="1"/>
    <wne:hash wne:val="1205604485"/>
  </wne:recipientData>
  <wne:recipientData>
    <wne:active wne:val="1"/>
    <wne:hash wne:val="1177734729"/>
  </wne:recipientData>
  <wne:recipientData>
    <wne:active wne:val="1"/>
    <wne:hash wne:val="-1019196369"/>
  </wne:recipientData>
  <wne:recipientData>
    <wne:active wne:val="1"/>
    <wne:hash wne:val="458901658"/>
  </wne:recipientData>
  <wne:recipientData>
    <wne:active wne:val="1"/>
    <wne:hash wne:val="-471712751"/>
  </wne:recipientData>
  <wne:recipientData>
    <wne:active wne:val="1"/>
    <wne:hash wne:val="144932111"/>
  </wne:recipientData>
  <wne:recipientData>
    <wne:active wne:val="1"/>
    <wne:hash wne:val="864302629"/>
  </wne:recipientData>
  <wne:recipientData>
    <wne:active wne:val="1"/>
    <wne:hash wne:val="-1630299050"/>
  </wne:recipientData>
  <wne:recipientData>
    <wne:active wne:val="1"/>
    <wne:hash wne:val="329782715"/>
  </wne:recipientData>
  <wne:recipientData>
    <wne:active wne:val="1"/>
    <wne:hash wne:val="-930577061"/>
  </wne:recipientData>
  <wne:recipientData>
    <wne:active wne:val="1"/>
    <wne:hash wne:val="2008458549"/>
  </wne:recipientData>
  <wne:recipientData>
    <wne:active wne:val="1"/>
    <wne:hash wne:val="2008458549"/>
  </wne:recipientData>
  <wne:recipientData>
    <wne:active wne:val="1"/>
    <wne:hash wne:val="-31352358"/>
  </wne:recipientData>
  <wne:recipientData>
    <wne:active wne:val="1"/>
    <wne:hash wne:val="-1552894228"/>
  </wne:recipientData>
  <wne:recipientData>
    <wne:active wne:val="1"/>
    <wne:hash wne:val="-1040516108"/>
  </wne:recipientData>
  <wne:recipientData>
    <wne:active wne:val="1"/>
    <wne:hash wne:val="347324597"/>
  </wne:recipientData>
  <wne:recipientData>
    <wne:active wne:val="1"/>
    <wne:hash wne:val="1229917642"/>
  </wne:recipientData>
  <wne:recipientData>
    <wne:active wne:val="1"/>
    <wne:hash wne:val="-1766205192"/>
  </wne:recipientData>
  <wne:recipientData>
    <wne:active wne:val="1"/>
    <wne:hash wne:val="2081838399"/>
  </wne:recipientData>
  <wne:recipientData>
    <wne:active wne:val="1"/>
    <wne:hash wne:val="-755175428"/>
  </wne:recipientData>
  <wne:recipientData>
    <wne:active wne:val="1"/>
    <wne:hash wne:val="-1686624386"/>
  </wne:recipientData>
  <wne:recipientData>
    <wne:active wne:val="1"/>
    <wne:hash wne:val="-1122662824"/>
  </wne:recipientData>
  <wne:recipientData>
    <wne:active wne:val="1"/>
    <wne:hash wne:val="1030163392"/>
  </wne:recipientData>
  <wne:recipientData>
    <wne:active wne:val="1"/>
    <wne:hash wne:val="883376348"/>
  </wne:recipientData>
  <wne:recipientData>
    <wne:active wne:val="1"/>
    <wne:hash wne:val="2057221216"/>
  </wne:recipientData>
  <wne:recipientData>
    <wne:active wne:val="1"/>
    <wne:hash wne:val="2020983556"/>
  </wne:recipientData>
  <wne:recipientData>
    <wne:active wne:val="1"/>
    <wne:hash wne:val="-1373209076"/>
  </wne:recipientData>
  <wne:recipientData>
    <wne:active wne:val="1"/>
    <wne:hash wne:val="-244788283"/>
  </wne:recipientData>
  <wne:recipientData>
    <wne:active wne:val="1"/>
    <wne:hash wne:val="-986765569"/>
  </wne:recipientData>
  <wne:recipientData>
    <wne:active wne:val="1"/>
    <wne:hash wne:val="1391802005"/>
  </wne:recipientData>
  <wne:recipientData>
    <wne:active wne:val="1"/>
    <wne:hash wne:val="-1608946034"/>
  </wne:recipientData>
  <wne:recipientData>
    <wne:active wne:val="1"/>
    <wne:hash wne:val="-1878122982"/>
  </wne:recipientData>
  <wne:recipientData>
    <wne:active wne:val="1"/>
    <wne:hash wne:val="326788960"/>
  </wne:recipientData>
  <wne:recipientData>
    <wne:active wne:val="1"/>
    <wne:hash wne:val="326788960"/>
  </wne:recipientData>
  <wne:recipientData>
    <wne:active wne:val="1"/>
    <wne:hash wne:val="-1607178325"/>
  </wne:recipientData>
  <wne:recipientData>
    <wne:active wne:val="1"/>
    <wne:hash wne:val="1705216737"/>
  </wne:recipientData>
  <wne:recipientData>
    <wne:active wne:val="1"/>
    <wne:hash wne:val="1875488468"/>
  </wne:recipientData>
  <wne:recipientData>
    <wne:active wne:val="1"/>
    <wne:hash wne:val="-1602569890"/>
  </wne:recipientData>
  <wne:recipientData>
    <wne:active wne:val="1"/>
    <wne:hash wne:val="-1497389481"/>
  </wne:recipientData>
  <wne:recipientData>
    <wne:active wne:val="1"/>
    <wne:hash wne:val="-1497405463"/>
  </wne:recipientData>
  <wne:recipientData>
    <wne:active wne:val="1"/>
    <wne:hash wne:val="-1497405463"/>
  </wne:recipientData>
  <wne:recipientData>
    <wne:active wne:val="1"/>
    <wne:hash wne:val="427856244"/>
  </wne:recipientData>
  <wne:recipientData>
    <wne:active wne:val="1"/>
    <wne:hash wne:val="-1522885577"/>
  </wne:recipientData>
  <wne:recipientData>
    <wne:active wne:val="1"/>
    <wne:hash wne:val="1616015725"/>
  </wne:recipientData>
  <wne:recipientData>
    <wne:active wne:val="1"/>
    <wne:hash wne:val="-2108488080"/>
  </wne:recipientData>
  <wne:recipientData>
    <wne:active wne:val="1"/>
    <wne:hash wne:val="-514379653"/>
  </wne:recipientData>
  <wne:recipientData>
    <wne:active wne:val="1"/>
    <wne:hash wne:val="1780575462"/>
  </wne:recipientData>
  <wne:recipientData>
    <wne:active wne:val="1"/>
    <wne:hash wne:val="-1132424828"/>
  </wne:recipientData>
  <wne:recipientData>
    <wne:active wne:val="1"/>
    <wne:hash wne:val="927353645"/>
  </wne:recipientData>
  <wne:recipientData>
    <wne:active wne:val="1"/>
    <wne:hash wne:val="1654149565"/>
  </wne:recipientData>
  <wne:recipientData>
    <wne:active wne:val="1"/>
    <wne:hash wne:val="-1271647819"/>
  </wne:recipientData>
  <wne:recipientData>
    <wne:active wne:val="1"/>
    <wne:hash wne:val="312880499"/>
  </wne:recipientData>
  <wne:recipientData>
    <wne:active wne:val="1"/>
    <wne:hash wne:val="737711143"/>
  </wne:recipientData>
  <wne:recipientData>
    <wne:active wne:val="1"/>
    <wne:hash wne:val="2001499574"/>
  </wne:recipientData>
  <wne:recipientData>
    <wne:active wne:val="1"/>
    <wne:hash wne:val="-1771926085"/>
  </wne:recipientData>
  <wne:recipientData>
    <wne:active wne:val="1"/>
    <wne:hash wne:val="1006366298"/>
  </wne:recipientData>
  <wne:recipientData>
    <wne:active wne:val="1"/>
    <wne:hash wne:val="-565011384"/>
  </wne:recipientData>
  <wne:recipientData>
    <wne:active wne:val="1"/>
    <wne:hash wne:val="-1350318669"/>
  </wne:recipientData>
  <wne:recipientData>
    <wne:active wne:val="1"/>
    <wne:hash wne:val="-1350318800"/>
  </wne:recipientData>
  <wne:recipientData>
    <wne:active wne:val="1"/>
    <wne:hash wne:val="-1231514962"/>
  </wne:recipientData>
  <wne:recipientData>
    <wne:active wne:val="1"/>
    <wne:hash wne:val="213742796"/>
  </wne:recipientData>
  <wne:recipientData>
    <wne:active wne:val="1"/>
    <wne:hash wne:val="-661826092"/>
  </wne:recipientData>
  <wne:recipientData>
    <wne:active wne:val="1"/>
    <wne:hash wne:val="-1287978527"/>
  </wne:recipientData>
  <wne:recipientData>
    <wne:active wne:val="1"/>
    <wne:hash wne:val="973444670"/>
  </wne:recipientData>
  <wne:recipientData>
    <wne:active wne:val="1"/>
    <wne:hash wne:val="-897733369"/>
  </wne:recipientData>
  <wne:recipientData>
    <wne:active wne:val="1"/>
    <wne:hash wne:val="-1286730261"/>
  </wne:recipientData>
  <wne:recipientData>
    <wne:active wne:val="1"/>
    <wne:hash wne:val="-843207594"/>
  </wne:recipientData>
  <wne:recipientData>
    <wne:active wne:val="1"/>
    <wne:hash wne:val="1578941273"/>
  </wne:recipientData>
  <wne:recipientData>
    <wne:active wne:val="1"/>
    <wne:hash wne:val="-1304887475"/>
  </wne:recipientData>
  <wne:recipientData>
    <wne:active wne:val="1"/>
    <wne:hash wne:val="1257882246"/>
  </wne:recipientData>
  <wne:recipientData>
    <wne:active wne:val="1"/>
    <wne:hash wne:val="-506896643"/>
  </wne:recipientData>
  <wne:recipientData>
    <wne:active wne:val="1"/>
    <wne:hash wne:val="925510265"/>
  </wne:recipientData>
  <wne:recipientData>
    <wne:active wne:val="1"/>
    <wne:hash wne:val="1322743965"/>
  </wne:recipientData>
  <wne:recipientData>
    <wne:active wne:val="1"/>
    <wne:hash wne:val="-327209063"/>
  </wne:recipientData>
  <wne:recipientData>
    <wne:active wne:val="1"/>
    <wne:hash wne:val="-1440561594"/>
  </wne:recipientData>
  <wne:recipientData>
    <wne:active wne:val="1"/>
    <wne:hash wne:val="1887804113"/>
  </wne:recipientData>
  <wne:recipientData>
    <wne:active wne:val="1"/>
    <wne:hash wne:val="585380271"/>
  </wne:recipientData>
  <wne:recipientData>
    <wne:active wne:val="1"/>
    <wne:hash wne:val="1094336506"/>
  </wne:recipientData>
  <wne:recipientData>
    <wne:active wne:val="1"/>
    <wne:hash wne:val="1689134860"/>
  </wne:recipientData>
  <wne:recipientData>
    <wne:active wne:val="1"/>
    <wne:hash wne:val="1832163996"/>
  </wne:recipientData>
  <wne:recipientData>
    <wne:active wne:val="1"/>
    <wne:hash wne:val="1708194105"/>
  </wne:recipientData>
  <wne:recipientData>
    <wne:active wne:val="1"/>
    <wne:hash wne:val="-140154041"/>
  </wne:recipientData>
  <wne:recipientData>
    <wne:active wne:val="1"/>
    <wne:hash wne:val="30901632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S:\ISD\Team bijzondere uitvoering\Webshop\2017 budgetten\NUO Aanvraagformulier Kindpakket 2017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Blad1$`  ORDER BY `Naam` ASC "/>
    <w:activeRecord w:val="4"/>
    <w:odso>
      <w:table w:val=""/>
      <w:colDelim w:val="9"/>
      <w:fHdr/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recipientData r:id="rId2"/>
    </w:odso>
  </w:mailMerge>
  <w:doNotTrackMoves/>
  <w:defaultTabStop w:val="709"/>
  <w:hyphenationZone w:val="425"/>
  <w:noPunctuationKerning/>
  <w:characterSpacingControl w:val="doNotCompress"/>
  <w:hdrShapeDefaults>
    <o:shapedefaults v:ext="edit" spidmax="2072">
      <o:colormru v:ext="edit" colors="black,#6e6e6e,#50505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B3E"/>
    <w:rsid w:val="00006CCA"/>
    <w:rsid w:val="000161E7"/>
    <w:rsid w:val="00024E99"/>
    <w:rsid w:val="0003336D"/>
    <w:rsid w:val="00034833"/>
    <w:rsid w:val="00053F5F"/>
    <w:rsid w:val="000541C0"/>
    <w:rsid w:val="000551BC"/>
    <w:rsid w:val="000559F6"/>
    <w:rsid w:val="00070024"/>
    <w:rsid w:val="00095EFD"/>
    <w:rsid w:val="000C549C"/>
    <w:rsid w:val="000C5761"/>
    <w:rsid w:val="000D0142"/>
    <w:rsid w:val="000D12C6"/>
    <w:rsid w:val="000D154D"/>
    <w:rsid w:val="000D3A48"/>
    <w:rsid w:val="000E1B7A"/>
    <w:rsid w:val="000E2F41"/>
    <w:rsid w:val="000E5548"/>
    <w:rsid w:val="000E75C5"/>
    <w:rsid w:val="000F1379"/>
    <w:rsid w:val="00101D29"/>
    <w:rsid w:val="00103C72"/>
    <w:rsid w:val="0010582A"/>
    <w:rsid w:val="00113991"/>
    <w:rsid w:val="001206EC"/>
    <w:rsid w:val="0012383B"/>
    <w:rsid w:val="00124870"/>
    <w:rsid w:val="001330FD"/>
    <w:rsid w:val="00133AD3"/>
    <w:rsid w:val="00135977"/>
    <w:rsid w:val="001361C9"/>
    <w:rsid w:val="00146734"/>
    <w:rsid w:val="00156AB7"/>
    <w:rsid w:val="0016379E"/>
    <w:rsid w:val="00173177"/>
    <w:rsid w:val="00194AFE"/>
    <w:rsid w:val="001A3C28"/>
    <w:rsid w:val="001A4627"/>
    <w:rsid w:val="001C3132"/>
    <w:rsid w:val="001C6232"/>
    <w:rsid w:val="001C7F99"/>
    <w:rsid w:val="001C7FC1"/>
    <w:rsid w:val="001D6037"/>
    <w:rsid w:val="001E44CA"/>
    <w:rsid w:val="001F6459"/>
    <w:rsid w:val="002063BF"/>
    <w:rsid w:val="0020797B"/>
    <w:rsid w:val="00207F56"/>
    <w:rsid w:val="002140B2"/>
    <w:rsid w:val="00224482"/>
    <w:rsid w:val="002257E8"/>
    <w:rsid w:val="00240199"/>
    <w:rsid w:val="00240C4B"/>
    <w:rsid w:val="002418FA"/>
    <w:rsid w:val="002439A0"/>
    <w:rsid w:val="00246233"/>
    <w:rsid w:val="00247606"/>
    <w:rsid w:val="00257BD7"/>
    <w:rsid w:val="002641EB"/>
    <w:rsid w:val="002659B4"/>
    <w:rsid w:val="0027559F"/>
    <w:rsid w:val="00286F95"/>
    <w:rsid w:val="00294D7C"/>
    <w:rsid w:val="00296277"/>
    <w:rsid w:val="002B0D81"/>
    <w:rsid w:val="002B7BE0"/>
    <w:rsid w:val="002D0FFB"/>
    <w:rsid w:val="002F118F"/>
    <w:rsid w:val="002F4967"/>
    <w:rsid w:val="0030383E"/>
    <w:rsid w:val="003076BA"/>
    <w:rsid w:val="00314435"/>
    <w:rsid w:val="003201CB"/>
    <w:rsid w:val="003228B5"/>
    <w:rsid w:val="00323268"/>
    <w:rsid w:val="00327E87"/>
    <w:rsid w:val="0033023A"/>
    <w:rsid w:val="00331193"/>
    <w:rsid w:val="00341621"/>
    <w:rsid w:val="00360A3D"/>
    <w:rsid w:val="00362E78"/>
    <w:rsid w:val="00364913"/>
    <w:rsid w:val="00374DC4"/>
    <w:rsid w:val="0038150E"/>
    <w:rsid w:val="00381E1D"/>
    <w:rsid w:val="003851A8"/>
    <w:rsid w:val="00392382"/>
    <w:rsid w:val="003953B5"/>
    <w:rsid w:val="00397418"/>
    <w:rsid w:val="003A2240"/>
    <w:rsid w:val="003E6392"/>
    <w:rsid w:val="003F5995"/>
    <w:rsid w:val="003F65C0"/>
    <w:rsid w:val="003F7571"/>
    <w:rsid w:val="004050EC"/>
    <w:rsid w:val="004253F7"/>
    <w:rsid w:val="00432574"/>
    <w:rsid w:val="0044422E"/>
    <w:rsid w:val="0044663E"/>
    <w:rsid w:val="00454859"/>
    <w:rsid w:val="00455CBF"/>
    <w:rsid w:val="00455EC9"/>
    <w:rsid w:val="0045676E"/>
    <w:rsid w:val="00461AB8"/>
    <w:rsid w:val="00474C50"/>
    <w:rsid w:val="0047618B"/>
    <w:rsid w:val="004A41C5"/>
    <w:rsid w:val="004A724F"/>
    <w:rsid w:val="004B1559"/>
    <w:rsid w:val="004B779A"/>
    <w:rsid w:val="004C1D8A"/>
    <w:rsid w:val="004C49A5"/>
    <w:rsid w:val="004C67E2"/>
    <w:rsid w:val="004D0C5C"/>
    <w:rsid w:val="004E086C"/>
    <w:rsid w:val="004E3B3E"/>
    <w:rsid w:val="004E6091"/>
    <w:rsid w:val="004E73A3"/>
    <w:rsid w:val="004F1A4F"/>
    <w:rsid w:val="00501715"/>
    <w:rsid w:val="0050249B"/>
    <w:rsid w:val="00507242"/>
    <w:rsid w:val="005135CE"/>
    <w:rsid w:val="00513648"/>
    <w:rsid w:val="0051693F"/>
    <w:rsid w:val="00521822"/>
    <w:rsid w:val="00524DDC"/>
    <w:rsid w:val="00527BC2"/>
    <w:rsid w:val="00530E15"/>
    <w:rsid w:val="00546575"/>
    <w:rsid w:val="00547E47"/>
    <w:rsid w:val="00552199"/>
    <w:rsid w:val="00557D39"/>
    <w:rsid w:val="00562CF2"/>
    <w:rsid w:val="0056465D"/>
    <w:rsid w:val="00570C6D"/>
    <w:rsid w:val="00572EFD"/>
    <w:rsid w:val="0058643D"/>
    <w:rsid w:val="005973AF"/>
    <w:rsid w:val="005A4573"/>
    <w:rsid w:val="005A5F50"/>
    <w:rsid w:val="005B5F25"/>
    <w:rsid w:val="005C1261"/>
    <w:rsid w:val="005C2348"/>
    <w:rsid w:val="005C58FB"/>
    <w:rsid w:val="005C7A53"/>
    <w:rsid w:val="005D54DE"/>
    <w:rsid w:val="005E55D2"/>
    <w:rsid w:val="005E5CE1"/>
    <w:rsid w:val="005F4472"/>
    <w:rsid w:val="005F7789"/>
    <w:rsid w:val="00601FCE"/>
    <w:rsid w:val="00602C5A"/>
    <w:rsid w:val="00607D54"/>
    <w:rsid w:val="00610D49"/>
    <w:rsid w:val="00622451"/>
    <w:rsid w:val="00625501"/>
    <w:rsid w:val="00635180"/>
    <w:rsid w:val="00635503"/>
    <w:rsid w:val="00635C0A"/>
    <w:rsid w:val="006415FB"/>
    <w:rsid w:val="0064314C"/>
    <w:rsid w:val="00652C6C"/>
    <w:rsid w:val="00656147"/>
    <w:rsid w:val="00665BC3"/>
    <w:rsid w:val="006665F2"/>
    <w:rsid w:val="00667DB7"/>
    <w:rsid w:val="00670764"/>
    <w:rsid w:val="00681E3B"/>
    <w:rsid w:val="0068635E"/>
    <w:rsid w:val="006914BF"/>
    <w:rsid w:val="00694174"/>
    <w:rsid w:val="006953DC"/>
    <w:rsid w:val="00695B0B"/>
    <w:rsid w:val="006C03A6"/>
    <w:rsid w:val="006C04A8"/>
    <w:rsid w:val="006C7D40"/>
    <w:rsid w:val="006D1B46"/>
    <w:rsid w:val="006F5509"/>
    <w:rsid w:val="006F5515"/>
    <w:rsid w:val="00701287"/>
    <w:rsid w:val="00714632"/>
    <w:rsid w:val="00722A42"/>
    <w:rsid w:val="00733D8C"/>
    <w:rsid w:val="00736671"/>
    <w:rsid w:val="007410E1"/>
    <w:rsid w:val="00743180"/>
    <w:rsid w:val="00757B7C"/>
    <w:rsid w:val="00771E19"/>
    <w:rsid w:val="007773DF"/>
    <w:rsid w:val="0078059D"/>
    <w:rsid w:val="007810CE"/>
    <w:rsid w:val="0078324D"/>
    <w:rsid w:val="00785D2B"/>
    <w:rsid w:val="007873D0"/>
    <w:rsid w:val="007A4C6E"/>
    <w:rsid w:val="007A7FD8"/>
    <w:rsid w:val="007C036C"/>
    <w:rsid w:val="007D0662"/>
    <w:rsid w:val="007D5CB3"/>
    <w:rsid w:val="007D609B"/>
    <w:rsid w:val="007E324C"/>
    <w:rsid w:val="007E6C77"/>
    <w:rsid w:val="007F2BA1"/>
    <w:rsid w:val="007F656F"/>
    <w:rsid w:val="008059CF"/>
    <w:rsid w:val="00806F9B"/>
    <w:rsid w:val="00825FAA"/>
    <w:rsid w:val="008277E0"/>
    <w:rsid w:val="008360A8"/>
    <w:rsid w:val="008449E4"/>
    <w:rsid w:val="00866FD5"/>
    <w:rsid w:val="0087449A"/>
    <w:rsid w:val="00875543"/>
    <w:rsid w:val="0088539A"/>
    <w:rsid w:val="00893BB4"/>
    <w:rsid w:val="00895C30"/>
    <w:rsid w:val="00896210"/>
    <w:rsid w:val="00896F97"/>
    <w:rsid w:val="008A2F7F"/>
    <w:rsid w:val="008C2C05"/>
    <w:rsid w:val="008C34C4"/>
    <w:rsid w:val="008C3DDB"/>
    <w:rsid w:val="008C4724"/>
    <w:rsid w:val="008D645B"/>
    <w:rsid w:val="008D73F7"/>
    <w:rsid w:val="008F00B3"/>
    <w:rsid w:val="008F0317"/>
    <w:rsid w:val="00902828"/>
    <w:rsid w:val="0090448D"/>
    <w:rsid w:val="009123AA"/>
    <w:rsid w:val="00916490"/>
    <w:rsid w:val="00924652"/>
    <w:rsid w:val="0092649B"/>
    <w:rsid w:val="009348D2"/>
    <w:rsid w:val="00944ADE"/>
    <w:rsid w:val="00974B94"/>
    <w:rsid w:val="00975DDC"/>
    <w:rsid w:val="00991096"/>
    <w:rsid w:val="009C44A5"/>
    <w:rsid w:val="009C4F8D"/>
    <w:rsid w:val="009D2BFD"/>
    <w:rsid w:val="009D6862"/>
    <w:rsid w:val="009D716C"/>
    <w:rsid w:val="00A0393E"/>
    <w:rsid w:val="00A23086"/>
    <w:rsid w:val="00A358B2"/>
    <w:rsid w:val="00A3616A"/>
    <w:rsid w:val="00A4684B"/>
    <w:rsid w:val="00A55F96"/>
    <w:rsid w:val="00A652F2"/>
    <w:rsid w:val="00A70CCC"/>
    <w:rsid w:val="00A7310D"/>
    <w:rsid w:val="00A81F11"/>
    <w:rsid w:val="00A83C7A"/>
    <w:rsid w:val="00A87B5F"/>
    <w:rsid w:val="00A947A8"/>
    <w:rsid w:val="00AB026A"/>
    <w:rsid w:val="00AB4775"/>
    <w:rsid w:val="00AE5DFC"/>
    <w:rsid w:val="00AE6EDD"/>
    <w:rsid w:val="00AE7AD7"/>
    <w:rsid w:val="00AF25E1"/>
    <w:rsid w:val="00B04A70"/>
    <w:rsid w:val="00B125E4"/>
    <w:rsid w:val="00B24904"/>
    <w:rsid w:val="00B255FA"/>
    <w:rsid w:val="00B36009"/>
    <w:rsid w:val="00B36A05"/>
    <w:rsid w:val="00B41F30"/>
    <w:rsid w:val="00B4214B"/>
    <w:rsid w:val="00B55714"/>
    <w:rsid w:val="00B56012"/>
    <w:rsid w:val="00B56E20"/>
    <w:rsid w:val="00B62EF9"/>
    <w:rsid w:val="00B80461"/>
    <w:rsid w:val="00B91EA6"/>
    <w:rsid w:val="00BA2AF8"/>
    <w:rsid w:val="00BB2ED6"/>
    <w:rsid w:val="00BC28A4"/>
    <w:rsid w:val="00BD0D55"/>
    <w:rsid w:val="00BD4B02"/>
    <w:rsid w:val="00BD552A"/>
    <w:rsid w:val="00BE07E3"/>
    <w:rsid w:val="00BE1978"/>
    <w:rsid w:val="00BE5A12"/>
    <w:rsid w:val="00BF2BB0"/>
    <w:rsid w:val="00BF66A2"/>
    <w:rsid w:val="00C007E5"/>
    <w:rsid w:val="00C11AB9"/>
    <w:rsid w:val="00C12F0C"/>
    <w:rsid w:val="00C16224"/>
    <w:rsid w:val="00C2168C"/>
    <w:rsid w:val="00C3548F"/>
    <w:rsid w:val="00C35856"/>
    <w:rsid w:val="00C4470B"/>
    <w:rsid w:val="00C45105"/>
    <w:rsid w:val="00C4615E"/>
    <w:rsid w:val="00C63988"/>
    <w:rsid w:val="00C66AC5"/>
    <w:rsid w:val="00C7531B"/>
    <w:rsid w:val="00C77727"/>
    <w:rsid w:val="00C9222B"/>
    <w:rsid w:val="00C94D72"/>
    <w:rsid w:val="00CB6996"/>
    <w:rsid w:val="00CB7B33"/>
    <w:rsid w:val="00CC24B4"/>
    <w:rsid w:val="00CD222C"/>
    <w:rsid w:val="00CD2DFC"/>
    <w:rsid w:val="00CE043A"/>
    <w:rsid w:val="00CF48D6"/>
    <w:rsid w:val="00D0048C"/>
    <w:rsid w:val="00D00DBD"/>
    <w:rsid w:val="00D01004"/>
    <w:rsid w:val="00D02F7A"/>
    <w:rsid w:val="00D071F6"/>
    <w:rsid w:val="00D102D9"/>
    <w:rsid w:val="00D174BB"/>
    <w:rsid w:val="00D21B63"/>
    <w:rsid w:val="00D23689"/>
    <w:rsid w:val="00D2387A"/>
    <w:rsid w:val="00D23EFA"/>
    <w:rsid w:val="00D242F3"/>
    <w:rsid w:val="00D45375"/>
    <w:rsid w:val="00D53BA5"/>
    <w:rsid w:val="00D5464D"/>
    <w:rsid w:val="00D56A94"/>
    <w:rsid w:val="00D61767"/>
    <w:rsid w:val="00D700FF"/>
    <w:rsid w:val="00D72792"/>
    <w:rsid w:val="00D802EA"/>
    <w:rsid w:val="00D8248C"/>
    <w:rsid w:val="00D92209"/>
    <w:rsid w:val="00D924B4"/>
    <w:rsid w:val="00D9381F"/>
    <w:rsid w:val="00D946DB"/>
    <w:rsid w:val="00DA0306"/>
    <w:rsid w:val="00DA098F"/>
    <w:rsid w:val="00DA213F"/>
    <w:rsid w:val="00DB5B1C"/>
    <w:rsid w:val="00DB6B62"/>
    <w:rsid w:val="00DC653B"/>
    <w:rsid w:val="00DD092F"/>
    <w:rsid w:val="00DD1036"/>
    <w:rsid w:val="00DD5A65"/>
    <w:rsid w:val="00DE09C4"/>
    <w:rsid w:val="00DE7163"/>
    <w:rsid w:val="00E05D2A"/>
    <w:rsid w:val="00E25AC3"/>
    <w:rsid w:val="00E27B59"/>
    <w:rsid w:val="00E350B9"/>
    <w:rsid w:val="00E3529D"/>
    <w:rsid w:val="00E37D59"/>
    <w:rsid w:val="00E442BE"/>
    <w:rsid w:val="00E446B3"/>
    <w:rsid w:val="00E45E15"/>
    <w:rsid w:val="00E47DAB"/>
    <w:rsid w:val="00E5288B"/>
    <w:rsid w:val="00E530C4"/>
    <w:rsid w:val="00E55FDE"/>
    <w:rsid w:val="00E64D4D"/>
    <w:rsid w:val="00E74966"/>
    <w:rsid w:val="00E76CBC"/>
    <w:rsid w:val="00E90BD1"/>
    <w:rsid w:val="00EA43F5"/>
    <w:rsid w:val="00EB5F92"/>
    <w:rsid w:val="00EC04FC"/>
    <w:rsid w:val="00EC3B90"/>
    <w:rsid w:val="00EE5043"/>
    <w:rsid w:val="00EE653E"/>
    <w:rsid w:val="00EF280A"/>
    <w:rsid w:val="00EF425D"/>
    <w:rsid w:val="00F07CB8"/>
    <w:rsid w:val="00F161FB"/>
    <w:rsid w:val="00F211EC"/>
    <w:rsid w:val="00F27D4A"/>
    <w:rsid w:val="00F37665"/>
    <w:rsid w:val="00F45C3C"/>
    <w:rsid w:val="00F46FBA"/>
    <w:rsid w:val="00F600DA"/>
    <w:rsid w:val="00F64C3F"/>
    <w:rsid w:val="00F711C4"/>
    <w:rsid w:val="00F72D9C"/>
    <w:rsid w:val="00F7348E"/>
    <w:rsid w:val="00F95927"/>
    <w:rsid w:val="00F96EEA"/>
    <w:rsid w:val="00FA02F6"/>
    <w:rsid w:val="00FA0EF2"/>
    <w:rsid w:val="00FA34B6"/>
    <w:rsid w:val="00FA7CB7"/>
    <w:rsid w:val="00FB4FC4"/>
    <w:rsid w:val="00FB5064"/>
    <w:rsid w:val="00F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o:colormru v:ext="edit" colors="black,#6e6e6e,#505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415FB"/>
    <w:pPr>
      <w:spacing w:line="180" w:lineRule="atLeast"/>
    </w:pPr>
    <w:rPr>
      <w:rFonts w:ascii="Verdana" w:hAnsi="Verdana"/>
      <w:sz w:val="14"/>
      <w:szCs w:val="14"/>
    </w:rPr>
  </w:style>
  <w:style w:type="paragraph" w:styleId="Kop1">
    <w:name w:val="heading 1"/>
    <w:basedOn w:val="Standaard"/>
    <w:next w:val="Standaard"/>
    <w:qFormat/>
    <w:rsid w:val="00246233"/>
    <w:pPr>
      <w:keepNext/>
      <w:numPr>
        <w:numId w:val="36"/>
      </w:numPr>
      <w:spacing w:line="240" w:lineRule="auto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EF425D"/>
    <w:pPr>
      <w:keepNext/>
      <w:numPr>
        <w:ilvl w:val="1"/>
        <w:numId w:val="36"/>
      </w:numPr>
      <w:spacing w:before="60" w:after="60"/>
      <w:outlineLvl w:val="1"/>
    </w:pPr>
    <w:rPr>
      <w:rFonts w:cs="Arial"/>
      <w:b/>
      <w:bCs/>
      <w:iCs/>
      <w:sz w:val="22"/>
      <w:szCs w:val="28"/>
    </w:rPr>
  </w:style>
  <w:style w:type="paragraph" w:styleId="Kop3">
    <w:name w:val="heading 3"/>
    <w:basedOn w:val="Standaard"/>
    <w:next w:val="Standaard"/>
    <w:qFormat/>
    <w:rsid w:val="00521822"/>
    <w:pPr>
      <w:keepNext/>
      <w:numPr>
        <w:ilvl w:val="2"/>
        <w:numId w:val="36"/>
      </w:numPr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D1B46"/>
    <w:pPr>
      <w:keepNext/>
      <w:tabs>
        <w:tab w:val="right" w:pos="4309"/>
      </w:tabs>
      <w:spacing w:before="120" w:after="60" w:line="360" w:lineRule="atLeast"/>
    </w:pPr>
    <w:rPr>
      <w:rFonts w:ascii="Verdana" w:hAnsi="Verdana"/>
      <w:sz w:val="14"/>
    </w:rPr>
    <w:tblPr>
      <w:tblBorders>
        <w:top w:val="single" w:sz="4" w:space="0" w:color="808080"/>
        <w:bottom w:val="single" w:sz="4" w:space="0" w:color="808080"/>
        <w:insideH w:val="single" w:sz="4" w:space="0" w:color="808080"/>
      </w:tblBorders>
      <w:tblCellMar>
        <w:left w:w="0" w:type="dxa"/>
        <w:right w:w="0" w:type="dxa"/>
      </w:tblCellMar>
    </w:tblPr>
    <w:trPr>
      <w:cantSplit/>
    </w:trPr>
    <w:tblStylePr w:type="firstRow">
      <w:pPr>
        <w:wordWrap/>
        <w:spacing w:beforeLines="0" w:before="60" w:beforeAutospacing="0" w:afterLines="0" w:after="0" w:afterAutospacing="0" w:line="240" w:lineRule="auto"/>
        <w:ind w:leftChars="0" w:left="85" w:rightChars="0" w:right="0"/>
        <w:contextualSpacing w:val="0"/>
      </w:pPr>
      <w:rPr>
        <w:b/>
      </w:rPr>
      <w:tblPr/>
      <w:tcPr>
        <w:tcBorders>
          <w:top w:val="nil"/>
          <w:left w:val="nil"/>
          <w:bottom w:val="single" w:sz="12" w:space="0" w:color="949694"/>
          <w:right w:val="nil"/>
          <w:insideH w:val="nil"/>
          <w:insideV w:val="nil"/>
          <w:tl2br w:val="nil"/>
          <w:tr2bl w:val="nil"/>
        </w:tcBorders>
        <w:shd w:val="clear" w:color="auto" w:fill="DEDEDE"/>
      </w:tcPr>
    </w:tblStylePr>
  </w:style>
  <w:style w:type="paragraph" w:styleId="Ballontekst">
    <w:name w:val="Balloon Text"/>
    <w:basedOn w:val="Standaard"/>
    <w:semiHidden/>
    <w:rsid w:val="00D802EA"/>
    <w:rPr>
      <w:rFonts w:ascii="Tahoma" w:hAnsi="Tahoma" w:cs="Tahoma"/>
      <w:sz w:val="16"/>
      <w:szCs w:val="16"/>
    </w:rPr>
  </w:style>
  <w:style w:type="character" w:customStyle="1" w:styleId="Check">
    <w:name w:val="Check"/>
    <w:rsid w:val="00C4615E"/>
    <w:rPr>
      <w:position w:val="-2"/>
    </w:rPr>
  </w:style>
  <w:style w:type="paragraph" w:styleId="Koptekst">
    <w:name w:val="header"/>
    <w:basedOn w:val="Standaard"/>
    <w:rsid w:val="00CB7B33"/>
    <w:pPr>
      <w:keepNext/>
      <w:spacing w:after="60"/>
    </w:pPr>
    <w:rPr>
      <w:rFonts w:ascii="Georgia" w:hAnsi="Georgia"/>
    </w:rPr>
  </w:style>
  <w:style w:type="paragraph" w:styleId="Voettekst">
    <w:name w:val="footer"/>
    <w:basedOn w:val="Standaard"/>
    <w:link w:val="VoettekstChar"/>
    <w:uiPriority w:val="99"/>
    <w:rsid w:val="00521822"/>
    <w:pPr>
      <w:tabs>
        <w:tab w:val="center" w:pos="4536"/>
        <w:tab w:val="right" w:pos="9072"/>
      </w:tabs>
    </w:pPr>
  </w:style>
  <w:style w:type="table" w:customStyle="1" w:styleId="Tabelheader">
    <w:name w:val="Tabel header"/>
    <w:basedOn w:val="Standaardtabel"/>
    <w:rsid w:val="00652C6C"/>
    <w:rPr>
      <w:rFonts w:ascii="Georgia" w:hAnsi="Georgia"/>
      <w:sz w:val="32"/>
    </w:rPr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0" w:afterAutospacing="0" w:line="240" w:lineRule="auto"/>
        <w:ind w:leftChars="0" w:left="85" w:rightChars="0" w:right="0"/>
        <w:contextualSpacing w:val="0"/>
      </w:pPr>
      <w:rPr>
        <w:rFonts w:ascii="Georgia" w:hAnsi="Georgia"/>
        <w:b w:val="0"/>
        <w:sz w:val="32"/>
      </w:rPr>
    </w:tblStylePr>
    <w:tblStylePr w:type="firstCol">
      <w:pPr>
        <w:jc w:val="left"/>
      </w:pPr>
      <w:tblPr/>
      <w:tcPr>
        <w:vAlign w:val="bottom"/>
      </w:tcPr>
    </w:tblStylePr>
    <w:tblStylePr w:type="lastCol">
      <w:pPr>
        <w:jc w:val="right"/>
      </w:pPr>
    </w:tblStylePr>
  </w:style>
  <w:style w:type="paragraph" w:styleId="Titel">
    <w:name w:val="Title"/>
    <w:basedOn w:val="Standaard"/>
    <w:qFormat/>
    <w:rsid w:val="00513648"/>
    <w:pPr>
      <w:spacing w:line="360" w:lineRule="atLeast"/>
    </w:pPr>
    <w:rPr>
      <w:rFonts w:ascii="Georgia" w:hAnsi="Georgia" w:cs="Arial"/>
      <w:bCs/>
      <w:kern w:val="28"/>
      <w:sz w:val="32"/>
      <w:szCs w:val="32"/>
    </w:rPr>
  </w:style>
  <w:style w:type="character" w:styleId="Paginanummer">
    <w:name w:val="page number"/>
    <w:basedOn w:val="Standaardalinea-lettertype"/>
    <w:rsid w:val="00E64D4D"/>
  </w:style>
  <w:style w:type="paragraph" w:customStyle="1" w:styleId="Toelichting">
    <w:name w:val="Toelichting"/>
    <w:basedOn w:val="Standaard"/>
    <w:rsid w:val="00327E87"/>
    <w:rPr>
      <w:sz w:val="12"/>
      <w:szCs w:val="12"/>
    </w:rPr>
  </w:style>
  <w:style w:type="paragraph" w:customStyle="1" w:styleId="Opsommingcheckbox">
    <w:name w:val="Opsomming checkbox"/>
    <w:basedOn w:val="Standaard"/>
    <w:rsid w:val="00F7348E"/>
    <w:pPr>
      <w:numPr>
        <w:numId w:val="28"/>
      </w:numPr>
      <w:spacing w:after="180"/>
    </w:pPr>
  </w:style>
  <w:style w:type="paragraph" w:customStyle="1" w:styleId="bijschrift">
    <w:name w:val="bijschrift"/>
    <w:basedOn w:val="Standaard"/>
    <w:uiPriority w:val="99"/>
    <w:rsid w:val="00916490"/>
    <w:pPr>
      <w:widowControl w:val="0"/>
      <w:spacing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rsid w:val="00916490"/>
    <w:rPr>
      <w:color w:val="0000FF"/>
      <w:u w:val="single"/>
    </w:rPr>
  </w:style>
  <w:style w:type="character" w:customStyle="1" w:styleId="VoettekstChar">
    <w:name w:val="Voettekst Char"/>
    <w:link w:val="Voettekst"/>
    <w:uiPriority w:val="99"/>
    <w:rsid w:val="000551BC"/>
    <w:rPr>
      <w:rFonts w:ascii="Verdana" w:hAnsi="Verdan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R:\ISD\office%20bestanden\Standaard%20Sjablonen\Form-Bijzondere%20bijstand%20minimabeleid%20-%20Aanvraag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A8493-9671-4B00-AE19-9D828196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Form-Bijzondere bijstand minimabeleid - Aanvraag</Template>
  <TotalTime>1</TotalTime>
  <Pages>2</Pages>
  <Words>398</Words>
  <Characters>2191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en inlichtingen langdurigheidstoeslag</vt:lpstr>
    </vt:vector>
  </TitlesOfParts>
  <Company>Orange Pepper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en inlichtingen langdurigheidstoeslag</dc:title>
  <dc:creator>Tjalling Smit</dc:creator>
  <cp:lastModifiedBy>Simone Meulen van der</cp:lastModifiedBy>
  <cp:revision>2</cp:revision>
  <cp:lastPrinted>2016-12-22T13:57:00Z</cp:lastPrinted>
  <dcterms:created xsi:type="dcterms:W3CDTF">2018-04-03T11:14:00Z</dcterms:created>
  <dcterms:modified xsi:type="dcterms:W3CDTF">2018-04-03T11:14:00Z</dcterms:modified>
</cp:coreProperties>
</file>