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1" w:rsidRPr="006A5F89" w:rsidRDefault="00A13A01" w:rsidP="00687FB6">
      <w:pPr>
        <w:spacing w:line="260" w:lineRule="atLeast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687FB6">
      <w:pPr>
        <w:spacing w:line="260" w:lineRule="atLeast"/>
        <w:rPr>
          <w:rFonts w:asciiTheme="minorHAnsi" w:hAnsiTheme="minorHAnsi"/>
          <w:sz w:val="18"/>
          <w:szCs w:val="18"/>
        </w:rPr>
      </w:pPr>
    </w:p>
    <w:p w:rsidR="004C6C1C" w:rsidRPr="006A5F89" w:rsidRDefault="004C6C1C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p w:rsidR="004C6C1C" w:rsidRPr="006A5F89" w:rsidRDefault="004C6C1C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4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79"/>
        <w:gridCol w:w="2154"/>
        <w:gridCol w:w="2155"/>
      </w:tblGrid>
      <w:tr w:rsidR="006A5F89" w:rsidRPr="006A5F89" w:rsidTr="006E43FD">
        <w:trPr>
          <w:trHeight w:hRule="exact" w:val="312"/>
        </w:trPr>
        <w:tc>
          <w:tcPr>
            <w:tcW w:w="9048" w:type="dxa"/>
            <w:gridSpan w:val="4"/>
            <w:shd w:val="clear" w:color="auto" w:fill="D9D9D9"/>
            <w:vAlign w:val="center"/>
          </w:tcPr>
          <w:p w:rsidR="006A5F89" w:rsidRPr="006A5F89" w:rsidRDefault="00AC056A" w:rsidP="00F045DE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Vergadering  </w:t>
            </w:r>
            <w:r w:rsidR="00F045DE">
              <w:rPr>
                <w:rFonts w:asciiTheme="minorHAnsi" w:hAnsiTheme="minorHAnsi"/>
                <w:b/>
                <w:sz w:val="18"/>
                <w:szCs w:val="18"/>
              </w:rPr>
              <w:t>Management Team</w:t>
            </w:r>
          </w:p>
        </w:tc>
      </w:tr>
      <w:tr w:rsidR="006E43FD" w:rsidRPr="006A5F89" w:rsidTr="006E43FD">
        <w:trPr>
          <w:trHeight w:hRule="exact" w:val="340"/>
        </w:trPr>
        <w:tc>
          <w:tcPr>
            <w:tcW w:w="2660" w:type="dxa"/>
            <w:vAlign w:val="center"/>
          </w:tcPr>
          <w:p w:rsidR="006E43FD" w:rsidRPr="006A5F89" w:rsidRDefault="006E43FD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Datum vergadering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E43FD" w:rsidRPr="006A5F89" w:rsidRDefault="006E43FD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Afdeling</w:t>
            </w:r>
          </w:p>
        </w:tc>
        <w:tc>
          <w:tcPr>
            <w:tcW w:w="2155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0" w:name="BAfdeling"/>
            <w:bookmarkEnd w:id="0"/>
          </w:p>
        </w:tc>
      </w:tr>
      <w:tr w:rsidR="006E43FD" w:rsidRPr="006A5F89" w:rsidTr="006E43FD">
        <w:trPr>
          <w:trHeight w:hRule="exact" w:val="340"/>
        </w:trPr>
        <w:tc>
          <w:tcPr>
            <w:tcW w:w="2660" w:type="dxa"/>
            <w:vAlign w:val="center"/>
          </w:tcPr>
          <w:p w:rsidR="006E43FD" w:rsidRPr="006A5F89" w:rsidRDefault="006E43FD" w:rsidP="006A5F89">
            <w:pPr>
              <w:tabs>
                <w:tab w:val="left" w:pos="1985"/>
                <w:tab w:val="left" w:pos="2127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Agendapunt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E43FD" w:rsidRPr="006A5F89" w:rsidRDefault="006E43FD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 xml:space="preserve">Auteur </w:t>
            </w:r>
          </w:p>
        </w:tc>
        <w:tc>
          <w:tcPr>
            <w:tcW w:w="2155" w:type="dxa"/>
            <w:vAlign w:val="center"/>
          </w:tcPr>
          <w:p w:rsidR="006E43FD" w:rsidRPr="006A5F89" w:rsidRDefault="006E43FD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1" w:name="BAuteur"/>
            <w:bookmarkEnd w:id="1"/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E25B2" w:rsidRDefault="00EE25B2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 xml:space="preserve">Via OR </w:t>
            </w:r>
            <w:bookmarkStart w:id="2" w:name="BOR"/>
            <w:bookmarkEnd w:id="2"/>
          </w:p>
          <w:p w:rsidR="00EE25B2" w:rsidRPr="006A5F89" w:rsidRDefault="00EE25B2" w:rsidP="00EE25B2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E25B2" w:rsidRPr="00EE25B2" w:rsidRDefault="00EE25B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Ja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, ter kennisname</w:t>
            </w:r>
          </w:p>
        </w:tc>
        <w:tc>
          <w:tcPr>
            <w:tcW w:w="2154" w:type="dxa"/>
            <w:vAlign w:val="center"/>
          </w:tcPr>
          <w:p w:rsidR="00EE25B2" w:rsidRPr="006A5F89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Tel</w:t>
            </w:r>
            <w:bookmarkStart w:id="3" w:name="Btelefoon"/>
            <w:bookmarkEnd w:id="3"/>
            <w:r>
              <w:rPr>
                <w:rFonts w:asciiTheme="minorHAnsi" w:hAnsiTheme="minorHAnsi"/>
                <w:sz w:val="18"/>
                <w:szCs w:val="18"/>
              </w:rPr>
              <w:t>efoon</w:t>
            </w:r>
          </w:p>
        </w:tc>
        <w:tc>
          <w:tcPr>
            <w:tcW w:w="2155" w:type="dxa"/>
            <w:vAlign w:val="center"/>
          </w:tcPr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EE25B2" w:rsidRPr="006A5F89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vMerge/>
            <w:shd w:val="clear" w:color="auto" w:fill="auto"/>
            <w:vAlign w:val="center"/>
          </w:tcPr>
          <w:p w:rsidR="00EE25B2" w:rsidRPr="006A5F89" w:rsidRDefault="00EE25B2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E25B2" w:rsidRPr="00AA066C" w:rsidRDefault="00EE25B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 xml:space="preserve">Ja, ter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advisering</w:t>
            </w:r>
          </w:p>
        </w:tc>
        <w:tc>
          <w:tcPr>
            <w:tcW w:w="2154" w:type="dxa"/>
            <w:vAlign w:val="center"/>
          </w:tcPr>
          <w:p w:rsidR="00EE25B2" w:rsidRPr="006A5F89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EE25B2">
              <w:rPr>
                <w:rFonts w:ascii="Calibri" w:hAnsi="Calibri"/>
                <w:sz w:val="18"/>
                <w:szCs w:val="18"/>
              </w:rPr>
              <w:t>Datum</w:t>
            </w:r>
          </w:p>
        </w:tc>
        <w:tc>
          <w:tcPr>
            <w:tcW w:w="2155" w:type="dxa"/>
            <w:vAlign w:val="center"/>
          </w:tcPr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vMerge/>
            <w:shd w:val="clear" w:color="auto" w:fill="auto"/>
            <w:vAlign w:val="center"/>
          </w:tcPr>
          <w:p w:rsidR="00EE25B2" w:rsidRPr="006A5F89" w:rsidRDefault="00EE25B2" w:rsidP="006A5F89">
            <w:pPr>
              <w:tabs>
                <w:tab w:val="left" w:pos="1985"/>
                <w:tab w:val="left" w:pos="2127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E25B2" w:rsidRPr="00AA066C" w:rsidRDefault="00EE25B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 xml:space="preserve">Ja, ter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instemming</w:t>
            </w:r>
          </w:p>
        </w:tc>
        <w:tc>
          <w:tcPr>
            <w:tcW w:w="2154" w:type="dxa"/>
            <w:vAlign w:val="center"/>
          </w:tcPr>
          <w:p w:rsidR="00EE25B2" w:rsidRPr="006A5F89" w:rsidRDefault="00EE25B2" w:rsidP="00EE25B2">
            <w:pPr>
              <w:tabs>
                <w:tab w:val="left" w:pos="1985"/>
                <w:tab w:val="left" w:pos="2126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EE25B2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25B2" w:rsidRPr="006A5F89" w:rsidTr="006E43FD">
        <w:trPr>
          <w:trHeight w:hRule="exact" w:val="340"/>
        </w:trPr>
        <w:tc>
          <w:tcPr>
            <w:tcW w:w="2660" w:type="dxa"/>
            <w:shd w:val="clear" w:color="auto" w:fill="auto"/>
            <w:vAlign w:val="center"/>
          </w:tcPr>
          <w:p w:rsidR="00EE25B2" w:rsidRPr="006A5F89" w:rsidRDefault="00EE25B2" w:rsidP="003770CD">
            <w:pPr>
              <w:tabs>
                <w:tab w:val="left" w:pos="1985"/>
                <w:tab w:val="left" w:pos="2126"/>
              </w:tabs>
              <w:spacing w:line="288" w:lineRule="auto"/>
              <w:ind w:left="2126" w:hanging="2126"/>
              <w:rPr>
                <w:rFonts w:asciiTheme="minorHAnsi" w:hAnsiTheme="minorHAnsi"/>
                <w:sz w:val="18"/>
                <w:szCs w:val="18"/>
              </w:rPr>
            </w:pPr>
            <w:r w:rsidRPr="00EE25B2">
              <w:rPr>
                <w:rFonts w:ascii="Calibri" w:hAnsi="Calibri"/>
                <w:sz w:val="18"/>
                <w:szCs w:val="18"/>
              </w:rPr>
              <w:t>Via Cliëntenraad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E25B2" w:rsidRDefault="00EE25B2" w:rsidP="003770CD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Ja</w:t>
            </w:r>
          </w:p>
        </w:tc>
        <w:tc>
          <w:tcPr>
            <w:tcW w:w="2154" w:type="dxa"/>
            <w:vAlign w:val="center"/>
          </w:tcPr>
          <w:p w:rsidR="00EE25B2" w:rsidRPr="00EE25B2" w:rsidRDefault="00EE25B2" w:rsidP="00EE25B2">
            <w:pPr>
              <w:tabs>
                <w:tab w:val="left" w:pos="1985"/>
                <w:tab w:val="left" w:pos="2126"/>
              </w:tabs>
              <w:spacing w:line="288" w:lineRule="auto"/>
              <w:ind w:left="2126" w:hanging="212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EE25B2" w:rsidRPr="00AA066C" w:rsidRDefault="00EE25B2" w:rsidP="006A5F89">
            <w:pPr>
              <w:tabs>
                <w:tab w:val="left" w:pos="1077"/>
                <w:tab w:val="left" w:pos="1380"/>
              </w:tabs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6A5F89" w:rsidRPr="006A5F89" w:rsidRDefault="006A5F89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Onderwerp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6A5F89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4" w:name="BOnderwerp"/>
            <w:bookmarkEnd w:id="4"/>
            <w:r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A13A01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Bijlagen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6A5F89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5" w:name="BBijlagen"/>
            <w:bookmarkEnd w:id="5"/>
            <w:r w:rsidRPr="006A5F89">
              <w:rPr>
                <w:rFonts w:ascii="Calibri" w:hAnsi="Calibri"/>
                <w:sz w:val="18"/>
                <w:szCs w:val="18"/>
              </w:rPr>
              <w:t>Typ hier</w:t>
            </w:r>
          </w:p>
        </w:tc>
      </w:tr>
    </w:tbl>
    <w:p w:rsidR="00A13A01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1A1074" w:rsidRPr="001A1074" w:rsidTr="00A16ABA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1A1074" w:rsidRPr="001A1074" w:rsidRDefault="001A1074" w:rsidP="00A16ABA">
            <w:pPr>
              <w:keepNext/>
              <w:keepLines/>
              <w:spacing w:line="28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Toelichting</w:t>
            </w:r>
          </w:p>
        </w:tc>
      </w:tr>
      <w:tr w:rsidR="001A1074" w:rsidRPr="001A1074" w:rsidTr="00A16ABA">
        <w:tc>
          <w:tcPr>
            <w:tcW w:w="9039" w:type="dxa"/>
            <w:shd w:val="clear" w:color="auto" w:fill="auto"/>
            <w:vAlign w:val="center"/>
          </w:tcPr>
          <w:p w:rsidR="001A1074" w:rsidRPr="001A1074" w:rsidRDefault="001A1074" w:rsidP="00A16AB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6A5F89">
              <w:rPr>
                <w:rFonts w:ascii="Calibri" w:hAnsi="Calibri"/>
                <w:sz w:val="18"/>
                <w:szCs w:val="18"/>
              </w:rPr>
              <w:t>Typ hier</w:t>
            </w:r>
          </w:p>
        </w:tc>
      </w:tr>
    </w:tbl>
    <w:p w:rsidR="007B6A52" w:rsidRPr="006A5F89" w:rsidRDefault="007B6A52" w:rsidP="004C6C1C">
      <w:pPr>
        <w:spacing w:line="288" w:lineRule="auto"/>
        <w:rPr>
          <w:rFonts w:asciiTheme="minorHAnsi" w:hAnsiTheme="minorHAnsi"/>
          <w:sz w:val="18"/>
          <w:szCs w:val="18"/>
        </w:rPr>
      </w:pPr>
      <w:bookmarkStart w:id="6" w:name="BBegintekst"/>
      <w:bookmarkEnd w:id="6"/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837BE5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Voorgesteld besluit </w:t>
            </w:r>
            <w:r w:rsidR="00F045DE" w:rsidRPr="00F045DE">
              <w:rPr>
                <w:rFonts w:ascii="Calibri" w:hAnsi="Calibri"/>
                <w:b/>
                <w:sz w:val="18"/>
                <w:szCs w:val="18"/>
              </w:rPr>
              <w:t>Management Team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3F1021" w:rsidRPr="006A5F89" w:rsidRDefault="001A1074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7" w:name="Bvoorstel"/>
            <w:bookmarkStart w:id="8" w:name="Bvoorgesteldbesluit"/>
            <w:bookmarkEnd w:id="7"/>
            <w:bookmarkEnd w:id="8"/>
            <w:r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</w:tbl>
    <w:p w:rsidR="003F1021" w:rsidRPr="006A5F89" w:rsidRDefault="003F102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6A5F89" w:rsidRPr="006A5F89" w:rsidTr="00A16ABA">
        <w:trPr>
          <w:trHeight w:hRule="exact" w:val="312"/>
        </w:trPr>
        <w:tc>
          <w:tcPr>
            <w:tcW w:w="9039" w:type="dxa"/>
            <w:gridSpan w:val="2"/>
            <w:shd w:val="clear" w:color="auto" w:fill="D9D9D9"/>
            <w:vAlign w:val="center"/>
          </w:tcPr>
          <w:p w:rsidR="00A13A01" w:rsidRPr="006A5F89" w:rsidRDefault="00A13A01" w:rsidP="00A16ABA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Wijziging begroting</w:t>
            </w:r>
          </w:p>
        </w:tc>
      </w:tr>
      <w:bookmarkStart w:id="9" w:name="begroting"/>
      <w:bookmarkStart w:id="10" w:name="Begrotingtoelichting"/>
      <w:bookmarkEnd w:id="9"/>
      <w:bookmarkEnd w:id="10"/>
      <w:tr w:rsidR="008C05C2" w:rsidRPr="006A5F89" w:rsidTr="00EE25B2">
        <w:trPr>
          <w:trHeight w:val="387"/>
        </w:trPr>
        <w:tc>
          <w:tcPr>
            <w:tcW w:w="2660" w:type="dxa"/>
            <w:shd w:val="clear" w:color="auto" w:fill="auto"/>
            <w:vAlign w:val="center"/>
          </w:tcPr>
          <w:p w:rsidR="008C05C2" w:rsidRPr="00A16ABA" w:rsidRDefault="008C05C2" w:rsidP="00EE25B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EE25B2">
              <w:rPr>
                <w:rFonts w:ascii="Calibri" w:hAnsi="Calibri"/>
                <w:color w:val="333333"/>
                <w:sz w:val="18"/>
                <w:szCs w:val="18"/>
              </w:rPr>
              <w:t>Nee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A16ABA" w:rsidRDefault="008C05C2" w:rsidP="008C05C2">
            <w:pPr>
              <w:spacing w:line="288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Ja</w:t>
            </w:r>
          </w:p>
        </w:tc>
      </w:tr>
    </w:tbl>
    <w:p w:rsidR="004A10D6" w:rsidRPr="006A5F89" w:rsidRDefault="004A10D6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6A5F89" w:rsidRPr="006A5F89" w:rsidTr="006E43FD">
        <w:trPr>
          <w:trHeight w:hRule="exact" w:val="312"/>
        </w:trPr>
        <w:tc>
          <w:tcPr>
            <w:tcW w:w="9039" w:type="dxa"/>
            <w:gridSpan w:val="2"/>
            <w:shd w:val="clear" w:color="auto" w:fill="D9D9D9"/>
            <w:vAlign w:val="center"/>
          </w:tcPr>
          <w:p w:rsidR="004A10D6" w:rsidRPr="006A5F89" w:rsidRDefault="004A10D6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11" w:name="CommunicatieIntern"/>
            <w:bookmarkEnd w:id="11"/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Communicatie intern </w:t>
            </w:r>
          </w:p>
        </w:tc>
      </w:tr>
      <w:tr w:rsidR="008C05C2" w:rsidRPr="006A5F89" w:rsidTr="00EE25B2">
        <w:trPr>
          <w:trHeight w:val="1112"/>
        </w:trPr>
        <w:tc>
          <w:tcPr>
            <w:tcW w:w="2660" w:type="dxa"/>
            <w:shd w:val="clear" w:color="auto" w:fill="auto"/>
            <w:vAlign w:val="center"/>
          </w:tcPr>
          <w:p w:rsidR="008C05C2" w:rsidRP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b/>
                <w:sz w:val="18"/>
                <w:szCs w:val="18"/>
              </w:rPr>
            </w:pPr>
            <w:r w:rsidRPr="008C05C2">
              <w:rPr>
                <w:rFonts w:asciiTheme="minorHAnsi" w:hAnsiTheme="minorHAnsi"/>
                <w:b/>
                <w:sz w:val="18"/>
                <w:szCs w:val="18"/>
              </w:rPr>
              <w:t xml:space="preserve">Kwaliteitsmedewerkers </w:t>
            </w:r>
          </w:p>
          <w:p w:rsid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Uitvoeringsinstructies</w:t>
            </w:r>
          </w:p>
          <w:p w:rsidR="008C05C2" w:rsidRP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>Anders, nl.</w:t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bookmarkStart w:id="12" w:name="kwaliteitanderstekst"/>
            <w:bookmarkEnd w:id="12"/>
          </w:p>
          <w:p w:rsidR="008C05C2" w:rsidRPr="006A5F89" w:rsidRDefault="008C05C2" w:rsidP="00EE25B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 w:rsidR="00EE25B2">
              <w:rPr>
                <w:rFonts w:ascii="Calibri" w:hAnsi="Calibri"/>
                <w:color w:val="333333"/>
                <w:sz w:val="18"/>
                <w:szCs w:val="18"/>
              </w:rPr>
              <w:t>Nvt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3" w:name="uitvoeringsinstructies"/>
            <w:bookmarkEnd w:id="13"/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6A5F89" w:rsidRDefault="008C05C2" w:rsidP="001A1074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C05C2" w:rsidRPr="006A5F89" w:rsidTr="00EE25B2">
        <w:trPr>
          <w:trHeight w:val="1397"/>
        </w:trPr>
        <w:tc>
          <w:tcPr>
            <w:tcW w:w="2660" w:type="dxa"/>
            <w:shd w:val="clear" w:color="auto" w:fill="auto"/>
            <w:vAlign w:val="center"/>
          </w:tcPr>
          <w:p w:rsidR="008C05C2" w:rsidRP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b/>
                <w:sz w:val="18"/>
                <w:szCs w:val="18"/>
              </w:rPr>
            </w:pPr>
            <w:r w:rsidRPr="008C05C2">
              <w:rPr>
                <w:rFonts w:asciiTheme="minorHAnsi" w:hAnsiTheme="minorHAnsi"/>
                <w:b/>
                <w:sz w:val="18"/>
                <w:szCs w:val="18"/>
              </w:rPr>
              <w:t>Overige medewerkers</w:t>
            </w:r>
          </w:p>
          <w:p w:rsidR="008C05C2" w:rsidRPr="006A5F89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Werkoverleg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4" w:name="werkoverleg"/>
            <w:bookmarkEnd w:id="14"/>
          </w:p>
          <w:p w:rsidR="008C05C2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Mail</w:t>
            </w:r>
          </w:p>
          <w:p w:rsidR="008C05C2" w:rsidRP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>Anders, nl.</w:t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r w:rsidRPr="008C05C2">
              <w:rPr>
                <w:rFonts w:ascii="Calibri" w:hAnsi="Calibri"/>
                <w:sz w:val="18"/>
                <w:szCs w:val="18"/>
              </w:rPr>
              <w:tab/>
            </w:r>
            <w:bookmarkStart w:id="15" w:name="MedewerkersAndersTekst"/>
            <w:bookmarkEnd w:id="15"/>
          </w:p>
          <w:p w:rsidR="008C05C2" w:rsidRPr="006A5F89" w:rsidRDefault="00EE25B2" w:rsidP="00EE25B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Nvt</w:t>
            </w:r>
            <w:r w:rsidR="008C05C2"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="008C05C2"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6" w:name="mail"/>
            <w:bookmarkEnd w:id="16"/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6A5F89" w:rsidRDefault="008C05C2" w:rsidP="006E43FD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12B42" w:rsidRPr="006A5F89" w:rsidRDefault="00A12B42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6A5F89" w:rsidRPr="006A5F89" w:rsidTr="008C05C2">
        <w:trPr>
          <w:trHeight w:hRule="exact" w:val="312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2B42" w:rsidRPr="006A5F89" w:rsidRDefault="003965CD" w:rsidP="00A16ABA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Communicatie extern</w:t>
            </w:r>
          </w:p>
        </w:tc>
      </w:tr>
      <w:tr w:rsidR="008C05C2" w:rsidRPr="006A5F89" w:rsidTr="00EE25B2">
        <w:trPr>
          <w:trHeight w:val="1664"/>
        </w:trPr>
        <w:tc>
          <w:tcPr>
            <w:tcW w:w="2660" w:type="dxa"/>
            <w:shd w:val="clear" w:color="auto" w:fill="auto"/>
            <w:vAlign w:val="center"/>
          </w:tcPr>
          <w:p w:rsidR="008C05C2" w:rsidRPr="006A5F89" w:rsidRDefault="008C05C2" w:rsidP="008C05C2">
            <w:pPr>
              <w:tabs>
                <w:tab w:val="left" w:pos="540"/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Publicatie in huis-aan-huisbladen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7" w:name="hah"/>
            <w:bookmarkEnd w:id="17"/>
          </w:p>
          <w:p w:rsidR="008C05C2" w:rsidRPr="006A5F89" w:rsidRDefault="008C05C2" w:rsidP="008C05C2">
            <w:pPr>
              <w:tabs>
                <w:tab w:val="left" w:pos="540"/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Naam bladen en datum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8" w:name="hahbladen"/>
            <w:bookmarkEnd w:id="18"/>
          </w:p>
          <w:p w:rsidR="008C05C2" w:rsidRDefault="008C05C2" w:rsidP="008C05C2">
            <w:pPr>
              <w:tabs>
                <w:tab w:val="left" w:pos="540"/>
                <w:tab w:val="left" w:pos="3402"/>
                <w:tab w:val="left" w:pos="3680"/>
                <w:tab w:val="left" w:pos="4111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Publicatie op website</w:t>
            </w:r>
          </w:p>
          <w:p w:rsidR="008C05C2" w:rsidRDefault="008C05C2" w:rsidP="008C05C2">
            <w:pPr>
              <w:tabs>
                <w:tab w:val="left" w:pos="540"/>
                <w:tab w:val="left" w:pos="3402"/>
                <w:tab w:val="left" w:pos="3680"/>
                <w:tab w:val="left" w:pos="4111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>Terinzagelegging</w:t>
            </w:r>
          </w:p>
          <w:p w:rsidR="008C05C2" w:rsidRP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sz w:val="18"/>
                <w:szCs w:val="18"/>
              </w:rPr>
            </w:pPr>
            <w:r w:rsidRPr="008C05C2">
              <w:rPr>
                <w:rFonts w:ascii="Calibri" w:hAnsi="Calibri"/>
                <w:sz w:val="18"/>
                <w:szCs w:val="18"/>
              </w:rPr>
              <w:t xml:space="preserve">Anders, nl. </w:t>
            </w:r>
          </w:p>
          <w:p w:rsidR="008C05C2" w:rsidRPr="006A5F89" w:rsidRDefault="00EE25B2" w:rsidP="00EE25B2">
            <w:pPr>
              <w:tabs>
                <w:tab w:val="left" w:pos="540"/>
                <w:tab w:val="left" w:pos="3402"/>
                <w:tab w:val="left" w:pos="3680"/>
                <w:tab w:val="left" w:pos="4111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AA066C">
              <w:rPr>
                <w:rFonts w:ascii="Calibri" w:hAnsi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333333"/>
                <w:sz w:val="18"/>
                <w:szCs w:val="18"/>
              </w:rPr>
              <w:t>Nvt</w:t>
            </w:r>
            <w:r w:rsidR="008C05C2"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19" w:name="web"/>
            <w:bookmarkEnd w:id="19"/>
          </w:p>
        </w:tc>
        <w:tc>
          <w:tcPr>
            <w:tcW w:w="6379" w:type="dxa"/>
            <w:shd w:val="clear" w:color="auto" w:fill="auto"/>
            <w:vAlign w:val="center"/>
          </w:tcPr>
          <w:p w:rsidR="008C05C2" w:rsidRPr="006A5F89" w:rsidRDefault="008C05C2" w:rsidP="008C05C2">
            <w:pPr>
              <w:tabs>
                <w:tab w:val="left" w:pos="540"/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20" w:name="tiz"/>
            <w:bookmarkEnd w:id="20"/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Typ hier</w:t>
            </w:r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instrText xml:space="preserve"> FORMCHECKBOX </w:instrText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fldChar w:fldCharType="end"/>
            </w:r>
            <w:r w:rsidRPr="001A1074">
              <w:rPr>
                <w:rFonts w:ascii="Calibri" w:hAnsi="Calibri"/>
                <w:color w:val="333333"/>
                <w:sz w:val="18"/>
                <w:szCs w:val="18"/>
              </w:rPr>
              <w:t xml:space="preserve"> Ja</w:t>
            </w:r>
          </w:p>
          <w:p w:rsidR="008C05C2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="Calibri" w:hAnsi="Calibri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color w:val="333333"/>
                <w:sz w:val="18"/>
                <w:szCs w:val="18"/>
              </w:rPr>
              <w:t>Typ hier</w:t>
            </w:r>
          </w:p>
          <w:p w:rsidR="008C05C2" w:rsidRPr="006A5F89" w:rsidRDefault="008C05C2" w:rsidP="008C05C2">
            <w:pPr>
              <w:tabs>
                <w:tab w:val="left" w:pos="3402"/>
                <w:tab w:val="left" w:pos="3680"/>
              </w:tabs>
              <w:spacing w:line="288" w:lineRule="auto"/>
              <w:ind w:left="3686" w:hanging="3686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bookmarkStart w:id="21" w:name="anderstekst"/>
            <w:bookmarkEnd w:id="21"/>
          </w:p>
        </w:tc>
      </w:tr>
    </w:tbl>
    <w:p w:rsidR="00A12B42" w:rsidRPr="006A5F89" w:rsidRDefault="00A12B42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A13A01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Slotopmerking(en)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A13A01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22" w:name="Bslotopmerking"/>
            <w:bookmarkEnd w:id="22"/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p w:rsidR="001C6B56" w:rsidRPr="006A5F89" w:rsidRDefault="001C6B56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2410"/>
      </w:tblGrid>
      <w:tr w:rsidR="006A5F89" w:rsidRPr="006A5F89" w:rsidTr="006E43FD">
        <w:trPr>
          <w:trHeight w:hRule="exact" w:val="312"/>
        </w:trPr>
        <w:tc>
          <w:tcPr>
            <w:tcW w:w="9039" w:type="dxa"/>
            <w:gridSpan w:val="3"/>
            <w:shd w:val="clear" w:color="auto" w:fill="D9D9D9"/>
            <w:vAlign w:val="center"/>
          </w:tcPr>
          <w:p w:rsidR="003033CE" w:rsidRPr="006A5F89" w:rsidRDefault="003033CE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23" w:name="vervolgacties"/>
            <w:bookmarkEnd w:id="23"/>
            <w:r w:rsidRPr="006A5F89">
              <w:rPr>
                <w:rFonts w:asciiTheme="minorHAnsi" w:hAnsiTheme="minorHAnsi"/>
                <w:b/>
                <w:sz w:val="18"/>
                <w:szCs w:val="18"/>
              </w:rPr>
              <w:t>Vervolgactie(s)</w:t>
            </w:r>
          </w:p>
        </w:tc>
      </w:tr>
      <w:tr w:rsidR="006A5F89" w:rsidRPr="006A5F89" w:rsidTr="006E43FD">
        <w:tc>
          <w:tcPr>
            <w:tcW w:w="3510" w:type="dxa"/>
            <w:shd w:val="clear" w:color="auto" w:fill="auto"/>
            <w:vAlign w:val="center"/>
          </w:tcPr>
          <w:p w:rsidR="003033CE" w:rsidRPr="006A5F89" w:rsidRDefault="001A1074" w:rsidP="006E43FD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Actiepunt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33CE" w:rsidRPr="006A5F89" w:rsidRDefault="006E43FD" w:rsidP="006E43FD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Actie door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33CE" w:rsidRPr="006A5F89" w:rsidRDefault="006E43FD" w:rsidP="006E43FD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Wanneer</w:t>
            </w:r>
          </w:p>
        </w:tc>
      </w:tr>
      <w:tr w:rsidR="006A5F89" w:rsidRPr="006A5F89" w:rsidTr="006E43FD">
        <w:tc>
          <w:tcPr>
            <w:tcW w:w="3510" w:type="dxa"/>
            <w:shd w:val="clear" w:color="auto" w:fill="auto"/>
            <w:vAlign w:val="center"/>
          </w:tcPr>
          <w:p w:rsidR="003033CE" w:rsidRPr="006A5F89" w:rsidRDefault="003033CE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24" w:name="vervolgactie"/>
            <w:bookmarkEnd w:id="24"/>
          </w:p>
        </w:tc>
        <w:tc>
          <w:tcPr>
            <w:tcW w:w="3119" w:type="dxa"/>
            <w:shd w:val="clear" w:color="auto" w:fill="auto"/>
            <w:vAlign w:val="center"/>
          </w:tcPr>
          <w:p w:rsidR="003033CE" w:rsidRPr="006A5F89" w:rsidRDefault="003033CE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33CE" w:rsidRPr="006A5F89" w:rsidRDefault="003033CE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074" w:rsidRPr="006A5F89" w:rsidTr="006E43FD">
        <w:tc>
          <w:tcPr>
            <w:tcW w:w="35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074" w:rsidRPr="006A5F89" w:rsidRDefault="001A1074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C6B56" w:rsidRPr="006A5F89" w:rsidRDefault="001C6B56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837BE5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Beslissing </w:t>
            </w:r>
            <w:r w:rsidR="00F045DE" w:rsidRPr="00F045DE">
              <w:rPr>
                <w:rFonts w:ascii="Calibri" w:hAnsi="Calibri"/>
                <w:b/>
                <w:sz w:val="18"/>
                <w:szCs w:val="18"/>
              </w:rPr>
              <w:t>Management Team</w:t>
            </w:r>
          </w:p>
        </w:tc>
      </w:tr>
      <w:tr w:rsidR="006A5F89" w:rsidRPr="006A5F89" w:rsidTr="006E43FD">
        <w:trPr>
          <w:trHeight w:hRule="exact" w:val="340"/>
        </w:trPr>
        <w:tc>
          <w:tcPr>
            <w:tcW w:w="9039" w:type="dxa"/>
            <w:vAlign w:val="center"/>
          </w:tcPr>
          <w:p w:rsidR="00A13A01" w:rsidRPr="006A5F89" w:rsidRDefault="00B24B08" w:rsidP="006E43FD">
            <w:pPr>
              <w:tabs>
                <w:tab w:val="left" w:pos="1517"/>
                <w:tab w:val="left" w:pos="1880"/>
              </w:tabs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r w:rsidRPr="006A5F89">
              <w:rPr>
                <w:rFonts w:asciiTheme="minorHAnsi" w:hAnsiTheme="minorHAnsi"/>
                <w:sz w:val="18"/>
                <w:szCs w:val="18"/>
              </w:rPr>
              <w:t>Datum</w:t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  <w:r w:rsidRPr="006A5F89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837BE5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A5F89">
              <w:rPr>
                <w:rFonts w:asciiTheme="minorHAnsi" w:hAnsiTheme="minorHAnsi"/>
                <w:b/>
                <w:sz w:val="18"/>
                <w:szCs w:val="18"/>
              </w:rPr>
              <w:t xml:space="preserve">Besluit </w:t>
            </w:r>
            <w:r w:rsidR="00F045DE" w:rsidRPr="00F045DE">
              <w:rPr>
                <w:rFonts w:ascii="Calibri" w:hAnsi="Calibri"/>
                <w:b/>
                <w:sz w:val="18"/>
                <w:szCs w:val="18"/>
              </w:rPr>
              <w:t>Management Team</w:t>
            </w:r>
            <w:bookmarkStart w:id="25" w:name="_GoBack"/>
            <w:bookmarkEnd w:id="25"/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A13A01" w:rsidP="006E43FD">
            <w:pPr>
              <w:keepNext/>
              <w:keepLines/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7D0661" w:rsidRPr="006A5F89" w:rsidRDefault="007D0661" w:rsidP="004C6C1C">
      <w:pPr>
        <w:spacing w:line="288" w:lineRule="auto"/>
        <w:rPr>
          <w:rFonts w:asciiTheme="minorHAnsi" w:hAnsiTheme="minorHAnsi"/>
          <w:sz w:val="18"/>
          <w:szCs w:val="18"/>
          <w:u w:val="words"/>
        </w:rPr>
      </w:pPr>
    </w:p>
    <w:sectPr w:rsidR="007D0661" w:rsidRPr="006A5F89" w:rsidSect="00A8299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304" w:right="1247" w:bottom="1559" w:left="1701" w:header="709" w:footer="709" w:gutter="0"/>
      <w:paperSrc w:first="15" w:other="15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BA" w:rsidRDefault="00A16ABA">
      <w:r>
        <w:separator/>
      </w:r>
    </w:p>
  </w:endnote>
  <w:endnote w:type="continuationSeparator" w:id="0">
    <w:p w:rsidR="00A16ABA" w:rsidRDefault="00A1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A16ABA" w:rsidP="006A5F89">
    <w:pPr>
      <w:pStyle w:val="Voet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045DE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045D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A16ABA" w:rsidRPr="006A5F89" w:rsidRDefault="00A16ABA" w:rsidP="006A5F8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BA" w:rsidRDefault="00A16ABA">
      <w:r>
        <w:separator/>
      </w:r>
    </w:p>
  </w:footnote>
  <w:footnote w:type="continuationSeparator" w:id="0">
    <w:p w:rsidR="00A16ABA" w:rsidRDefault="00A1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F045DE" w:rsidP="006A5F8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  <w:r>
      <w:rPr>
        <w:noProof/>
        <w:sz w:val="14"/>
        <w:szCs w:val="14"/>
      </w:rPr>
      <w:pict>
        <v:shape id="_x0000_s2059" style="position:absolute;left:0;text-align:left;margin-left:331.4pt;margin-top:-18.45pt;width:128.7pt;height:54.7pt;z-index:251659264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  <w:r w:rsidR="00A16ABA">
      <w:rPr>
        <w:rFonts w:ascii="Calibri" w:hAnsi="Calibri"/>
        <w:b/>
        <w:color w:val="FF0000"/>
        <w:sz w:val="36"/>
        <w:szCs w:val="36"/>
        <w:lang w:val="en-US"/>
      </w:rPr>
      <w:t xml:space="preserve">Voorstel aan </w:t>
    </w:r>
    <w:r>
      <w:rPr>
        <w:rFonts w:ascii="Calibri" w:hAnsi="Calibri"/>
        <w:b/>
        <w:color w:val="FF0000"/>
        <w:sz w:val="36"/>
        <w:szCs w:val="36"/>
        <w:lang w:val="en-US"/>
      </w:rPr>
      <w:t>MT</w:t>
    </w:r>
  </w:p>
  <w:p w:rsidR="00A16ABA" w:rsidRPr="00BC60F3" w:rsidRDefault="00A16ABA" w:rsidP="006A5F8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</w:p>
  <w:p w:rsidR="00A16ABA" w:rsidRPr="004C6C1C" w:rsidRDefault="00A16ABA" w:rsidP="0071553B">
    <w:pPr>
      <w:pStyle w:val="Koptekst"/>
      <w:rPr>
        <w:rFonts w:ascii="Trebuchet MS" w:hAnsi="Trebuchet MS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A16ABA" w:rsidP="004C6C1C">
    <w:pPr>
      <w:spacing w:after="40"/>
    </w:pPr>
  </w:p>
  <w:p w:rsidR="00A16ABA" w:rsidRPr="00BC60F3" w:rsidRDefault="00F045DE" w:rsidP="00A8299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  <w:r>
      <w:rPr>
        <w:noProof/>
        <w:sz w:val="14"/>
        <w:szCs w:val="14"/>
      </w:rPr>
      <w:pict>
        <v:shape id="_x0000_s2060" style="position:absolute;left:0;text-align:left;margin-left:331.4pt;margin-top:-18.45pt;width:128.7pt;height:54.7pt;z-index:251661312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  <w:r w:rsidR="00A16ABA">
      <w:rPr>
        <w:rFonts w:ascii="Calibri" w:hAnsi="Calibri"/>
        <w:b/>
        <w:color w:val="FF0000"/>
        <w:sz w:val="36"/>
        <w:szCs w:val="36"/>
        <w:lang w:val="en-US"/>
      </w:rPr>
      <w:t>Projectopdracht</w:t>
    </w:r>
  </w:p>
  <w:p w:rsidR="00A16ABA" w:rsidRDefault="00A16ABA" w:rsidP="00EC3A6C">
    <w:pPr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268_"/>
      </v:shape>
    </w:pict>
  </w:numPicBullet>
  <w:abstractNum w:abstractNumId="0">
    <w:nsid w:val="0E3A6BD2"/>
    <w:multiLevelType w:val="multilevel"/>
    <w:tmpl w:val="3E9EA8F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C2929"/>
    <w:multiLevelType w:val="hybridMultilevel"/>
    <w:tmpl w:val="AE72E61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A3453"/>
    <w:multiLevelType w:val="hybridMultilevel"/>
    <w:tmpl w:val="3484368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AB1513"/>
    <w:multiLevelType w:val="hybridMultilevel"/>
    <w:tmpl w:val="3E9EA8F0"/>
    <w:lvl w:ilvl="0" w:tplc="9ED620E2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F89"/>
    <w:rsid w:val="00001BF9"/>
    <w:rsid w:val="00004CA2"/>
    <w:rsid w:val="00033610"/>
    <w:rsid w:val="00041126"/>
    <w:rsid w:val="00066FBE"/>
    <w:rsid w:val="00067361"/>
    <w:rsid w:val="00067CDE"/>
    <w:rsid w:val="00070C51"/>
    <w:rsid w:val="000808A7"/>
    <w:rsid w:val="00090902"/>
    <w:rsid w:val="000E0E79"/>
    <w:rsid w:val="00101D90"/>
    <w:rsid w:val="00112728"/>
    <w:rsid w:val="00125F3D"/>
    <w:rsid w:val="00150B8D"/>
    <w:rsid w:val="0016500F"/>
    <w:rsid w:val="0017326B"/>
    <w:rsid w:val="00174110"/>
    <w:rsid w:val="0018730D"/>
    <w:rsid w:val="00192A1F"/>
    <w:rsid w:val="001A1074"/>
    <w:rsid w:val="001B126A"/>
    <w:rsid w:val="001B3D08"/>
    <w:rsid w:val="001C5728"/>
    <w:rsid w:val="001C6B56"/>
    <w:rsid w:val="001D1BA4"/>
    <w:rsid w:val="001D6CFC"/>
    <w:rsid w:val="001F3851"/>
    <w:rsid w:val="001F631C"/>
    <w:rsid w:val="001F6AAD"/>
    <w:rsid w:val="001F7DBE"/>
    <w:rsid w:val="002167A6"/>
    <w:rsid w:val="00240679"/>
    <w:rsid w:val="0025306B"/>
    <w:rsid w:val="002567FC"/>
    <w:rsid w:val="0026010A"/>
    <w:rsid w:val="002B1886"/>
    <w:rsid w:val="002C0A55"/>
    <w:rsid w:val="002C3BAF"/>
    <w:rsid w:val="002D3853"/>
    <w:rsid w:val="002D65A5"/>
    <w:rsid w:val="003019E9"/>
    <w:rsid w:val="003033CE"/>
    <w:rsid w:val="00303B2B"/>
    <w:rsid w:val="00336A4F"/>
    <w:rsid w:val="00385263"/>
    <w:rsid w:val="003965CD"/>
    <w:rsid w:val="003A0560"/>
    <w:rsid w:val="003C2C7C"/>
    <w:rsid w:val="003E305A"/>
    <w:rsid w:val="003F1021"/>
    <w:rsid w:val="00427CBE"/>
    <w:rsid w:val="004414CC"/>
    <w:rsid w:val="004625F4"/>
    <w:rsid w:val="004765A2"/>
    <w:rsid w:val="004A10D6"/>
    <w:rsid w:val="004A499B"/>
    <w:rsid w:val="004B07B7"/>
    <w:rsid w:val="004C6C1C"/>
    <w:rsid w:val="004D7304"/>
    <w:rsid w:val="00501D1A"/>
    <w:rsid w:val="00506409"/>
    <w:rsid w:val="00513B2B"/>
    <w:rsid w:val="005145DF"/>
    <w:rsid w:val="005155C6"/>
    <w:rsid w:val="00542A71"/>
    <w:rsid w:val="00547040"/>
    <w:rsid w:val="0055220A"/>
    <w:rsid w:val="005658A1"/>
    <w:rsid w:val="00574BC2"/>
    <w:rsid w:val="005821E2"/>
    <w:rsid w:val="00585115"/>
    <w:rsid w:val="00585CF9"/>
    <w:rsid w:val="00587947"/>
    <w:rsid w:val="005A578B"/>
    <w:rsid w:val="005A689D"/>
    <w:rsid w:val="005B2946"/>
    <w:rsid w:val="005E4B8B"/>
    <w:rsid w:val="006024D9"/>
    <w:rsid w:val="00602FF0"/>
    <w:rsid w:val="006373E7"/>
    <w:rsid w:val="00640990"/>
    <w:rsid w:val="0064671B"/>
    <w:rsid w:val="00687FB6"/>
    <w:rsid w:val="006A34C0"/>
    <w:rsid w:val="006A5F89"/>
    <w:rsid w:val="006B5D09"/>
    <w:rsid w:val="006E0F3C"/>
    <w:rsid w:val="006E43FD"/>
    <w:rsid w:val="006E44A2"/>
    <w:rsid w:val="006E47B4"/>
    <w:rsid w:val="006E611A"/>
    <w:rsid w:val="006E7F06"/>
    <w:rsid w:val="006F59FD"/>
    <w:rsid w:val="0071279D"/>
    <w:rsid w:val="0071553B"/>
    <w:rsid w:val="00723D73"/>
    <w:rsid w:val="00731BCE"/>
    <w:rsid w:val="0074159E"/>
    <w:rsid w:val="0074736C"/>
    <w:rsid w:val="0075552E"/>
    <w:rsid w:val="0075668B"/>
    <w:rsid w:val="00770D2C"/>
    <w:rsid w:val="0077674A"/>
    <w:rsid w:val="00791B47"/>
    <w:rsid w:val="007932F0"/>
    <w:rsid w:val="007945AD"/>
    <w:rsid w:val="007B3097"/>
    <w:rsid w:val="007B6A52"/>
    <w:rsid w:val="007C35ED"/>
    <w:rsid w:val="007C3ACC"/>
    <w:rsid w:val="007C7E11"/>
    <w:rsid w:val="007D0661"/>
    <w:rsid w:val="007D3555"/>
    <w:rsid w:val="007D6144"/>
    <w:rsid w:val="007E2228"/>
    <w:rsid w:val="00837BE5"/>
    <w:rsid w:val="00853513"/>
    <w:rsid w:val="008A366D"/>
    <w:rsid w:val="008A7A75"/>
    <w:rsid w:val="008C05C2"/>
    <w:rsid w:val="008D5B38"/>
    <w:rsid w:val="0092160D"/>
    <w:rsid w:val="00944951"/>
    <w:rsid w:val="0095228E"/>
    <w:rsid w:val="00964EA9"/>
    <w:rsid w:val="00987A65"/>
    <w:rsid w:val="0099161E"/>
    <w:rsid w:val="00993E05"/>
    <w:rsid w:val="00997FEF"/>
    <w:rsid w:val="009A0123"/>
    <w:rsid w:val="009A3658"/>
    <w:rsid w:val="009A645D"/>
    <w:rsid w:val="009D3D82"/>
    <w:rsid w:val="009D6066"/>
    <w:rsid w:val="009F0933"/>
    <w:rsid w:val="00A1146B"/>
    <w:rsid w:val="00A12B42"/>
    <w:rsid w:val="00A13A01"/>
    <w:rsid w:val="00A1546C"/>
    <w:rsid w:val="00A16ABA"/>
    <w:rsid w:val="00A2040F"/>
    <w:rsid w:val="00A43982"/>
    <w:rsid w:val="00A53D35"/>
    <w:rsid w:val="00A56DFF"/>
    <w:rsid w:val="00A72ADC"/>
    <w:rsid w:val="00A74F93"/>
    <w:rsid w:val="00A77B7E"/>
    <w:rsid w:val="00A82999"/>
    <w:rsid w:val="00A8460C"/>
    <w:rsid w:val="00A9062D"/>
    <w:rsid w:val="00A92B90"/>
    <w:rsid w:val="00A93C66"/>
    <w:rsid w:val="00A948AD"/>
    <w:rsid w:val="00AA066C"/>
    <w:rsid w:val="00AC056A"/>
    <w:rsid w:val="00AF2893"/>
    <w:rsid w:val="00B03550"/>
    <w:rsid w:val="00B24B08"/>
    <w:rsid w:val="00B25403"/>
    <w:rsid w:val="00B3191C"/>
    <w:rsid w:val="00B330A5"/>
    <w:rsid w:val="00B348C3"/>
    <w:rsid w:val="00B53BDF"/>
    <w:rsid w:val="00B81730"/>
    <w:rsid w:val="00B81D3C"/>
    <w:rsid w:val="00B834AF"/>
    <w:rsid w:val="00B87A29"/>
    <w:rsid w:val="00B87C10"/>
    <w:rsid w:val="00B907BD"/>
    <w:rsid w:val="00B964DC"/>
    <w:rsid w:val="00BC212D"/>
    <w:rsid w:val="00BD2F60"/>
    <w:rsid w:val="00BD53FD"/>
    <w:rsid w:val="00BD7640"/>
    <w:rsid w:val="00C02EA9"/>
    <w:rsid w:val="00C046C7"/>
    <w:rsid w:val="00C07AAC"/>
    <w:rsid w:val="00C22185"/>
    <w:rsid w:val="00C412CD"/>
    <w:rsid w:val="00C5264D"/>
    <w:rsid w:val="00C53236"/>
    <w:rsid w:val="00C74533"/>
    <w:rsid w:val="00C85183"/>
    <w:rsid w:val="00C85C61"/>
    <w:rsid w:val="00C956C0"/>
    <w:rsid w:val="00C96F6B"/>
    <w:rsid w:val="00CA6DB5"/>
    <w:rsid w:val="00CC46E9"/>
    <w:rsid w:val="00CD088E"/>
    <w:rsid w:val="00CE5090"/>
    <w:rsid w:val="00D0002D"/>
    <w:rsid w:val="00D03D6D"/>
    <w:rsid w:val="00D06BA1"/>
    <w:rsid w:val="00D22CD3"/>
    <w:rsid w:val="00D31C55"/>
    <w:rsid w:val="00D63FFF"/>
    <w:rsid w:val="00D66C9C"/>
    <w:rsid w:val="00D8101C"/>
    <w:rsid w:val="00D83EBA"/>
    <w:rsid w:val="00DB3603"/>
    <w:rsid w:val="00DC0583"/>
    <w:rsid w:val="00DC0B27"/>
    <w:rsid w:val="00DC474D"/>
    <w:rsid w:val="00DD7151"/>
    <w:rsid w:val="00DF77D6"/>
    <w:rsid w:val="00E316B9"/>
    <w:rsid w:val="00E31D87"/>
    <w:rsid w:val="00E368DD"/>
    <w:rsid w:val="00E36B07"/>
    <w:rsid w:val="00E63E15"/>
    <w:rsid w:val="00EC3A6C"/>
    <w:rsid w:val="00EC4939"/>
    <w:rsid w:val="00EC64C2"/>
    <w:rsid w:val="00EE25B2"/>
    <w:rsid w:val="00EF57C1"/>
    <w:rsid w:val="00F045DE"/>
    <w:rsid w:val="00F13BCD"/>
    <w:rsid w:val="00F17BC7"/>
    <w:rsid w:val="00F34E9A"/>
    <w:rsid w:val="00F35944"/>
    <w:rsid w:val="00F57903"/>
    <w:rsid w:val="00F60476"/>
    <w:rsid w:val="00F62641"/>
    <w:rsid w:val="00F64D45"/>
    <w:rsid w:val="00F72A40"/>
    <w:rsid w:val="00FC714A"/>
    <w:rsid w:val="00FE12AC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3A0560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rsid w:val="003A0560"/>
    <w:pPr>
      <w:spacing w:line="220" w:lineRule="atLeast"/>
    </w:pPr>
    <w:rPr>
      <w:rFonts w:cs="Verdana (TT)"/>
      <w:noProof/>
      <w:sz w:val="16"/>
      <w:szCs w:val="16"/>
    </w:rPr>
  </w:style>
  <w:style w:type="paragraph" w:styleId="Koptekst">
    <w:name w:val="header"/>
    <w:basedOn w:val="Standaard"/>
    <w:rsid w:val="00640990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640990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  <w:style w:type="table" w:customStyle="1" w:styleId="Tabelheader">
    <w:name w:val="Tabel header"/>
    <w:basedOn w:val="Standaardtabel"/>
    <w:rsid w:val="00A13A01"/>
    <w:rPr>
      <w:rFonts w:ascii="Georgia" w:hAnsi="Georgia"/>
      <w:sz w:val="3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Ebrima" w:hAnsi="Ebrim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paragraph" w:styleId="Titel">
    <w:name w:val="Title"/>
    <w:basedOn w:val="Standaard"/>
    <w:qFormat/>
    <w:rsid w:val="00A13A01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rsid w:val="00A16A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1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MT-voorste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MT-voorstel</Template>
  <TotalTime>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Voorstel</vt:lpstr>
    </vt:vector>
  </TitlesOfParts>
  <Company>Informatica Drenthe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</dc:title>
  <dc:creator>Jan Wiersema</dc:creator>
  <cp:lastModifiedBy>Jan Wiersema</cp:lastModifiedBy>
  <cp:revision>3</cp:revision>
  <cp:lastPrinted>2017-01-04T16:12:00Z</cp:lastPrinted>
  <dcterms:created xsi:type="dcterms:W3CDTF">2017-01-05T11:56:00Z</dcterms:created>
  <dcterms:modified xsi:type="dcterms:W3CDTF">2017-01-05T11:56:00Z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15/12/97</vt:lpwstr>
  </property>
</Properties>
</file>