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01" w:rsidRPr="006A5F89" w:rsidRDefault="00A13A01" w:rsidP="00687FB6">
      <w:pPr>
        <w:spacing w:line="260" w:lineRule="atLeast"/>
        <w:rPr>
          <w:rFonts w:asciiTheme="minorHAnsi" w:hAnsiTheme="minorHAnsi"/>
          <w:sz w:val="18"/>
          <w:szCs w:val="18"/>
        </w:rPr>
      </w:pPr>
    </w:p>
    <w:p w:rsidR="00A13A01" w:rsidRPr="006A5F89" w:rsidRDefault="00A13A01" w:rsidP="00687FB6">
      <w:pPr>
        <w:spacing w:line="260" w:lineRule="atLeast"/>
        <w:rPr>
          <w:rFonts w:asciiTheme="minorHAnsi" w:hAnsiTheme="minorHAnsi"/>
          <w:sz w:val="18"/>
          <w:szCs w:val="18"/>
        </w:rPr>
      </w:pPr>
    </w:p>
    <w:p w:rsidR="004C6C1C" w:rsidRPr="006A5F89" w:rsidRDefault="004C6C1C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p w:rsidR="004C6C1C" w:rsidRPr="006A5F89" w:rsidRDefault="004C6C1C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48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079"/>
        <w:gridCol w:w="2154"/>
        <w:gridCol w:w="2155"/>
      </w:tblGrid>
      <w:tr w:rsidR="006A5F89" w:rsidRPr="006A5F89" w:rsidTr="006E43FD">
        <w:trPr>
          <w:trHeight w:hRule="exact" w:val="312"/>
        </w:trPr>
        <w:tc>
          <w:tcPr>
            <w:tcW w:w="9048" w:type="dxa"/>
            <w:gridSpan w:val="4"/>
            <w:shd w:val="clear" w:color="auto" w:fill="D9D9D9"/>
            <w:vAlign w:val="center"/>
          </w:tcPr>
          <w:p w:rsidR="006A5F89" w:rsidRPr="006A5F89" w:rsidRDefault="00AC056A" w:rsidP="00AC056A">
            <w:pPr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Vergadering  Algemeen Bestuur</w:t>
            </w:r>
          </w:p>
        </w:tc>
      </w:tr>
      <w:tr w:rsidR="006E43FD" w:rsidRPr="006A5F89" w:rsidTr="006E43FD">
        <w:trPr>
          <w:trHeight w:hRule="exact" w:val="340"/>
        </w:trPr>
        <w:tc>
          <w:tcPr>
            <w:tcW w:w="2660" w:type="dxa"/>
            <w:vAlign w:val="center"/>
          </w:tcPr>
          <w:p w:rsidR="006E43FD" w:rsidRPr="006A5F89" w:rsidRDefault="006E43FD" w:rsidP="006A5F89">
            <w:pPr>
              <w:tabs>
                <w:tab w:val="left" w:pos="1985"/>
                <w:tab w:val="left" w:pos="2127"/>
              </w:tabs>
              <w:spacing w:line="288" w:lineRule="auto"/>
              <w:ind w:left="2126" w:hanging="2126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Datum vergadering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E43FD" w:rsidRPr="006A5F89" w:rsidRDefault="006E43FD" w:rsidP="004C6C1C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:rsidR="006E43FD" w:rsidRPr="006A5F89" w:rsidRDefault="006E43FD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Afdeling</w:t>
            </w:r>
          </w:p>
        </w:tc>
        <w:tc>
          <w:tcPr>
            <w:tcW w:w="2155" w:type="dxa"/>
            <w:vAlign w:val="center"/>
          </w:tcPr>
          <w:p w:rsidR="006E43FD" w:rsidRPr="006A5F89" w:rsidRDefault="006E43FD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bookmarkStart w:id="0" w:name="BAfdeling"/>
            <w:bookmarkEnd w:id="0"/>
          </w:p>
        </w:tc>
      </w:tr>
      <w:tr w:rsidR="006E43FD" w:rsidRPr="006A5F89" w:rsidTr="006E43FD">
        <w:trPr>
          <w:trHeight w:hRule="exact" w:val="340"/>
        </w:trPr>
        <w:tc>
          <w:tcPr>
            <w:tcW w:w="2660" w:type="dxa"/>
            <w:vAlign w:val="center"/>
          </w:tcPr>
          <w:p w:rsidR="006E43FD" w:rsidRPr="006A5F89" w:rsidRDefault="006E43FD" w:rsidP="006A5F89">
            <w:pPr>
              <w:tabs>
                <w:tab w:val="left" w:pos="1985"/>
                <w:tab w:val="left" w:pos="2127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Agendapunt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E43FD" w:rsidRPr="006A5F89" w:rsidRDefault="006E43FD" w:rsidP="004C6C1C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:rsidR="006E43FD" w:rsidRPr="006A5F89" w:rsidRDefault="006E43FD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 xml:space="preserve">Auteur </w:t>
            </w:r>
          </w:p>
        </w:tc>
        <w:tc>
          <w:tcPr>
            <w:tcW w:w="2155" w:type="dxa"/>
            <w:vAlign w:val="center"/>
          </w:tcPr>
          <w:p w:rsidR="006E43FD" w:rsidRPr="006A5F89" w:rsidRDefault="006E43FD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bookmarkStart w:id="1" w:name="BAuteur"/>
            <w:bookmarkEnd w:id="1"/>
          </w:p>
        </w:tc>
      </w:tr>
      <w:tr w:rsidR="00EE25B2" w:rsidRPr="006A5F89" w:rsidTr="006E43FD">
        <w:trPr>
          <w:trHeight w:hRule="exact" w:val="340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EE25B2" w:rsidRDefault="00EE25B2" w:rsidP="006A5F89">
            <w:pPr>
              <w:tabs>
                <w:tab w:val="left" w:pos="1985"/>
                <w:tab w:val="left" w:pos="2127"/>
              </w:tabs>
              <w:spacing w:line="288" w:lineRule="auto"/>
              <w:ind w:left="2126" w:hanging="2126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 xml:space="preserve">Via OR </w:t>
            </w:r>
            <w:bookmarkStart w:id="2" w:name="BOR"/>
            <w:bookmarkEnd w:id="2"/>
          </w:p>
          <w:p w:rsidR="00EE25B2" w:rsidRPr="006A5F89" w:rsidRDefault="00EE25B2" w:rsidP="00EE25B2">
            <w:pPr>
              <w:tabs>
                <w:tab w:val="left" w:pos="1985"/>
                <w:tab w:val="left" w:pos="2127"/>
              </w:tabs>
              <w:spacing w:line="288" w:lineRule="auto"/>
              <w:ind w:left="2126" w:hanging="21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EE25B2" w:rsidRPr="00EE25B2" w:rsidRDefault="00EE25B2" w:rsidP="00EE25B2">
            <w:pPr>
              <w:spacing w:line="288" w:lineRule="auto"/>
              <w:rPr>
                <w:rFonts w:ascii="Calibri" w:hAnsi="Calibri"/>
                <w:color w:val="333333"/>
                <w:sz w:val="18"/>
                <w:szCs w:val="18"/>
              </w:rPr>
            </w:pP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Ja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, ter kennisname</w:t>
            </w:r>
          </w:p>
        </w:tc>
        <w:tc>
          <w:tcPr>
            <w:tcW w:w="2154" w:type="dxa"/>
            <w:vAlign w:val="center"/>
          </w:tcPr>
          <w:p w:rsidR="00EE25B2" w:rsidRPr="006A5F89" w:rsidRDefault="00EE25B2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Tel</w:t>
            </w:r>
            <w:bookmarkStart w:id="3" w:name="Btelefoon"/>
            <w:bookmarkEnd w:id="3"/>
            <w:r>
              <w:rPr>
                <w:rFonts w:asciiTheme="minorHAnsi" w:hAnsiTheme="minorHAnsi"/>
                <w:sz w:val="18"/>
                <w:szCs w:val="18"/>
              </w:rPr>
              <w:t>efoon</w:t>
            </w:r>
          </w:p>
        </w:tc>
        <w:tc>
          <w:tcPr>
            <w:tcW w:w="2155" w:type="dxa"/>
            <w:vAlign w:val="center"/>
          </w:tcPr>
          <w:p w:rsidR="00EE25B2" w:rsidRDefault="00EE25B2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EE25B2" w:rsidRDefault="00EE25B2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EE25B2" w:rsidRPr="006A5F89" w:rsidRDefault="00EE25B2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E25B2" w:rsidRPr="006A5F89" w:rsidTr="006E43FD">
        <w:trPr>
          <w:trHeight w:hRule="exact" w:val="340"/>
        </w:trPr>
        <w:tc>
          <w:tcPr>
            <w:tcW w:w="2660" w:type="dxa"/>
            <w:vMerge/>
            <w:shd w:val="clear" w:color="auto" w:fill="auto"/>
            <w:vAlign w:val="center"/>
          </w:tcPr>
          <w:p w:rsidR="00EE25B2" w:rsidRPr="006A5F89" w:rsidRDefault="00EE25B2" w:rsidP="006A5F89">
            <w:pPr>
              <w:tabs>
                <w:tab w:val="left" w:pos="1985"/>
                <w:tab w:val="left" w:pos="2127"/>
              </w:tabs>
              <w:spacing w:line="288" w:lineRule="auto"/>
              <w:ind w:left="2126" w:hanging="21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EE25B2" w:rsidRPr="00AA066C" w:rsidRDefault="00EE25B2" w:rsidP="00EE25B2">
            <w:pPr>
              <w:spacing w:line="288" w:lineRule="auto"/>
              <w:rPr>
                <w:rFonts w:ascii="Calibri" w:hAnsi="Calibri"/>
                <w:color w:val="333333"/>
                <w:sz w:val="18"/>
                <w:szCs w:val="18"/>
              </w:rPr>
            </w:pP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 xml:space="preserve">Ja, ter 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advisering</w:t>
            </w:r>
          </w:p>
        </w:tc>
        <w:tc>
          <w:tcPr>
            <w:tcW w:w="2154" w:type="dxa"/>
            <w:vAlign w:val="center"/>
          </w:tcPr>
          <w:p w:rsidR="00EE25B2" w:rsidRPr="006A5F89" w:rsidRDefault="00EE25B2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EE25B2">
              <w:rPr>
                <w:rFonts w:ascii="Calibri" w:hAnsi="Calibri"/>
                <w:sz w:val="18"/>
                <w:szCs w:val="18"/>
              </w:rPr>
              <w:t>Datum</w:t>
            </w:r>
          </w:p>
        </w:tc>
        <w:tc>
          <w:tcPr>
            <w:tcW w:w="2155" w:type="dxa"/>
            <w:vAlign w:val="center"/>
          </w:tcPr>
          <w:p w:rsidR="00EE25B2" w:rsidRDefault="00EE25B2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E25B2" w:rsidRPr="006A5F89" w:rsidTr="006E43FD">
        <w:trPr>
          <w:trHeight w:hRule="exact" w:val="340"/>
        </w:trPr>
        <w:tc>
          <w:tcPr>
            <w:tcW w:w="2660" w:type="dxa"/>
            <w:vMerge/>
            <w:shd w:val="clear" w:color="auto" w:fill="auto"/>
            <w:vAlign w:val="center"/>
          </w:tcPr>
          <w:p w:rsidR="00EE25B2" w:rsidRPr="006A5F89" w:rsidRDefault="00EE25B2" w:rsidP="006A5F89">
            <w:pPr>
              <w:tabs>
                <w:tab w:val="left" w:pos="1985"/>
                <w:tab w:val="left" w:pos="2127"/>
              </w:tabs>
              <w:spacing w:line="288" w:lineRule="auto"/>
              <w:ind w:left="2126" w:hanging="21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EE25B2" w:rsidRPr="00AA066C" w:rsidRDefault="00EE25B2" w:rsidP="00EE25B2">
            <w:pPr>
              <w:spacing w:line="288" w:lineRule="auto"/>
              <w:rPr>
                <w:rFonts w:ascii="Calibri" w:hAnsi="Calibri"/>
                <w:color w:val="333333"/>
                <w:sz w:val="18"/>
                <w:szCs w:val="18"/>
              </w:rPr>
            </w:pP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 xml:space="preserve">Ja, ter 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instemming</w:t>
            </w:r>
          </w:p>
        </w:tc>
        <w:tc>
          <w:tcPr>
            <w:tcW w:w="2154" w:type="dxa"/>
            <w:vAlign w:val="center"/>
          </w:tcPr>
          <w:p w:rsidR="00EE25B2" w:rsidRPr="006A5F89" w:rsidRDefault="00EE25B2" w:rsidP="00EE25B2">
            <w:pPr>
              <w:tabs>
                <w:tab w:val="left" w:pos="1985"/>
                <w:tab w:val="left" w:pos="2126"/>
              </w:tabs>
              <w:spacing w:line="288" w:lineRule="auto"/>
              <w:ind w:left="2126" w:hanging="21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:rsidR="00EE25B2" w:rsidRDefault="00EE25B2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E25B2" w:rsidRPr="006A5F89" w:rsidTr="006E43FD">
        <w:trPr>
          <w:trHeight w:hRule="exact" w:val="340"/>
        </w:trPr>
        <w:tc>
          <w:tcPr>
            <w:tcW w:w="2660" w:type="dxa"/>
            <w:shd w:val="clear" w:color="auto" w:fill="auto"/>
            <w:vAlign w:val="center"/>
          </w:tcPr>
          <w:p w:rsidR="00EE25B2" w:rsidRPr="006A5F89" w:rsidRDefault="00EE25B2" w:rsidP="003770CD">
            <w:pPr>
              <w:tabs>
                <w:tab w:val="left" w:pos="1985"/>
                <w:tab w:val="left" w:pos="2126"/>
              </w:tabs>
              <w:spacing w:line="288" w:lineRule="auto"/>
              <w:ind w:left="2126" w:hanging="2126"/>
              <w:rPr>
                <w:rFonts w:asciiTheme="minorHAnsi" w:hAnsiTheme="minorHAnsi"/>
                <w:sz w:val="18"/>
                <w:szCs w:val="18"/>
              </w:rPr>
            </w:pPr>
            <w:r w:rsidRPr="00EE25B2">
              <w:rPr>
                <w:rFonts w:ascii="Calibri" w:hAnsi="Calibri"/>
                <w:sz w:val="18"/>
                <w:szCs w:val="18"/>
              </w:rPr>
              <w:t>Via Cliëntenraad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E25B2" w:rsidRDefault="00EE25B2" w:rsidP="003770CD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Ja</w:t>
            </w:r>
          </w:p>
        </w:tc>
        <w:tc>
          <w:tcPr>
            <w:tcW w:w="2154" w:type="dxa"/>
            <w:vAlign w:val="center"/>
          </w:tcPr>
          <w:p w:rsidR="00EE25B2" w:rsidRPr="00EE25B2" w:rsidRDefault="00EE25B2" w:rsidP="00EE25B2">
            <w:pPr>
              <w:tabs>
                <w:tab w:val="left" w:pos="1985"/>
                <w:tab w:val="left" w:pos="2126"/>
              </w:tabs>
              <w:spacing w:line="288" w:lineRule="auto"/>
              <w:ind w:left="2126" w:hanging="212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:rsidR="00EE25B2" w:rsidRPr="00AA066C" w:rsidRDefault="00EE25B2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="Calibri" w:hAnsi="Calibri"/>
                <w:color w:val="333333"/>
                <w:sz w:val="18"/>
                <w:szCs w:val="18"/>
              </w:rPr>
            </w:pPr>
          </w:p>
        </w:tc>
      </w:tr>
    </w:tbl>
    <w:p w:rsidR="00A13A01" w:rsidRPr="006A5F89" w:rsidRDefault="00A13A01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6A5F89" w:rsidRPr="006A5F89" w:rsidTr="006E43FD">
        <w:trPr>
          <w:trHeight w:hRule="exact" w:val="312"/>
        </w:trPr>
        <w:tc>
          <w:tcPr>
            <w:tcW w:w="9039" w:type="dxa"/>
            <w:shd w:val="clear" w:color="auto" w:fill="D9D9D9"/>
            <w:vAlign w:val="center"/>
          </w:tcPr>
          <w:p w:rsidR="006A5F89" w:rsidRPr="006A5F89" w:rsidRDefault="006A5F89" w:rsidP="004C6C1C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A5F89">
              <w:rPr>
                <w:rFonts w:asciiTheme="minorHAnsi" w:hAnsiTheme="minorHAnsi"/>
                <w:b/>
                <w:sz w:val="18"/>
                <w:szCs w:val="18"/>
              </w:rPr>
              <w:t>Onderwerp</w:t>
            </w:r>
          </w:p>
        </w:tc>
      </w:tr>
      <w:tr w:rsidR="006A5F89" w:rsidRPr="006A5F89" w:rsidTr="006E43FD">
        <w:tc>
          <w:tcPr>
            <w:tcW w:w="9039" w:type="dxa"/>
            <w:shd w:val="clear" w:color="auto" w:fill="auto"/>
            <w:vAlign w:val="center"/>
          </w:tcPr>
          <w:p w:rsidR="00A13A01" w:rsidRPr="006A5F89" w:rsidRDefault="006A5F89" w:rsidP="004C6C1C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bookmarkStart w:id="4" w:name="BOnderwerp"/>
            <w:bookmarkEnd w:id="4"/>
            <w:r>
              <w:rPr>
                <w:rFonts w:asciiTheme="minorHAnsi" w:hAnsiTheme="minorHAnsi"/>
                <w:sz w:val="18"/>
                <w:szCs w:val="18"/>
              </w:rPr>
              <w:t>Typ hier</w:t>
            </w:r>
          </w:p>
        </w:tc>
      </w:tr>
    </w:tbl>
    <w:p w:rsidR="00A13A01" w:rsidRPr="006A5F89" w:rsidRDefault="00A13A01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6A5F89" w:rsidRPr="006A5F89" w:rsidTr="006E43FD">
        <w:trPr>
          <w:trHeight w:hRule="exact" w:val="312"/>
        </w:trPr>
        <w:tc>
          <w:tcPr>
            <w:tcW w:w="9039" w:type="dxa"/>
            <w:shd w:val="clear" w:color="auto" w:fill="D9D9D9"/>
            <w:vAlign w:val="center"/>
          </w:tcPr>
          <w:p w:rsidR="00A13A01" w:rsidRPr="006A5F89" w:rsidRDefault="00A13A01" w:rsidP="004C6C1C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A5F89">
              <w:rPr>
                <w:rFonts w:asciiTheme="minorHAnsi" w:hAnsiTheme="minorHAnsi"/>
                <w:b/>
                <w:sz w:val="18"/>
                <w:szCs w:val="18"/>
              </w:rPr>
              <w:t>Bijlagen</w:t>
            </w:r>
          </w:p>
        </w:tc>
      </w:tr>
      <w:tr w:rsidR="006A5F89" w:rsidRPr="006A5F89" w:rsidTr="006E43FD">
        <w:tc>
          <w:tcPr>
            <w:tcW w:w="9039" w:type="dxa"/>
            <w:shd w:val="clear" w:color="auto" w:fill="auto"/>
            <w:vAlign w:val="center"/>
          </w:tcPr>
          <w:p w:rsidR="00A13A01" w:rsidRPr="006A5F89" w:rsidRDefault="006A5F89" w:rsidP="004C6C1C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bookmarkStart w:id="5" w:name="BBijlagen"/>
            <w:bookmarkEnd w:id="5"/>
            <w:r w:rsidRPr="006A5F89">
              <w:rPr>
                <w:rFonts w:ascii="Calibri" w:hAnsi="Calibri"/>
                <w:sz w:val="18"/>
                <w:szCs w:val="18"/>
              </w:rPr>
              <w:t>Typ hier</w:t>
            </w:r>
          </w:p>
        </w:tc>
      </w:tr>
    </w:tbl>
    <w:p w:rsidR="00A13A01" w:rsidRDefault="00A13A01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1A1074" w:rsidRPr="001A1074" w:rsidTr="00A16ABA">
        <w:trPr>
          <w:trHeight w:hRule="exact" w:val="312"/>
        </w:trPr>
        <w:tc>
          <w:tcPr>
            <w:tcW w:w="9039" w:type="dxa"/>
            <w:shd w:val="clear" w:color="auto" w:fill="D9D9D9"/>
            <w:vAlign w:val="center"/>
          </w:tcPr>
          <w:p w:rsidR="001A1074" w:rsidRPr="001A1074" w:rsidRDefault="001A1074" w:rsidP="00A16ABA">
            <w:pPr>
              <w:keepNext/>
              <w:keepLines/>
              <w:spacing w:line="28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Toelichting</w:t>
            </w:r>
          </w:p>
        </w:tc>
      </w:tr>
      <w:tr w:rsidR="001A1074" w:rsidRPr="001A1074" w:rsidTr="00A16ABA">
        <w:tc>
          <w:tcPr>
            <w:tcW w:w="9039" w:type="dxa"/>
            <w:shd w:val="clear" w:color="auto" w:fill="auto"/>
            <w:vAlign w:val="center"/>
          </w:tcPr>
          <w:p w:rsidR="001A1074" w:rsidRPr="001A1074" w:rsidRDefault="001A1074" w:rsidP="00A16AB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6A5F89">
              <w:rPr>
                <w:rFonts w:ascii="Calibri" w:hAnsi="Calibri"/>
                <w:sz w:val="18"/>
                <w:szCs w:val="18"/>
              </w:rPr>
              <w:t>Typ hier</w:t>
            </w:r>
          </w:p>
        </w:tc>
      </w:tr>
    </w:tbl>
    <w:p w:rsidR="007B6A52" w:rsidRPr="006A5F89" w:rsidRDefault="007B6A52" w:rsidP="004C6C1C">
      <w:pPr>
        <w:spacing w:line="288" w:lineRule="auto"/>
        <w:rPr>
          <w:rFonts w:asciiTheme="minorHAnsi" w:hAnsiTheme="minorHAnsi"/>
          <w:sz w:val="18"/>
          <w:szCs w:val="18"/>
        </w:rPr>
      </w:pPr>
      <w:bookmarkStart w:id="6" w:name="BBegintekst"/>
      <w:bookmarkEnd w:id="6"/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6A5F89" w:rsidRPr="006A5F89" w:rsidTr="006E43FD">
        <w:trPr>
          <w:trHeight w:hRule="exact" w:val="312"/>
        </w:trPr>
        <w:tc>
          <w:tcPr>
            <w:tcW w:w="9039" w:type="dxa"/>
            <w:shd w:val="clear" w:color="auto" w:fill="D9D9D9"/>
            <w:vAlign w:val="center"/>
          </w:tcPr>
          <w:p w:rsidR="00A13A01" w:rsidRPr="006A5F89" w:rsidRDefault="00837BE5" w:rsidP="004C6C1C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A5F89">
              <w:rPr>
                <w:rFonts w:asciiTheme="minorHAnsi" w:hAnsiTheme="minorHAnsi"/>
                <w:b/>
                <w:sz w:val="18"/>
                <w:szCs w:val="18"/>
              </w:rPr>
              <w:t xml:space="preserve">Voorgesteld besluit </w:t>
            </w:r>
            <w:r w:rsidR="00AC056A" w:rsidRPr="00AC056A">
              <w:rPr>
                <w:rFonts w:ascii="Calibri" w:hAnsi="Calibri"/>
                <w:b/>
                <w:sz w:val="18"/>
                <w:szCs w:val="18"/>
              </w:rPr>
              <w:t>Algemeen Bestuur</w:t>
            </w:r>
          </w:p>
        </w:tc>
      </w:tr>
      <w:tr w:rsidR="006A5F89" w:rsidRPr="006A5F89" w:rsidTr="006E43FD">
        <w:tc>
          <w:tcPr>
            <w:tcW w:w="9039" w:type="dxa"/>
            <w:shd w:val="clear" w:color="auto" w:fill="auto"/>
            <w:vAlign w:val="center"/>
          </w:tcPr>
          <w:p w:rsidR="003F1021" w:rsidRPr="006A5F89" w:rsidRDefault="001A1074" w:rsidP="004C6C1C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bookmarkStart w:id="7" w:name="Bvoorstel"/>
            <w:bookmarkStart w:id="8" w:name="Bvoorgesteldbesluit"/>
            <w:bookmarkEnd w:id="7"/>
            <w:bookmarkEnd w:id="8"/>
            <w:r>
              <w:rPr>
                <w:rFonts w:asciiTheme="minorHAnsi" w:hAnsiTheme="minorHAnsi"/>
                <w:sz w:val="18"/>
                <w:szCs w:val="18"/>
              </w:rPr>
              <w:t>Typ hier</w:t>
            </w:r>
          </w:p>
        </w:tc>
      </w:tr>
    </w:tbl>
    <w:p w:rsidR="003F1021" w:rsidRPr="006A5F89" w:rsidRDefault="003F1021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379"/>
      </w:tblGrid>
      <w:tr w:rsidR="006A5F89" w:rsidRPr="006A5F89" w:rsidTr="00A16ABA">
        <w:trPr>
          <w:trHeight w:hRule="exact" w:val="312"/>
        </w:trPr>
        <w:tc>
          <w:tcPr>
            <w:tcW w:w="9039" w:type="dxa"/>
            <w:gridSpan w:val="2"/>
            <w:shd w:val="clear" w:color="auto" w:fill="D9D9D9"/>
            <w:vAlign w:val="center"/>
          </w:tcPr>
          <w:p w:rsidR="00A13A01" w:rsidRPr="006A5F89" w:rsidRDefault="00A13A01" w:rsidP="00A16ABA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A5F89">
              <w:rPr>
                <w:rFonts w:asciiTheme="minorHAnsi" w:hAnsiTheme="minorHAnsi"/>
                <w:b/>
                <w:sz w:val="18"/>
                <w:szCs w:val="18"/>
              </w:rPr>
              <w:t>Wijziging begroting</w:t>
            </w:r>
          </w:p>
        </w:tc>
      </w:tr>
      <w:bookmarkStart w:id="9" w:name="begroting"/>
      <w:bookmarkStart w:id="10" w:name="Begrotingtoelichting"/>
      <w:bookmarkEnd w:id="9"/>
      <w:bookmarkEnd w:id="10"/>
      <w:tr w:rsidR="008C05C2" w:rsidRPr="006A5F89" w:rsidTr="00EE25B2">
        <w:trPr>
          <w:trHeight w:val="387"/>
        </w:trPr>
        <w:tc>
          <w:tcPr>
            <w:tcW w:w="2660" w:type="dxa"/>
            <w:shd w:val="clear" w:color="auto" w:fill="auto"/>
            <w:vAlign w:val="center"/>
          </w:tcPr>
          <w:p w:rsidR="008C05C2" w:rsidRPr="00A16ABA" w:rsidRDefault="008C05C2" w:rsidP="00EE25B2">
            <w:pPr>
              <w:spacing w:line="288" w:lineRule="auto"/>
              <w:rPr>
                <w:rFonts w:ascii="Calibri" w:hAnsi="Calibri"/>
                <w:color w:val="333333"/>
                <w:sz w:val="18"/>
                <w:szCs w:val="18"/>
              </w:rPr>
            </w:pP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 w:rsidR="00EE25B2">
              <w:rPr>
                <w:rFonts w:ascii="Calibri" w:hAnsi="Calibri"/>
                <w:color w:val="333333"/>
                <w:sz w:val="18"/>
                <w:szCs w:val="18"/>
              </w:rPr>
              <w:t>Nee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C05C2" w:rsidRPr="00A16ABA" w:rsidRDefault="008C05C2" w:rsidP="008C05C2">
            <w:pPr>
              <w:spacing w:line="288" w:lineRule="auto"/>
              <w:rPr>
                <w:rFonts w:ascii="Calibri" w:hAnsi="Calibri"/>
                <w:color w:val="333333"/>
                <w:sz w:val="18"/>
                <w:szCs w:val="18"/>
              </w:rPr>
            </w:pP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Ja</w:t>
            </w:r>
          </w:p>
        </w:tc>
      </w:tr>
    </w:tbl>
    <w:p w:rsidR="004A10D6" w:rsidRPr="006A5F89" w:rsidRDefault="004A10D6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379"/>
      </w:tblGrid>
      <w:tr w:rsidR="006A5F89" w:rsidRPr="006A5F89" w:rsidTr="006E43FD">
        <w:trPr>
          <w:trHeight w:hRule="exact" w:val="312"/>
        </w:trPr>
        <w:tc>
          <w:tcPr>
            <w:tcW w:w="9039" w:type="dxa"/>
            <w:gridSpan w:val="2"/>
            <w:shd w:val="clear" w:color="auto" w:fill="D9D9D9"/>
            <w:vAlign w:val="center"/>
          </w:tcPr>
          <w:p w:rsidR="004A10D6" w:rsidRPr="006A5F89" w:rsidRDefault="004A10D6" w:rsidP="006E43FD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11" w:name="CommunicatieIntern"/>
            <w:bookmarkEnd w:id="11"/>
            <w:r w:rsidRPr="006A5F89">
              <w:rPr>
                <w:rFonts w:asciiTheme="minorHAnsi" w:hAnsiTheme="minorHAnsi"/>
                <w:b/>
                <w:sz w:val="18"/>
                <w:szCs w:val="18"/>
              </w:rPr>
              <w:t xml:space="preserve">Communicatie intern </w:t>
            </w:r>
          </w:p>
        </w:tc>
      </w:tr>
      <w:tr w:rsidR="008C05C2" w:rsidRPr="006A5F89" w:rsidTr="00EE25B2">
        <w:trPr>
          <w:trHeight w:val="1112"/>
        </w:trPr>
        <w:tc>
          <w:tcPr>
            <w:tcW w:w="2660" w:type="dxa"/>
            <w:shd w:val="clear" w:color="auto" w:fill="auto"/>
            <w:vAlign w:val="center"/>
          </w:tcPr>
          <w:p w:rsidR="008C05C2" w:rsidRPr="008C05C2" w:rsidRDefault="008C05C2" w:rsidP="006E43FD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b/>
                <w:sz w:val="18"/>
                <w:szCs w:val="18"/>
              </w:rPr>
            </w:pPr>
            <w:r w:rsidRPr="008C05C2">
              <w:rPr>
                <w:rFonts w:asciiTheme="minorHAnsi" w:hAnsiTheme="minorHAnsi"/>
                <w:b/>
                <w:sz w:val="18"/>
                <w:szCs w:val="18"/>
              </w:rPr>
              <w:t xml:space="preserve">Kwaliteitsmedewerkers </w:t>
            </w:r>
          </w:p>
          <w:p w:rsidR="008C05C2" w:rsidRDefault="008C05C2" w:rsidP="006E43FD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Uitvoeringsinstructies</w:t>
            </w:r>
          </w:p>
          <w:p w:rsidR="008C05C2" w:rsidRPr="008C05C2" w:rsidRDefault="008C05C2" w:rsidP="008C05C2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="Calibri" w:hAnsi="Calibri"/>
                <w:sz w:val="18"/>
                <w:szCs w:val="18"/>
              </w:rPr>
            </w:pPr>
            <w:r w:rsidRPr="008C05C2">
              <w:rPr>
                <w:rFonts w:ascii="Calibri" w:hAnsi="Calibri"/>
                <w:sz w:val="18"/>
                <w:szCs w:val="18"/>
              </w:rPr>
              <w:t>Anders, nl.</w:t>
            </w:r>
            <w:r w:rsidRPr="008C05C2">
              <w:rPr>
                <w:rFonts w:ascii="Calibri" w:hAnsi="Calibri"/>
                <w:sz w:val="18"/>
                <w:szCs w:val="18"/>
              </w:rPr>
              <w:tab/>
            </w:r>
            <w:r w:rsidRPr="008C05C2">
              <w:rPr>
                <w:rFonts w:ascii="Calibri" w:hAnsi="Calibri"/>
                <w:sz w:val="18"/>
                <w:szCs w:val="18"/>
              </w:rPr>
              <w:tab/>
            </w:r>
            <w:bookmarkStart w:id="12" w:name="kwaliteitanderstekst"/>
            <w:bookmarkEnd w:id="12"/>
          </w:p>
          <w:p w:rsidR="008C05C2" w:rsidRPr="006A5F89" w:rsidRDefault="008C05C2" w:rsidP="00EE25B2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 w:rsidR="00EE25B2">
              <w:rPr>
                <w:rFonts w:ascii="Calibri" w:hAnsi="Calibri"/>
                <w:color w:val="333333"/>
                <w:sz w:val="18"/>
                <w:szCs w:val="18"/>
              </w:rPr>
              <w:t>Nvt</w:t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bookmarkStart w:id="13" w:name="uitvoeringsinstructies"/>
            <w:bookmarkEnd w:id="13"/>
          </w:p>
        </w:tc>
        <w:tc>
          <w:tcPr>
            <w:tcW w:w="6379" w:type="dxa"/>
            <w:shd w:val="clear" w:color="auto" w:fill="auto"/>
            <w:vAlign w:val="center"/>
          </w:tcPr>
          <w:p w:rsidR="008C05C2" w:rsidRPr="006A5F89" w:rsidRDefault="008C05C2" w:rsidP="001A1074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C05C2" w:rsidRPr="006A5F89" w:rsidTr="00EE25B2">
        <w:trPr>
          <w:trHeight w:val="1397"/>
        </w:trPr>
        <w:tc>
          <w:tcPr>
            <w:tcW w:w="2660" w:type="dxa"/>
            <w:shd w:val="clear" w:color="auto" w:fill="auto"/>
            <w:vAlign w:val="center"/>
          </w:tcPr>
          <w:p w:rsidR="008C05C2" w:rsidRPr="008C05C2" w:rsidRDefault="008C05C2" w:rsidP="006E43FD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b/>
                <w:sz w:val="18"/>
                <w:szCs w:val="18"/>
              </w:rPr>
            </w:pPr>
            <w:r w:rsidRPr="008C05C2">
              <w:rPr>
                <w:rFonts w:asciiTheme="minorHAnsi" w:hAnsiTheme="minorHAnsi"/>
                <w:b/>
                <w:sz w:val="18"/>
                <w:szCs w:val="18"/>
              </w:rPr>
              <w:t>Overige medewerkers</w:t>
            </w:r>
          </w:p>
          <w:p w:rsidR="008C05C2" w:rsidRPr="006A5F89" w:rsidRDefault="008C05C2" w:rsidP="006E43FD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Werkoverleg</w:t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bookmarkStart w:id="14" w:name="werkoverleg"/>
            <w:bookmarkEnd w:id="14"/>
          </w:p>
          <w:p w:rsidR="008C05C2" w:rsidRDefault="008C05C2" w:rsidP="006E43FD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Mail</w:t>
            </w:r>
          </w:p>
          <w:p w:rsidR="008C05C2" w:rsidRPr="008C05C2" w:rsidRDefault="008C05C2" w:rsidP="008C05C2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="Calibri" w:hAnsi="Calibri"/>
                <w:sz w:val="18"/>
                <w:szCs w:val="18"/>
              </w:rPr>
            </w:pPr>
            <w:r w:rsidRPr="008C05C2">
              <w:rPr>
                <w:rFonts w:ascii="Calibri" w:hAnsi="Calibri"/>
                <w:sz w:val="18"/>
                <w:szCs w:val="18"/>
              </w:rPr>
              <w:t>Anders, nl.</w:t>
            </w:r>
            <w:r w:rsidRPr="008C05C2">
              <w:rPr>
                <w:rFonts w:ascii="Calibri" w:hAnsi="Calibri"/>
                <w:sz w:val="18"/>
                <w:szCs w:val="18"/>
              </w:rPr>
              <w:tab/>
            </w:r>
            <w:r w:rsidRPr="008C05C2">
              <w:rPr>
                <w:rFonts w:ascii="Calibri" w:hAnsi="Calibri"/>
                <w:sz w:val="18"/>
                <w:szCs w:val="18"/>
              </w:rPr>
              <w:tab/>
            </w:r>
            <w:bookmarkStart w:id="15" w:name="MedewerkersAndersTekst"/>
            <w:bookmarkEnd w:id="15"/>
          </w:p>
          <w:p w:rsidR="008C05C2" w:rsidRPr="006A5F89" w:rsidRDefault="00EE25B2" w:rsidP="00EE25B2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Nvt</w:t>
            </w:r>
            <w:r w:rsidR="008C05C2" w:rsidRPr="006A5F89">
              <w:rPr>
                <w:rFonts w:asciiTheme="minorHAnsi" w:hAnsiTheme="minorHAnsi"/>
                <w:sz w:val="18"/>
                <w:szCs w:val="18"/>
              </w:rPr>
              <w:tab/>
            </w:r>
            <w:r w:rsidR="008C05C2" w:rsidRPr="006A5F89">
              <w:rPr>
                <w:rFonts w:asciiTheme="minorHAnsi" w:hAnsiTheme="minorHAnsi"/>
                <w:sz w:val="18"/>
                <w:szCs w:val="18"/>
              </w:rPr>
              <w:tab/>
            </w:r>
            <w:bookmarkStart w:id="16" w:name="mail"/>
            <w:bookmarkEnd w:id="16"/>
          </w:p>
        </w:tc>
        <w:tc>
          <w:tcPr>
            <w:tcW w:w="6379" w:type="dxa"/>
            <w:shd w:val="clear" w:color="auto" w:fill="auto"/>
            <w:vAlign w:val="center"/>
          </w:tcPr>
          <w:p w:rsidR="008C05C2" w:rsidRPr="006A5F89" w:rsidRDefault="008C05C2" w:rsidP="006E43FD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12B42" w:rsidRPr="006A5F89" w:rsidRDefault="00A12B42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379"/>
      </w:tblGrid>
      <w:tr w:rsidR="006A5F89" w:rsidRPr="006A5F89" w:rsidTr="008C05C2">
        <w:trPr>
          <w:trHeight w:hRule="exact" w:val="312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12B42" w:rsidRPr="006A5F89" w:rsidRDefault="003965CD" w:rsidP="00A16ABA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A5F89">
              <w:rPr>
                <w:rFonts w:asciiTheme="minorHAnsi" w:hAnsiTheme="minorHAnsi"/>
                <w:b/>
                <w:sz w:val="18"/>
                <w:szCs w:val="18"/>
              </w:rPr>
              <w:t>Communicatie extern</w:t>
            </w:r>
          </w:p>
        </w:tc>
      </w:tr>
      <w:tr w:rsidR="008C05C2" w:rsidRPr="006A5F89" w:rsidTr="00EE25B2">
        <w:trPr>
          <w:trHeight w:val="1664"/>
        </w:trPr>
        <w:tc>
          <w:tcPr>
            <w:tcW w:w="2660" w:type="dxa"/>
            <w:shd w:val="clear" w:color="auto" w:fill="auto"/>
            <w:vAlign w:val="center"/>
          </w:tcPr>
          <w:p w:rsidR="008C05C2" w:rsidRPr="006A5F89" w:rsidRDefault="008C05C2" w:rsidP="008C05C2">
            <w:pPr>
              <w:tabs>
                <w:tab w:val="left" w:pos="540"/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Publicatie in huis-aan-huisbladen</w:t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t xml:space="preserve"> Ja</w:t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bookmarkStart w:id="17" w:name="hah"/>
            <w:bookmarkEnd w:id="17"/>
          </w:p>
          <w:p w:rsidR="008C05C2" w:rsidRPr="006A5F89" w:rsidRDefault="008C05C2" w:rsidP="008C05C2">
            <w:pPr>
              <w:tabs>
                <w:tab w:val="left" w:pos="540"/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Naam bladen en datum</w:t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bookmarkStart w:id="18" w:name="hahbladen"/>
            <w:bookmarkEnd w:id="18"/>
          </w:p>
          <w:p w:rsidR="008C05C2" w:rsidRDefault="008C05C2" w:rsidP="008C05C2">
            <w:pPr>
              <w:tabs>
                <w:tab w:val="left" w:pos="540"/>
                <w:tab w:val="left" w:pos="3402"/>
                <w:tab w:val="left" w:pos="3680"/>
                <w:tab w:val="left" w:pos="4111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Publicatie op website</w:t>
            </w:r>
          </w:p>
          <w:p w:rsidR="008C05C2" w:rsidRDefault="008C05C2" w:rsidP="008C05C2">
            <w:pPr>
              <w:tabs>
                <w:tab w:val="left" w:pos="540"/>
                <w:tab w:val="left" w:pos="3402"/>
                <w:tab w:val="left" w:pos="3680"/>
                <w:tab w:val="left" w:pos="4111"/>
              </w:tabs>
              <w:spacing w:line="288" w:lineRule="auto"/>
              <w:ind w:left="3686" w:hanging="3686"/>
              <w:rPr>
                <w:rFonts w:ascii="Calibri" w:hAnsi="Calibri"/>
                <w:sz w:val="18"/>
                <w:szCs w:val="18"/>
              </w:rPr>
            </w:pPr>
            <w:r w:rsidRPr="008C05C2">
              <w:rPr>
                <w:rFonts w:ascii="Calibri" w:hAnsi="Calibri"/>
                <w:sz w:val="18"/>
                <w:szCs w:val="18"/>
              </w:rPr>
              <w:t>Terinzagelegging</w:t>
            </w:r>
          </w:p>
          <w:p w:rsidR="008C05C2" w:rsidRPr="008C05C2" w:rsidRDefault="008C05C2" w:rsidP="008C05C2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="Calibri" w:hAnsi="Calibri"/>
                <w:sz w:val="18"/>
                <w:szCs w:val="18"/>
              </w:rPr>
            </w:pPr>
            <w:r w:rsidRPr="008C05C2">
              <w:rPr>
                <w:rFonts w:ascii="Calibri" w:hAnsi="Calibri"/>
                <w:sz w:val="18"/>
                <w:szCs w:val="18"/>
              </w:rPr>
              <w:t xml:space="preserve">Anders, nl. </w:t>
            </w:r>
          </w:p>
          <w:p w:rsidR="008C05C2" w:rsidRPr="006A5F89" w:rsidRDefault="00EE25B2" w:rsidP="00EE25B2">
            <w:pPr>
              <w:tabs>
                <w:tab w:val="left" w:pos="540"/>
                <w:tab w:val="left" w:pos="3402"/>
                <w:tab w:val="left" w:pos="3680"/>
                <w:tab w:val="left" w:pos="4111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Nvt</w:t>
            </w:r>
            <w:bookmarkStart w:id="19" w:name="_GoBack"/>
            <w:bookmarkEnd w:id="19"/>
            <w:r w:rsidR="008C05C2" w:rsidRPr="006A5F89">
              <w:rPr>
                <w:rFonts w:asciiTheme="minorHAnsi" w:hAnsiTheme="minorHAnsi"/>
                <w:sz w:val="18"/>
                <w:szCs w:val="18"/>
              </w:rPr>
              <w:tab/>
            </w:r>
            <w:bookmarkStart w:id="20" w:name="web"/>
            <w:bookmarkEnd w:id="20"/>
          </w:p>
        </w:tc>
        <w:tc>
          <w:tcPr>
            <w:tcW w:w="6379" w:type="dxa"/>
            <w:shd w:val="clear" w:color="auto" w:fill="auto"/>
            <w:vAlign w:val="center"/>
          </w:tcPr>
          <w:p w:rsidR="008C05C2" w:rsidRPr="006A5F89" w:rsidRDefault="008C05C2" w:rsidP="008C05C2">
            <w:pPr>
              <w:tabs>
                <w:tab w:val="left" w:pos="540"/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t xml:space="preserve"> Ja</w:t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bookmarkStart w:id="21" w:name="tiz"/>
            <w:bookmarkEnd w:id="21"/>
          </w:p>
          <w:p w:rsidR="008C05C2" w:rsidRDefault="008C05C2" w:rsidP="008C05C2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="Calibri" w:hAnsi="Calibri"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color w:val="333333"/>
                <w:sz w:val="18"/>
                <w:szCs w:val="18"/>
              </w:rPr>
              <w:t>Typ hier</w:t>
            </w:r>
          </w:p>
          <w:p w:rsidR="008C05C2" w:rsidRDefault="008C05C2" w:rsidP="008C05C2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="Calibri" w:hAnsi="Calibri"/>
                <w:color w:val="333333"/>
                <w:sz w:val="18"/>
                <w:szCs w:val="18"/>
              </w:rPr>
            </w:pP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t xml:space="preserve"> Ja</w:t>
            </w:r>
          </w:p>
          <w:p w:rsidR="008C05C2" w:rsidRDefault="008C05C2" w:rsidP="008C05C2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="Calibri" w:hAnsi="Calibri"/>
                <w:color w:val="333333"/>
                <w:sz w:val="18"/>
                <w:szCs w:val="18"/>
              </w:rPr>
            </w:pP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t xml:space="preserve"> Ja</w:t>
            </w:r>
          </w:p>
          <w:p w:rsidR="008C05C2" w:rsidRDefault="008C05C2" w:rsidP="008C05C2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="Calibri" w:hAnsi="Calibri"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color w:val="333333"/>
                <w:sz w:val="18"/>
                <w:szCs w:val="18"/>
              </w:rPr>
              <w:t>Typ hier</w:t>
            </w:r>
          </w:p>
          <w:p w:rsidR="008C05C2" w:rsidRPr="006A5F89" w:rsidRDefault="008C05C2" w:rsidP="008C05C2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bookmarkStart w:id="22" w:name="anderstekst"/>
            <w:bookmarkEnd w:id="22"/>
          </w:p>
        </w:tc>
      </w:tr>
    </w:tbl>
    <w:p w:rsidR="00A12B42" w:rsidRPr="006A5F89" w:rsidRDefault="00A12B42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6A5F89" w:rsidRPr="006A5F89" w:rsidTr="006E43FD">
        <w:trPr>
          <w:trHeight w:hRule="exact" w:val="312"/>
        </w:trPr>
        <w:tc>
          <w:tcPr>
            <w:tcW w:w="9039" w:type="dxa"/>
            <w:shd w:val="clear" w:color="auto" w:fill="D9D9D9"/>
            <w:vAlign w:val="center"/>
          </w:tcPr>
          <w:p w:rsidR="00A13A01" w:rsidRPr="006A5F89" w:rsidRDefault="00A13A01" w:rsidP="006E43FD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A5F89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Slotopmerking(en)</w:t>
            </w:r>
          </w:p>
        </w:tc>
      </w:tr>
      <w:tr w:rsidR="006A5F89" w:rsidRPr="006A5F89" w:rsidTr="006E43FD">
        <w:tc>
          <w:tcPr>
            <w:tcW w:w="9039" w:type="dxa"/>
            <w:shd w:val="clear" w:color="auto" w:fill="auto"/>
            <w:vAlign w:val="center"/>
          </w:tcPr>
          <w:p w:rsidR="00A13A01" w:rsidRPr="006A5F89" w:rsidRDefault="00A13A01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bookmarkStart w:id="23" w:name="Bslotopmerking"/>
            <w:bookmarkEnd w:id="23"/>
          </w:p>
        </w:tc>
      </w:tr>
    </w:tbl>
    <w:p w:rsidR="00A13A01" w:rsidRPr="006A5F89" w:rsidRDefault="00A13A01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p w:rsidR="001C6B56" w:rsidRPr="006A5F89" w:rsidRDefault="001C6B56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119"/>
        <w:gridCol w:w="2410"/>
      </w:tblGrid>
      <w:tr w:rsidR="006A5F89" w:rsidRPr="006A5F89" w:rsidTr="006E43FD">
        <w:trPr>
          <w:trHeight w:hRule="exact" w:val="312"/>
        </w:trPr>
        <w:tc>
          <w:tcPr>
            <w:tcW w:w="9039" w:type="dxa"/>
            <w:gridSpan w:val="3"/>
            <w:shd w:val="clear" w:color="auto" w:fill="D9D9D9"/>
            <w:vAlign w:val="center"/>
          </w:tcPr>
          <w:p w:rsidR="003033CE" w:rsidRPr="006A5F89" w:rsidRDefault="003033CE" w:rsidP="006E43FD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24" w:name="vervolgacties"/>
            <w:bookmarkEnd w:id="24"/>
            <w:r w:rsidRPr="006A5F89">
              <w:rPr>
                <w:rFonts w:asciiTheme="minorHAnsi" w:hAnsiTheme="minorHAnsi"/>
                <w:b/>
                <w:sz w:val="18"/>
                <w:szCs w:val="18"/>
              </w:rPr>
              <w:t>Vervolgactie(s)</w:t>
            </w:r>
          </w:p>
        </w:tc>
      </w:tr>
      <w:tr w:rsidR="006A5F89" w:rsidRPr="006A5F89" w:rsidTr="006E43FD">
        <w:tc>
          <w:tcPr>
            <w:tcW w:w="3510" w:type="dxa"/>
            <w:shd w:val="clear" w:color="auto" w:fill="auto"/>
            <w:vAlign w:val="center"/>
          </w:tcPr>
          <w:p w:rsidR="003033CE" w:rsidRPr="006A5F89" w:rsidRDefault="001A1074" w:rsidP="006E43FD">
            <w:pPr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Actiepunt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33CE" w:rsidRPr="006A5F89" w:rsidRDefault="006E43FD" w:rsidP="006E43FD">
            <w:pPr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Actie door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33CE" w:rsidRPr="006A5F89" w:rsidRDefault="006E43FD" w:rsidP="006E43FD">
            <w:pPr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Wanneer</w:t>
            </w:r>
          </w:p>
        </w:tc>
      </w:tr>
      <w:tr w:rsidR="006A5F89" w:rsidRPr="006A5F89" w:rsidTr="006E43FD">
        <w:tc>
          <w:tcPr>
            <w:tcW w:w="3510" w:type="dxa"/>
            <w:shd w:val="clear" w:color="auto" w:fill="auto"/>
            <w:vAlign w:val="center"/>
          </w:tcPr>
          <w:p w:rsidR="003033CE" w:rsidRPr="006A5F89" w:rsidRDefault="003033CE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bookmarkStart w:id="25" w:name="vervolgactie"/>
            <w:bookmarkEnd w:id="25"/>
          </w:p>
        </w:tc>
        <w:tc>
          <w:tcPr>
            <w:tcW w:w="3119" w:type="dxa"/>
            <w:shd w:val="clear" w:color="auto" w:fill="auto"/>
            <w:vAlign w:val="center"/>
          </w:tcPr>
          <w:p w:rsidR="003033CE" w:rsidRPr="006A5F89" w:rsidRDefault="003033CE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033CE" w:rsidRPr="006A5F89" w:rsidRDefault="003033CE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1074" w:rsidRPr="006A5F89" w:rsidTr="006E43FD">
        <w:tc>
          <w:tcPr>
            <w:tcW w:w="3510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1074" w:rsidRPr="006A5F89" w:rsidTr="006E43FD">
        <w:tc>
          <w:tcPr>
            <w:tcW w:w="3510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1074" w:rsidRPr="006A5F89" w:rsidTr="006E43FD">
        <w:tc>
          <w:tcPr>
            <w:tcW w:w="3510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1074" w:rsidRPr="006A5F89" w:rsidTr="006E43FD">
        <w:tc>
          <w:tcPr>
            <w:tcW w:w="3510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1074" w:rsidRPr="006A5F89" w:rsidTr="006E43FD">
        <w:tc>
          <w:tcPr>
            <w:tcW w:w="3510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C6B56" w:rsidRPr="006A5F89" w:rsidRDefault="001C6B56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6A5F89" w:rsidRPr="006A5F89" w:rsidTr="006E43FD">
        <w:trPr>
          <w:trHeight w:hRule="exact" w:val="312"/>
        </w:trPr>
        <w:tc>
          <w:tcPr>
            <w:tcW w:w="9039" w:type="dxa"/>
            <w:shd w:val="clear" w:color="auto" w:fill="D9D9D9"/>
            <w:vAlign w:val="center"/>
          </w:tcPr>
          <w:p w:rsidR="00A13A01" w:rsidRPr="006A5F89" w:rsidRDefault="00837BE5" w:rsidP="006E43FD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A5F89">
              <w:rPr>
                <w:rFonts w:asciiTheme="minorHAnsi" w:hAnsiTheme="minorHAnsi"/>
                <w:b/>
                <w:sz w:val="18"/>
                <w:szCs w:val="18"/>
              </w:rPr>
              <w:t xml:space="preserve">Beslissing </w:t>
            </w:r>
            <w:r w:rsidR="00AC056A" w:rsidRPr="00AC056A">
              <w:rPr>
                <w:rFonts w:ascii="Calibri" w:hAnsi="Calibri"/>
                <w:b/>
                <w:sz w:val="18"/>
                <w:szCs w:val="18"/>
              </w:rPr>
              <w:t>Algemeen Bestuur</w:t>
            </w:r>
          </w:p>
        </w:tc>
      </w:tr>
      <w:tr w:rsidR="006A5F89" w:rsidRPr="006A5F89" w:rsidTr="006E43FD">
        <w:trPr>
          <w:trHeight w:hRule="exact" w:val="340"/>
        </w:trPr>
        <w:tc>
          <w:tcPr>
            <w:tcW w:w="9039" w:type="dxa"/>
            <w:vAlign w:val="center"/>
          </w:tcPr>
          <w:p w:rsidR="00A13A01" w:rsidRPr="006A5F89" w:rsidRDefault="00B24B08" w:rsidP="006E43FD">
            <w:pPr>
              <w:tabs>
                <w:tab w:val="left" w:pos="1517"/>
                <w:tab w:val="left" w:pos="18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Datum</w:t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</w:tbl>
    <w:p w:rsidR="00A13A01" w:rsidRPr="006A5F89" w:rsidRDefault="00A13A01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6A5F89" w:rsidRPr="006A5F89" w:rsidTr="006E43FD">
        <w:trPr>
          <w:trHeight w:hRule="exact" w:val="312"/>
        </w:trPr>
        <w:tc>
          <w:tcPr>
            <w:tcW w:w="9039" w:type="dxa"/>
            <w:shd w:val="clear" w:color="auto" w:fill="D9D9D9"/>
            <w:vAlign w:val="center"/>
          </w:tcPr>
          <w:p w:rsidR="00A13A01" w:rsidRPr="006A5F89" w:rsidRDefault="00837BE5" w:rsidP="006E43FD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A5F89">
              <w:rPr>
                <w:rFonts w:asciiTheme="minorHAnsi" w:hAnsiTheme="minorHAnsi"/>
                <w:b/>
                <w:sz w:val="18"/>
                <w:szCs w:val="18"/>
              </w:rPr>
              <w:t xml:space="preserve">Besluit </w:t>
            </w:r>
            <w:r w:rsidR="00AC056A" w:rsidRPr="00AC056A">
              <w:rPr>
                <w:rFonts w:ascii="Calibri" w:hAnsi="Calibri"/>
                <w:b/>
                <w:sz w:val="18"/>
                <w:szCs w:val="18"/>
              </w:rPr>
              <w:t>Algemeen Bestuur</w:t>
            </w:r>
          </w:p>
        </w:tc>
      </w:tr>
      <w:tr w:rsidR="006A5F89" w:rsidRPr="006A5F89" w:rsidTr="006E43FD">
        <w:tc>
          <w:tcPr>
            <w:tcW w:w="9039" w:type="dxa"/>
            <w:shd w:val="clear" w:color="auto" w:fill="auto"/>
            <w:vAlign w:val="center"/>
          </w:tcPr>
          <w:p w:rsidR="00A13A01" w:rsidRPr="006A5F89" w:rsidRDefault="00A13A01" w:rsidP="006E43FD">
            <w:pPr>
              <w:keepNext/>
              <w:keepLines/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13A01" w:rsidRPr="006A5F89" w:rsidRDefault="00A13A01" w:rsidP="004C6C1C">
      <w:pPr>
        <w:keepNext/>
        <w:keepLines/>
        <w:spacing w:line="288" w:lineRule="auto"/>
        <w:rPr>
          <w:rFonts w:asciiTheme="minorHAnsi" w:hAnsiTheme="minorHAnsi"/>
          <w:sz w:val="18"/>
          <w:szCs w:val="18"/>
        </w:rPr>
      </w:pPr>
    </w:p>
    <w:p w:rsidR="00A13A01" w:rsidRPr="006A5F89" w:rsidRDefault="00A13A01" w:rsidP="004C6C1C">
      <w:pPr>
        <w:keepNext/>
        <w:keepLines/>
        <w:spacing w:line="288" w:lineRule="auto"/>
        <w:rPr>
          <w:rFonts w:asciiTheme="minorHAnsi" w:hAnsiTheme="minorHAnsi"/>
          <w:sz w:val="18"/>
          <w:szCs w:val="18"/>
        </w:rPr>
      </w:pPr>
    </w:p>
    <w:p w:rsidR="00A13A01" w:rsidRPr="006A5F89" w:rsidRDefault="00A13A01" w:rsidP="004C6C1C">
      <w:pPr>
        <w:keepNext/>
        <w:keepLines/>
        <w:spacing w:line="288" w:lineRule="auto"/>
        <w:rPr>
          <w:rFonts w:asciiTheme="minorHAnsi" w:hAnsiTheme="minorHAnsi"/>
          <w:sz w:val="18"/>
          <w:szCs w:val="18"/>
        </w:rPr>
      </w:pPr>
    </w:p>
    <w:p w:rsidR="007D0661" w:rsidRPr="006A5F89" w:rsidRDefault="007D0661" w:rsidP="004C6C1C">
      <w:pPr>
        <w:spacing w:line="288" w:lineRule="auto"/>
        <w:rPr>
          <w:rFonts w:asciiTheme="minorHAnsi" w:hAnsiTheme="minorHAnsi"/>
          <w:sz w:val="18"/>
          <w:szCs w:val="18"/>
          <w:u w:val="words"/>
        </w:rPr>
      </w:pPr>
    </w:p>
    <w:sectPr w:rsidR="007D0661" w:rsidRPr="006A5F89" w:rsidSect="00A82999">
      <w:headerReference w:type="default" r:id="rId8"/>
      <w:footerReference w:type="default" r:id="rId9"/>
      <w:headerReference w:type="first" r:id="rId10"/>
      <w:type w:val="continuous"/>
      <w:pgSz w:w="11906" w:h="16838" w:code="9"/>
      <w:pgMar w:top="1304" w:right="1247" w:bottom="1559" w:left="1701" w:header="709" w:footer="709" w:gutter="0"/>
      <w:paperSrc w:first="15" w:other="15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BA" w:rsidRDefault="00A16ABA">
      <w:r>
        <w:separator/>
      </w:r>
    </w:p>
  </w:endnote>
  <w:endnote w:type="continuationSeparator" w:id="0">
    <w:p w:rsidR="00A16ABA" w:rsidRDefault="00A1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(TT)">
    <w:altName w:val="Interstate-Regula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BA" w:rsidRDefault="00A16ABA" w:rsidP="006A5F89">
    <w:pPr>
      <w:pStyle w:val="Voettekst"/>
      <w:jc w:val="center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EE25B2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EE25B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A16ABA" w:rsidRPr="006A5F89" w:rsidRDefault="00A16ABA" w:rsidP="006A5F8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BA" w:rsidRDefault="00A16ABA">
      <w:r>
        <w:separator/>
      </w:r>
    </w:p>
  </w:footnote>
  <w:footnote w:type="continuationSeparator" w:id="0">
    <w:p w:rsidR="00A16ABA" w:rsidRDefault="00A16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BA" w:rsidRDefault="00EE25B2" w:rsidP="006A5F89">
    <w:pPr>
      <w:ind w:left="-142"/>
      <w:rPr>
        <w:rFonts w:ascii="Calibri" w:hAnsi="Calibri"/>
        <w:b/>
        <w:color w:val="FF0000"/>
        <w:sz w:val="36"/>
        <w:szCs w:val="36"/>
        <w:lang w:val="en-US"/>
      </w:rPr>
    </w:pPr>
    <w:r>
      <w:rPr>
        <w:noProof/>
        <w:sz w:val="14"/>
        <w:szCs w:val="14"/>
      </w:rPr>
      <w:pict>
        <v:shape id="_x0000_s2059" style="position:absolute;left:0;text-align:left;margin-left:331.4pt;margin-top:-18.45pt;width:128.7pt;height:54.7pt;z-index:251659264" coordsize="21600,21600" o:spt="100" adj="0,,0" path="" strokeweight="1pt">
          <v:stroke joinstyle="round"/>
          <v:imagedata r:id="rId1" o:title=""/>
          <v:formulas/>
          <v:path o:connecttype="segments"/>
        </v:shape>
      </w:pict>
    </w:r>
    <w:r w:rsidR="00A16ABA">
      <w:rPr>
        <w:rFonts w:ascii="Calibri" w:hAnsi="Calibri"/>
        <w:b/>
        <w:color w:val="FF0000"/>
        <w:sz w:val="36"/>
        <w:szCs w:val="36"/>
        <w:lang w:val="en-US"/>
      </w:rPr>
      <w:t xml:space="preserve">Voorstel aan </w:t>
    </w:r>
    <w:r w:rsidR="00574BC2">
      <w:rPr>
        <w:rFonts w:ascii="Calibri" w:hAnsi="Calibri"/>
        <w:b/>
        <w:color w:val="FF0000"/>
        <w:sz w:val="36"/>
        <w:szCs w:val="36"/>
        <w:lang w:val="en-US"/>
      </w:rPr>
      <w:t>AB</w:t>
    </w:r>
  </w:p>
  <w:p w:rsidR="00A16ABA" w:rsidRPr="00BC60F3" w:rsidRDefault="00A16ABA" w:rsidP="006A5F89">
    <w:pPr>
      <w:ind w:left="-142"/>
      <w:rPr>
        <w:rFonts w:ascii="Calibri" w:hAnsi="Calibri"/>
        <w:b/>
        <w:color w:val="FF0000"/>
        <w:sz w:val="36"/>
        <w:szCs w:val="36"/>
        <w:lang w:val="en-US"/>
      </w:rPr>
    </w:pPr>
  </w:p>
  <w:p w:rsidR="00A16ABA" w:rsidRPr="004C6C1C" w:rsidRDefault="00A16ABA" w:rsidP="0071553B">
    <w:pPr>
      <w:pStyle w:val="Koptekst"/>
      <w:rPr>
        <w:rFonts w:ascii="Trebuchet MS" w:hAnsi="Trebuchet MS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BA" w:rsidRDefault="00A16ABA" w:rsidP="004C6C1C">
    <w:pPr>
      <w:spacing w:after="40"/>
    </w:pPr>
  </w:p>
  <w:p w:rsidR="00A16ABA" w:rsidRPr="00BC60F3" w:rsidRDefault="00EE25B2" w:rsidP="00A82999">
    <w:pPr>
      <w:ind w:left="-142"/>
      <w:rPr>
        <w:rFonts w:ascii="Calibri" w:hAnsi="Calibri"/>
        <w:b/>
        <w:color w:val="FF0000"/>
        <w:sz w:val="36"/>
        <w:szCs w:val="36"/>
        <w:lang w:val="en-US"/>
      </w:rPr>
    </w:pPr>
    <w:r>
      <w:rPr>
        <w:noProof/>
        <w:sz w:val="14"/>
        <w:szCs w:val="14"/>
      </w:rPr>
      <w:pict>
        <v:shape id="_x0000_s2060" style="position:absolute;left:0;text-align:left;margin-left:331.4pt;margin-top:-18.45pt;width:128.7pt;height:54.7pt;z-index:251661312" coordsize="21600,21600" o:spt="100" adj="0,,0" path="" strokeweight="1pt">
          <v:stroke joinstyle="round"/>
          <v:imagedata r:id="rId1" o:title=""/>
          <v:formulas/>
          <v:path o:connecttype="segments"/>
        </v:shape>
      </w:pict>
    </w:r>
    <w:r w:rsidR="00A16ABA">
      <w:rPr>
        <w:rFonts w:ascii="Calibri" w:hAnsi="Calibri"/>
        <w:b/>
        <w:color w:val="FF0000"/>
        <w:sz w:val="36"/>
        <w:szCs w:val="36"/>
        <w:lang w:val="en-US"/>
      </w:rPr>
      <w:t>Projectopdracht</w:t>
    </w:r>
  </w:p>
  <w:p w:rsidR="00A16ABA" w:rsidRDefault="00A16ABA" w:rsidP="00EC3A6C">
    <w:pPr>
      <w:spacing w:after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10268_"/>
      </v:shape>
    </w:pict>
  </w:numPicBullet>
  <w:abstractNum w:abstractNumId="0">
    <w:nsid w:val="0E3A6BD2"/>
    <w:multiLevelType w:val="multilevel"/>
    <w:tmpl w:val="3E9EA8F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4C2929"/>
    <w:multiLevelType w:val="hybridMultilevel"/>
    <w:tmpl w:val="AE72E614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0A3453"/>
    <w:multiLevelType w:val="hybridMultilevel"/>
    <w:tmpl w:val="34843686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3AB1513"/>
    <w:multiLevelType w:val="hybridMultilevel"/>
    <w:tmpl w:val="3E9EA8F0"/>
    <w:lvl w:ilvl="0" w:tplc="9ED620E2">
      <w:start w:val="1"/>
      <w:numFmt w:val="bullet"/>
      <w:lvlText w:val=""/>
      <w:lvlPicBulletId w:val="0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F89"/>
    <w:rsid w:val="00004CA2"/>
    <w:rsid w:val="00033610"/>
    <w:rsid w:val="00041126"/>
    <w:rsid w:val="00066FBE"/>
    <w:rsid w:val="00067361"/>
    <w:rsid w:val="00067CDE"/>
    <w:rsid w:val="00070C51"/>
    <w:rsid w:val="000808A7"/>
    <w:rsid w:val="00090902"/>
    <w:rsid w:val="000E0E79"/>
    <w:rsid w:val="00101D90"/>
    <w:rsid w:val="00112728"/>
    <w:rsid w:val="00125F3D"/>
    <w:rsid w:val="00150B8D"/>
    <w:rsid w:val="0016500F"/>
    <w:rsid w:val="0017326B"/>
    <w:rsid w:val="00174110"/>
    <w:rsid w:val="0018730D"/>
    <w:rsid w:val="00192A1F"/>
    <w:rsid w:val="001A1074"/>
    <w:rsid w:val="001B126A"/>
    <w:rsid w:val="001B3D08"/>
    <w:rsid w:val="001C5728"/>
    <w:rsid w:val="001C6B56"/>
    <w:rsid w:val="001D1BA4"/>
    <w:rsid w:val="001D6CFC"/>
    <w:rsid w:val="001F3851"/>
    <w:rsid w:val="001F631C"/>
    <w:rsid w:val="001F6AAD"/>
    <w:rsid w:val="001F7DBE"/>
    <w:rsid w:val="002167A6"/>
    <w:rsid w:val="00240679"/>
    <w:rsid w:val="0025306B"/>
    <w:rsid w:val="002567FC"/>
    <w:rsid w:val="0026010A"/>
    <w:rsid w:val="002B1886"/>
    <w:rsid w:val="002C0A55"/>
    <w:rsid w:val="002C3BAF"/>
    <w:rsid w:val="002D3853"/>
    <w:rsid w:val="002D65A5"/>
    <w:rsid w:val="003019E9"/>
    <w:rsid w:val="003033CE"/>
    <w:rsid w:val="00303B2B"/>
    <w:rsid w:val="00336A4F"/>
    <w:rsid w:val="003965CD"/>
    <w:rsid w:val="003A0560"/>
    <w:rsid w:val="003C2C7C"/>
    <w:rsid w:val="003E305A"/>
    <w:rsid w:val="003F1021"/>
    <w:rsid w:val="00427CBE"/>
    <w:rsid w:val="004414CC"/>
    <w:rsid w:val="004625F4"/>
    <w:rsid w:val="004765A2"/>
    <w:rsid w:val="004A10D6"/>
    <w:rsid w:val="004A499B"/>
    <w:rsid w:val="004B07B7"/>
    <w:rsid w:val="004C6C1C"/>
    <w:rsid w:val="004D7304"/>
    <w:rsid w:val="00501D1A"/>
    <w:rsid w:val="00506409"/>
    <w:rsid w:val="00513B2B"/>
    <w:rsid w:val="005145DF"/>
    <w:rsid w:val="005155C6"/>
    <w:rsid w:val="00542A71"/>
    <w:rsid w:val="00547040"/>
    <w:rsid w:val="0055220A"/>
    <w:rsid w:val="005658A1"/>
    <w:rsid w:val="00574BC2"/>
    <w:rsid w:val="005821E2"/>
    <w:rsid w:val="00585115"/>
    <w:rsid w:val="00585CF9"/>
    <w:rsid w:val="00587947"/>
    <w:rsid w:val="005A578B"/>
    <w:rsid w:val="005A689D"/>
    <w:rsid w:val="005B2946"/>
    <w:rsid w:val="005E4B8B"/>
    <w:rsid w:val="006024D9"/>
    <w:rsid w:val="00602FF0"/>
    <w:rsid w:val="00640990"/>
    <w:rsid w:val="0064671B"/>
    <w:rsid w:val="00687FB6"/>
    <w:rsid w:val="006A34C0"/>
    <w:rsid w:val="006A5F89"/>
    <w:rsid w:val="006B5D09"/>
    <w:rsid w:val="006E0F3C"/>
    <w:rsid w:val="006E43FD"/>
    <w:rsid w:val="006E44A2"/>
    <w:rsid w:val="006E47B4"/>
    <w:rsid w:val="006E611A"/>
    <w:rsid w:val="006E7F06"/>
    <w:rsid w:val="006F59FD"/>
    <w:rsid w:val="0071279D"/>
    <w:rsid w:val="0071553B"/>
    <w:rsid w:val="00723D73"/>
    <w:rsid w:val="00731BCE"/>
    <w:rsid w:val="0074159E"/>
    <w:rsid w:val="0074736C"/>
    <w:rsid w:val="0075552E"/>
    <w:rsid w:val="0075668B"/>
    <w:rsid w:val="00770D2C"/>
    <w:rsid w:val="0077674A"/>
    <w:rsid w:val="00791B47"/>
    <w:rsid w:val="007932F0"/>
    <w:rsid w:val="007945AD"/>
    <w:rsid w:val="007B3097"/>
    <w:rsid w:val="007B6A52"/>
    <w:rsid w:val="007C35ED"/>
    <w:rsid w:val="007C3ACC"/>
    <w:rsid w:val="007C7E11"/>
    <w:rsid w:val="007D0661"/>
    <w:rsid w:val="007D3555"/>
    <w:rsid w:val="007D6144"/>
    <w:rsid w:val="007E2228"/>
    <w:rsid w:val="00837BE5"/>
    <w:rsid w:val="00853513"/>
    <w:rsid w:val="008A366D"/>
    <w:rsid w:val="008A7A75"/>
    <w:rsid w:val="008C05C2"/>
    <w:rsid w:val="008D5B38"/>
    <w:rsid w:val="0092160D"/>
    <w:rsid w:val="00944951"/>
    <w:rsid w:val="0095228E"/>
    <w:rsid w:val="00964EA9"/>
    <w:rsid w:val="00987A65"/>
    <w:rsid w:val="0099161E"/>
    <w:rsid w:val="00993E05"/>
    <w:rsid w:val="00997FEF"/>
    <w:rsid w:val="009A0123"/>
    <w:rsid w:val="009A3658"/>
    <w:rsid w:val="009A645D"/>
    <w:rsid w:val="009D3D82"/>
    <w:rsid w:val="009D6066"/>
    <w:rsid w:val="00A1146B"/>
    <w:rsid w:val="00A12B42"/>
    <w:rsid w:val="00A13A01"/>
    <w:rsid w:val="00A1546C"/>
    <w:rsid w:val="00A16ABA"/>
    <w:rsid w:val="00A2040F"/>
    <w:rsid w:val="00A43982"/>
    <w:rsid w:val="00A53D35"/>
    <w:rsid w:val="00A56DFF"/>
    <w:rsid w:val="00A72ADC"/>
    <w:rsid w:val="00A74F93"/>
    <w:rsid w:val="00A82999"/>
    <w:rsid w:val="00A8460C"/>
    <w:rsid w:val="00A9062D"/>
    <w:rsid w:val="00A92B90"/>
    <w:rsid w:val="00A93C66"/>
    <w:rsid w:val="00A948AD"/>
    <w:rsid w:val="00AA066C"/>
    <w:rsid w:val="00AC056A"/>
    <w:rsid w:val="00AF2893"/>
    <w:rsid w:val="00B03550"/>
    <w:rsid w:val="00B24B08"/>
    <w:rsid w:val="00B25403"/>
    <w:rsid w:val="00B3191C"/>
    <w:rsid w:val="00B330A5"/>
    <w:rsid w:val="00B348C3"/>
    <w:rsid w:val="00B53BDF"/>
    <w:rsid w:val="00B81730"/>
    <w:rsid w:val="00B81D3C"/>
    <w:rsid w:val="00B834AF"/>
    <w:rsid w:val="00B87A29"/>
    <w:rsid w:val="00B87C10"/>
    <w:rsid w:val="00B907BD"/>
    <w:rsid w:val="00B964DC"/>
    <w:rsid w:val="00BC212D"/>
    <w:rsid w:val="00BD2F60"/>
    <w:rsid w:val="00BD7640"/>
    <w:rsid w:val="00C02EA9"/>
    <w:rsid w:val="00C046C7"/>
    <w:rsid w:val="00C07AAC"/>
    <w:rsid w:val="00C22185"/>
    <w:rsid w:val="00C412CD"/>
    <w:rsid w:val="00C5264D"/>
    <w:rsid w:val="00C53236"/>
    <w:rsid w:val="00C74533"/>
    <w:rsid w:val="00C85183"/>
    <w:rsid w:val="00C85C61"/>
    <w:rsid w:val="00C956C0"/>
    <w:rsid w:val="00C96F6B"/>
    <w:rsid w:val="00CA6DB5"/>
    <w:rsid w:val="00CC46E9"/>
    <w:rsid w:val="00CD088E"/>
    <w:rsid w:val="00CE5090"/>
    <w:rsid w:val="00D0002D"/>
    <w:rsid w:val="00D03D6D"/>
    <w:rsid w:val="00D06BA1"/>
    <w:rsid w:val="00D22CD3"/>
    <w:rsid w:val="00D63FFF"/>
    <w:rsid w:val="00D66C9C"/>
    <w:rsid w:val="00D8101C"/>
    <w:rsid w:val="00D83EBA"/>
    <w:rsid w:val="00DB3603"/>
    <w:rsid w:val="00DC0583"/>
    <w:rsid w:val="00DC0B27"/>
    <w:rsid w:val="00DC474D"/>
    <w:rsid w:val="00DD7151"/>
    <w:rsid w:val="00DF77D6"/>
    <w:rsid w:val="00E316B9"/>
    <w:rsid w:val="00E31D87"/>
    <w:rsid w:val="00E36B07"/>
    <w:rsid w:val="00E63E15"/>
    <w:rsid w:val="00EC3A6C"/>
    <w:rsid w:val="00EC4939"/>
    <w:rsid w:val="00EC64C2"/>
    <w:rsid w:val="00EE25B2"/>
    <w:rsid w:val="00EF57C1"/>
    <w:rsid w:val="00F13BCD"/>
    <w:rsid w:val="00F17BC7"/>
    <w:rsid w:val="00F34E9A"/>
    <w:rsid w:val="00F35944"/>
    <w:rsid w:val="00F57903"/>
    <w:rsid w:val="00F60476"/>
    <w:rsid w:val="00F62641"/>
    <w:rsid w:val="00F64D45"/>
    <w:rsid w:val="00F72A40"/>
    <w:rsid w:val="00FC714A"/>
    <w:rsid w:val="00FE12AC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 w:val="19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table" w:styleId="Tabelraster">
    <w:name w:val="Table Grid"/>
    <w:basedOn w:val="Standaardtabel"/>
    <w:rsid w:val="003A0560"/>
    <w:pPr>
      <w:spacing w:line="27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print">
    <w:name w:val="Inprint"/>
    <w:basedOn w:val="Standaard"/>
    <w:rsid w:val="003A0560"/>
    <w:pPr>
      <w:spacing w:line="220" w:lineRule="atLeast"/>
    </w:pPr>
    <w:rPr>
      <w:rFonts w:cs="Verdana (TT)"/>
      <w:noProof/>
      <w:sz w:val="16"/>
      <w:szCs w:val="16"/>
    </w:rPr>
  </w:style>
  <w:style w:type="paragraph" w:styleId="Koptekst">
    <w:name w:val="header"/>
    <w:basedOn w:val="Standaard"/>
    <w:rsid w:val="00640990"/>
    <w:pPr>
      <w:tabs>
        <w:tab w:val="center" w:pos="4536"/>
        <w:tab w:val="right" w:pos="9072"/>
      </w:tabs>
    </w:pPr>
  </w:style>
  <w:style w:type="paragraph" w:customStyle="1" w:styleId="inprintkleinVerd811">
    <w:name w:val="inprint klein Verd 8/11"/>
    <w:basedOn w:val="Standaard"/>
    <w:rsid w:val="00640990"/>
    <w:pPr>
      <w:tabs>
        <w:tab w:val="left" w:pos="1780"/>
      </w:tabs>
      <w:autoSpaceDE w:val="0"/>
      <w:autoSpaceDN w:val="0"/>
      <w:adjustRightInd w:val="0"/>
      <w:spacing w:line="220" w:lineRule="atLeast"/>
    </w:pPr>
    <w:rPr>
      <w:rFonts w:ascii="Verdana (TT)" w:hAnsi="Verdana (TT)" w:cs="Verdana (TT)"/>
      <w:color w:val="000000"/>
      <w:spacing w:val="12"/>
      <w:sz w:val="16"/>
      <w:szCs w:val="16"/>
      <w:lang w:val="en-US"/>
    </w:rPr>
  </w:style>
  <w:style w:type="table" w:customStyle="1" w:styleId="Tabelheader">
    <w:name w:val="Tabel header"/>
    <w:basedOn w:val="Standaardtabel"/>
    <w:rsid w:val="00A13A01"/>
    <w:rPr>
      <w:rFonts w:ascii="Georgia" w:hAnsi="Georgia"/>
      <w:sz w:val="3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0" w:afterAutospacing="0" w:line="240" w:lineRule="auto"/>
        <w:ind w:leftChars="0" w:left="85" w:rightChars="0" w:right="0"/>
        <w:contextualSpacing w:val="0"/>
      </w:pPr>
      <w:rPr>
        <w:rFonts w:ascii="Ebrima" w:hAnsi="Ebrima"/>
        <w:b w:val="0"/>
        <w:sz w:val="32"/>
      </w:rPr>
    </w:tblStylePr>
    <w:tblStylePr w:type="firstCol">
      <w:pPr>
        <w:jc w:val="left"/>
      </w:pPr>
      <w:tblPr/>
      <w:tcPr>
        <w:vAlign w:val="bottom"/>
      </w:tcPr>
    </w:tblStylePr>
    <w:tblStylePr w:type="lastCol">
      <w:pPr>
        <w:jc w:val="right"/>
      </w:pPr>
    </w:tblStylePr>
  </w:style>
  <w:style w:type="paragraph" w:styleId="Titel">
    <w:name w:val="Title"/>
    <w:basedOn w:val="Standaard"/>
    <w:qFormat/>
    <w:rsid w:val="00A13A01"/>
    <w:pPr>
      <w:spacing w:line="360" w:lineRule="atLeast"/>
    </w:pPr>
    <w:rPr>
      <w:rFonts w:ascii="Georgia" w:hAnsi="Georgia" w:cs="Arial"/>
      <w:bCs/>
      <w:kern w:val="28"/>
      <w:sz w:val="32"/>
      <w:szCs w:val="32"/>
    </w:rPr>
  </w:style>
  <w:style w:type="paragraph" w:styleId="Ballontekst">
    <w:name w:val="Balloon Text"/>
    <w:basedOn w:val="Standaard"/>
    <w:link w:val="BallontekstChar"/>
    <w:rsid w:val="00A16A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16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ISD\office%20bestanden\Standaard%20Sjablonen\MT-voorste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MT-voorstel</Template>
  <TotalTime>11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Voorstel</vt:lpstr>
    </vt:vector>
  </TitlesOfParts>
  <Company>Informatica Drenthe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Voorstel</dc:title>
  <dc:creator>Jan Wiersema</dc:creator>
  <cp:lastModifiedBy>Jan Wiersema</cp:lastModifiedBy>
  <cp:revision>6</cp:revision>
  <cp:lastPrinted>2017-01-04T16:12:00Z</cp:lastPrinted>
  <dcterms:created xsi:type="dcterms:W3CDTF">2017-01-05T11:40:00Z</dcterms:created>
  <dcterms:modified xsi:type="dcterms:W3CDTF">2017-01-05T11:54:00Z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15/12/97</vt:lpwstr>
  </property>
</Properties>
</file>