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1" w:rsidRPr="00A97072" w:rsidRDefault="00A97072" w:rsidP="00266EA9">
      <w:pPr>
        <w:tabs>
          <w:tab w:val="left" w:pos="2880"/>
          <w:tab w:val="right" w:pos="7740"/>
        </w:tabs>
        <w:rPr>
          <w:rFonts w:ascii="Calibri" w:hAnsi="Calibri"/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438.3pt;margin-top:-82.8pt;width:57pt;height:14.1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 filled="f" stroked="f">
            <v:textbox style="mso-next-textbox:#Tekstvak 2;mso-fit-shape-to-text:t">
              <w:txbxContent>
                <w:p w:rsidR="002F6BCC" w:rsidRDefault="009B5B10">
                  <w:proofErr w:type="spellStart"/>
                  <w:r>
                    <w:rPr>
                      <w:rFonts w:ascii="Trebuchet MS" w:hAnsi="Trebuchet MS"/>
                      <w:color w:val="A6A6A6"/>
                      <w:sz w:val="12"/>
                      <w:szCs w:val="12"/>
                    </w:rPr>
                    <w:t>wpf</w:t>
                  </w:r>
                  <w:proofErr w:type="spellEnd"/>
                  <w:r w:rsidR="002F6BCC" w:rsidRPr="00D21B63">
                    <w:rPr>
                      <w:rFonts w:ascii="Trebuchet MS" w:hAnsi="Trebuchet MS"/>
                      <w:color w:val="A6A6A6"/>
                      <w:sz w:val="12"/>
                      <w:szCs w:val="12"/>
                    </w:rPr>
                    <w:t xml:space="preserve"> </w:t>
                  </w:r>
                  <w:r w:rsidR="00EF38FA">
                    <w:rPr>
                      <w:rFonts w:ascii="Trebuchet MS" w:hAnsi="Trebuchet MS"/>
                      <w:color w:val="A6A6A6"/>
                      <w:sz w:val="12"/>
                      <w:szCs w:val="12"/>
                    </w:rPr>
                    <w:t>feb</w:t>
                  </w:r>
                  <w:r w:rsidR="00204C3A">
                    <w:rPr>
                      <w:rFonts w:ascii="Trebuchet MS" w:hAnsi="Trebuchet MS"/>
                      <w:color w:val="A6A6A6"/>
                      <w:sz w:val="12"/>
                      <w:szCs w:val="12"/>
                    </w:rPr>
                    <w:t xml:space="preserve"> </w:t>
                  </w:r>
                  <w:r w:rsidR="00270E9D">
                    <w:rPr>
                      <w:rFonts w:ascii="Trebuchet MS" w:hAnsi="Trebuchet MS"/>
                      <w:color w:val="A6A6A6"/>
                      <w:sz w:val="12"/>
                      <w:szCs w:val="12"/>
                    </w:rPr>
                    <w:t>201</w:t>
                  </w:r>
                  <w:r>
                    <w:rPr>
                      <w:rFonts w:ascii="Trebuchet MS" w:hAnsi="Trebuchet MS"/>
                      <w:color w:val="A6A6A6"/>
                      <w:sz w:val="12"/>
                      <w:szCs w:val="12"/>
                    </w:rPr>
                    <w:t>7</w:t>
                  </w:r>
                </w:p>
              </w:txbxContent>
            </v:textbox>
          </v:shape>
        </w:pict>
      </w:r>
      <w:r w:rsidR="00EA70F1" w:rsidRPr="00A97072">
        <w:rPr>
          <w:rFonts w:ascii="Calibri" w:hAnsi="Calibri"/>
          <w:sz w:val="22"/>
          <w:szCs w:val="22"/>
        </w:rPr>
        <w:t>Naam klant</w:t>
      </w:r>
      <w:r w:rsidR="00EA70F1" w:rsidRPr="00A97072">
        <w:rPr>
          <w:rFonts w:ascii="Calibri" w:hAnsi="Calibri"/>
          <w:sz w:val="22"/>
          <w:szCs w:val="22"/>
        </w:rPr>
        <w:tab/>
      </w:r>
      <w:r w:rsidR="00EA70F1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A70F1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EA70F1" w:rsidRPr="00A97072">
        <w:rPr>
          <w:rFonts w:ascii="Calibri" w:hAnsi="Calibri"/>
          <w:sz w:val="22"/>
          <w:szCs w:val="22"/>
          <w:u w:val="dotted"/>
        </w:rPr>
      </w:r>
      <w:r w:rsidR="00EA70F1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EA70F1" w:rsidRPr="00A97072">
        <w:rPr>
          <w:rFonts w:ascii="Calibri" w:hAnsi="Calibri"/>
          <w:sz w:val="22"/>
          <w:szCs w:val="22"/>
          <w:u w:val="dotted"/>
        </w:rPr>
        <w:fldChar w:fldCharType="end"/>
      </w:r>
      <w:r w:rsidR="00EA70F1" w:rsidRPr="00A97072">
        <w:rPr>
          <w:rFonts w:ascii="Calibri" w:hAnsi="Calibri"/>
          <w:sz w:val="22"/>
          <w:szCs w:val="22"/>
          <w:u w:val="dotted"/>
        </w:rPr>
        <w:tab/>
      </w:r>
    </w:p>
    <w:p w:rsidR="00EA70F1" w:rsidRPr="00A97072" w:rsidRDefault="00EA70F1" w:rsidP="003C0C3D">
      <w:pPr>
        <w:tabs>
          <w:tab w:val="left" w:pos="2880"/>
          <w:tab w:val="right" w:pos="5103"/>
          <w:tab w:val="left" w:pos="5670"/>
          <w:tab w:val="left" w:pos="7380"/>
          <w:tab w:val="right" w:pos="936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>Burgerservicenummer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  <w:r w:rsidR="00A3230F" w:rsidRPr="00A97072">
        <w:rPr>
          <w:rFonts w:ascii="Calibri" w:hAnsi="Calibri"/>
          <w:sz w:val="22"/>
          <w:szCs w:val="22"/>
        </w:rPr>
        <w:tab/>
        <w:t>Clientnummer</w:t>
      </w:r>
      <w:r w:rsidR="00A3230F" w:rsidRPr="00A97072">
        <w:rPr>
          <w:rFonts w:ascii="Calibri" w:hAnsi="Calibri"/>
          <w:sz w:val="22"/>
          <w:szCs w:val="22"/>
        </w:rPr>
        <w:tab/>
      </w:r>
      <w:r w:rsidR="00737080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37080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737080" w:rsidRPr="00A97072">
        <w:rPr>
          <w:rFonts w:ascii="Calibri" w:hAnsi="Calibri"/>
          <w:sz w:val="22"/>
          <w:szCs w:val="22"/>
          <w:u w:val="dotted"/>
        </w:rPr>
      </w:r>
      <w:r w:rsidR="00737080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737080" w:rsidRPr="00A97072">
        <w:rPr>
          <w:rFonts w:ascii="Calibri" w:hAnsi="Calibri"/>
          <w:sz w:val="22"/>
          <w:szCs w:val="22"/>
          <w:u w:val="dotted"/>
        </w:rPr>
        <w:fldChar w:fldCharType="end"/>
      </w:r>
      <w:r w:rsidR="00A3230F" w:rsidRPr="00A97072">
        <w:rPr>
          <w:rFonts w:ascii="Calibri" w:hAnsi="Calibri"/>
          <w:sz w:val="22"/>
          <w:szCs w:val="22"/>
          <w:u w:val="dotted"/>
        </w:rPr>
        <w:tab/>
      </w:r>
    </w:p>
    <w:p w:rsidR="007A1544" w:rsidRPr="00A97072" w:rsidRDefault="007A1544" w:rsidP="003C0C3D">
      <w:pPr>
        <w:tabs>
          <w:tab w:val="left" w:pos="2880"/>
          <w:tab w:val="right" w:pos="5103"/>
          <w:tab w:val="left" w:pos="5670"/>
          <w:tab w:val="left" w:pos="7380"/>
          <w:tab w:val="right" w:pos="936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>Telefoonnummer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  <w:r w:rsidRPr="00A97072">
        <w:rPr>
          <w:rFonts w:ascii="Calibri" w:hAnsi="Calibri"/>
          <w:sz w:val="22"/>
          <w:szCs w:val="22"/>
        </w:rPr>
        <w:tab/>
        <w:t>Geboortedatum</w:t>
      </w:r>
      <w:r w:rsidRPr="00A97072">
        <w:rPr>
          <w:rFonts w:ascii="Calibri" w:hAnsi="Calibri"/>
          <w:sz w:val="22"/>
          <w:szCs w:val="22"/>
        </w:rPr>
        <w:tab/>
      </w:r>
      <w:r w:rsidR="00737080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37080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737080" w:rsidRPr="00A97072">
        <w:rPr>
          <w:rFonts w:ascii="Calibri" w:hAnsi="Calibri"/>
          <w:sz w:val="22"/>
          <w:szCs w:val="22"/>
          <w:u w:val="dotted"/>
        </w:rPr>
      </w:r>
      <w:r w:rsidR="00737080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737080"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EA70F1" w:rsidRPr="00A97072" w:rsidRDefault="00073C7C" w:rsidP="003C0C3D">
      <w:pPr>
        <w:tabs>
          <w:tab w:val="left" w:pos="2880"/>
          <w:tab w:val="right" w:pos="936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dotted"/>
        </w:rPr>
      </w:pPr>
      <w:proofErr w:type="spellStart"/>
      <w:r w:rsidRPr="00A97072">
        <w:rPr>
          <w:rFonts w:ascii="Calibri" w:hAnsi="Calibri"/>
          <w:sz w:val="22"/>
          <w:szCs w:val="22"/>
        </w:rPr>
        <w:t>Bel</w:t>
      </w:r>
      <w:r w:rsidR="00EA70F1" w:rsidRPr="00A97072">
        <w:rPr>
          <w:rFonts w:ascii="Calibri" w:hAnsi="Calibri"/>
          <w:sz w:val="22"/>
          <w:szCs w:val="22"/>
        </w:rPr>
        <w:t>datum</w:t>
      </w:r>
      <w:proofErr w:type="spellEnd"/>
      <w:r w:rsidR="00EA70F1" w:rsidRPr="00A97072">
        <w:rPr>
          <w:rFonts w:ascii="Calibri" w:hAnsi="Calibri"/>
          <w:sz w:val="22"/>
          <w:szCs w:val="22"/>
        </w:rPr>
        <w:tab/>
      </w:r>
      <w:r w:rsidR="00EA70F1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A70F1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EA70F1" w:rsidRPr="00A97072">
        <w:rPr>
          <w:rFonts w:ascii="Calibri" w:hAnsi="Calibri"/>
          <w:sz w:val="22"/>
          <w:szCs w:val="22"/>
          <w:u w:val="dotted"/>
        </w:rPr>
      </w:r>
      <w:r w:rsidR="00EA70F1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EA70F1" w:rsidRPr="00A97072">
        <w:rPr>
          <w:rFonts w:ascii="Calibri" w:hAnsi="Calibri"/>
          <w:sz w:val="22"/>
          <w:szCs w:val="22"/>
          <w:u w:val="dotted"/>
        </w:rPr>
        <w:fldChar w:fldCharType="end"/>
      </w:r>
      <w:r w:rsidR="00EA70F1" w:rsidRPr="00A97072">
        <w:rPr>
          <w:rFonts w:ascii="Calibri" w:hAnsi="Calibri"/>
          <w:sz w:val="22"/>
          <w:szCs w:val="22"/>
          <w:u w:val="dotted"/>
        </w:rPr>
        <w:tab/>
      </w:r>
    </w:p>
    <w:p w:rsidR="009F6916" w:rsidRPr="00A97072" w:rsidRDefault="009F6916" w:rsidP="003C0C3D">
      <w:pPr>
        <w:tabs>
          <w:tab w:val="left" w:pos="2880"/>
          <w:tab w:val="right" w:pos="936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>Reden aanvraag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6C34B7" w:rsidRPr="00A97072" w:rsidRDefault="006C34B7" w:rsidP="003C0C3D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:rsidR="003C0C3D" w:rsidRPr="00A97072" w:rsidRDefault="003C0C3D" w:rsidP="003C0C3D">
      <w:pPr>
        <w:rPr>
          <w:rFonts w:ascii="Calibri" w:hAnsi="Calibri"/>
          <w:sz w:val="22"/>
          <w:szCs w:val="22"/>
        </w:rPr>
      </w:pPr>
    </w:p>
    <w:p w:rsidR="006C34B7" w:rsidRPr="00A97072" w:rsidRDefault="006C34B7" w:rsidP="00F97741">
      <w:pPr>
        <w:tabs>
          <w:tab w:val="left" w:pos="2880"/>
          <w:tab w:val="left" w:pos="3240"/>
          <w:tab w:val="left" w:pos="5760"/>
        </w:tabs>
        <w:rPr>
          <w:rFonts w:ascii="Calibri" w:hAnsi="Calibri"/>
          <w:sz w:val="22"/>
          <w:szCs w:val="22"/>
        </w:rPr>
      </w:pPr>
      <w:proofErr w:type="spellStart"/>
      <w:r w:rsidRPr="00A97072">
        <w:rPr>
          <w:rFonts w:ascii="Calibri" w:hAnsi="Calibri"/>
          <w:sz w:val="22"/>
          <w:szCs w:val="22"/>
        </w:rPr>
        <w:t>Suwi</w:t>
      </w:r>
      <w:proofErr w:type="spellEnd"/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2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0"/>
      <w:r w:rsidRPr="00A97072">
        <w:rPr>
          <w:rFonts w:ascii="Calibri" w:hAnsi="Calibri"/>
          <w:sz w:val="22"/>
          <w:szCs w:val="22"/>
        </w:rPr>
        <w:tab/>
        <w:t>medebewoners</w:t>
      </w:r>
      <w:r w:rsidRPr="00A97072">
        <w:rPr>
          <w:rFonts w:ascii="Calibri" w:hAnsi="Calibri"/>
          <w:sz w:val="22"/>
          <w:szCs w:val="22"/>
        </w:rPr>
        <w:tab/>
        <w:t xml:space="preserve">aantal: 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1"/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2"/>
      <w:r w:rsidRPr="00A97072">
        <w:rPr>
          <w:rFonts w:ascii="Calibri" w:hAnsi="Calibri"/>
          <w:sz w:val="22"/>
          <w:szCs w:val="22"/>
        </w:rPr>
        <w:tab/>
        <w:t>inkomen</w:t>
      </w:r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3"/>
      <w:r w:rsidRPr="00A97072">
        <w:rPr>
          <w:rFonts w:ascii="Calibri" w:hAnsi="Calibri"/>
          <w:sz w:val="22"/>
          <w:szCs w:val="22"/>
        </w:rPr>
        <w:tab/>
        <w:t>opleiding</w:t>
      </w:r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5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4"/>
      <w:r w:rsidRPr="00A97072">
        <w:rPr>
          <w:rFonts w:ascii="Calibri" w:hAnsi="Calibri"/>
          <w:sz w:val="22"/>
          <w:szCs w:val="22"/>
        </w:rPr>
        <w:tab/>
        <w:t>RDW</w:t>
      </w:r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7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5"/>
      <w:r w:rsidRPr="00A97072">
        <w:rPr>
          <w:rFonts w:ascii="Calibri" w:hAnsi="Calibri"/>
          <w:sz w:val="22"/>
          <w:szCs w:val="22"/>
        </w:rPr>
        <w:tab/>
        <w:t>KvK</w:t>
      </w:r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>Inlichtingenbureau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8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6"/>
      <w:r w:rsidRPr="00A97072">
        <w:rPr>
          <w:rFonts w:ascii="Calibri" w:hAnsi="Calibri"/>
          <w:sz w:val="22"/>
          <w:szCs w:val="22"/>
        </w:rPr>
        <w:tab/>
        <w:t>Kadaster</w:t>
      </w:r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9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7"/>
      <w:r w:rsidRPr="00A97072">
        <w:rPr>
          <w:rFonts w:ascii="Calibri" w:hAnsi="Calibri"/>
          <w:sz w:val="22"/>
          <w:szCs w:val="22"/>
        </w:rPr>
        <w:tab/>
        <w:t>bankrekeningen</w:t>
      </w:r>
    </w:p>
    <w:p w:rsidR="006C34B7" w:rsidRPr="00A97072" w:rsidRDefault="006C34B7" w:rsidP="00F97741">
      <w:pP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</w:p>
    <w:p w:rsidR="006C34B7" w:rsidRPr="00A97072" w:rsidRDefault="006C34B7" w:rsidP="00F97741">
      <w:pPr>
        <w:pBdr>
          <w:top w:val="single" w:sz="4" w:space="1" w:color="auto"/>
        </w:pBdr>
        <w:tabs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</w:p>
    <w:p w:rsidR="00F37E23" w:rsidRPr="00A97072" w:rsidRDefault="006C34B7" w:rsidP="00F97741">
      <w:pPr>
        <w:tabs>
          <w:tab w:val="left" w:pos="360"/>
          <w:tab w:val="left" w:pos="2880"/>
          <w:tab w:val="left" w:pos="3240"/>
          <w:tab w:val="left" w:pos="6300"/>
          <w:tab w:val="left" w:pos="7200"/>
          <w:tab w:val="left" w:pos="810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0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8"/>
      <w:r w:rsidRPr="00A97072">
        <w:rPr>
          <w:rFonts w:ascii="Calibri" w:hAnsi="Calibri"/>
          <w:sz w:val="22"/>
          <w:szCs w:val="22"/>
        </w:rPr>
        <w:tab/>
        <w:t>geen recht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11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9"/>
      <w:r w:rsidRPr="00A97072">
        <w:rPr>
          <w:rFonts w:ascii="Calibri" w:hAnsi="Calibri"/>
          <w:sz w:val="22"/>
          <w:szCs w:val="22"/>
        </w:rPr>
        <w:tab/>
        <w:t>brief voorliggende voorziening</w:t>
      </w:r>
      <w:r w:rsidR="00F37E23" w:rsidRPr="00A97072">
        <w:rPr>
          <w:rFonts w:ascii="Calibri" w:hAnsi="Calibri"/>
          <w:sz w:val="22"/>
          <w:szCs w:val="22"/>
        </w:rPr>
        <w:tab/>
      </w:r>
      <w:r w:rsidR="00F37E23" w:rsidRPr="00A97072">
        <w:rPr>
          <w:rFonts w:ascii="Calibri" w:hAnsi="Calibri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21"/>
      <w:r w:rsidR="00F37E23" w:rsidRPr="00A97072">
        <w:rPr>
          <w:rFonts w:ascii="Calibri" w:hAnsi="Calibri"/>
          <w:sz w:val="22"/>
          <w:szCs w:val="22"/>
        </w:rPr>
        <w:instrText xml:space="preserve"> FORMCHECKBOX </w:instrText>
      </w:r>
      <w:r w:rsidR="00F37E23" w:rsidRPr="00A97072">
        <w:rPr>
          <w:rFonts w:ascii="Calibri" w:hAnsi="Calibri"/>
          <w:sz w:val="22"/>
          <w:szCs w:val="22"/>
        </w:rPr>
      </w:r>
      <w:r w:rsidR="00F37E23" w:rsidRPr="00A97072">
        <w:rPr>
          <w:rFonts w:ascii="Calibri" w:hAnsi="Calibri"/>
          <w:sz w:val="22"/>
          <w:szCs w:val="22"/>
        </w:rPr>
        <w:fldChar w:fldCharType="end"/>
      </w:r>
      <w:bookmarkEnd w:id="10"/>
      <w:r w:rsidR="00F37E23" w:rsidRPr="00A97072">
        <w:rPr>
          <w:rFonts w:ascii="Calibri" w:hAnsi="Calibri"/>
          <w:sz w:val="22"/>
          <w:szCs w:val="22"/>
        </w:rPr>
        <w:t xml:space="preserve"> </w:t>
      </w:r>
      <w:proofErr w:type="spellStart"/>
      <w:r w:rsidR="00F37E23" w:rsidRPr="00A97072">
        <w:rPr>
          <w:rFonts w:ascii="Calibri" w:hAnsi="Calibri"/>
          <w:sz w:val="22"/>
          <w:szCs w:val="22"/>
        </w:rPr>
        <w:t>ww</w:t>
      </w:r>
      <w:proofErr w:type="spellEnd"/>
      <w:r w:rsidR="00F37E23" w:rsidRPr="00A97072">
        <w:rPr>
          <w:rFonts w:ascii="Calibri" w:hAnsi="Calibri"/>
          <w:sz w:val="22"/>
          <w:szCs w:val="22"/>
        </w:rPr>
        <w:tab/>
      </w:r>
      <w:r w:rsidR="00F37E23" w:rsidRPr="00A97072">
        <w:rPr>
          <w:rFonts w:ascii="Calibri" w:hAnsi="Calibri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22"/>
      <w:r w:rsidR="00F37E23" w:rsidRPr="00A97072">
        <w:rPr>
          <w:rFonts w:ascii="Calibri" w:hAnsi="Calibri"/>
          <w:sz w:val="22"/>
          <w:szCs w:val="22"/>
        </w:rPr>
        <w:instrText xml:space="preserve"> FORMCHECKBOX </w:instrText>
      </w:r>
      <w:r w:rsidR="00F37E23" w:rsidRPr="00A97072">
        <w:rPr>
          <w:rFonts w:ascii="Calibri" w:hAnsi="Calibri"/>
          <w:sz w:val="22"/>
          <w:szCs w:val="22"/>
        </w:rPr>
      </w:r>
      <w:r w:rsidR="00F37E23" w:rsidRPr="00A97072">
        <w:rPr>
          <w:rFonts w:ascii="Calibri" w:hAnsi="Calibri"/>
          <w:sz w:val="22"/>
          <w:szCs w:val="22"/>
        </w:rPr>
        <w:fldChar w:fldCharType="end"/>
      </w:r>
      <w:bookmarkEnd w:id="11"/>
      <w:r w:rsidR="00F37E23" w:rsidRPr="00A97072">
        <w:rPr>
          <w:rFonts w:ascii="Calibri" w:hAnsi="Calibri"/>
          <w:sz w:val="22"/>
          <w:szCs w:val="22"/>
        </w:rPr>
        <w:t xml:space="preserve"> </w:t>
      </w:r>
      <w:proofErr w:type="spellStart"/>
      <w:r w:rsidR="00F37E23" w:rsidRPr="00A97072">
        <w:rPr>
          <w:rFonts w:ascii="Calibri" w:hAnsi="Calibri"/>
          <w:sz w:val="22"/>
          <w:szCs w:val="22"/>
        </w:rPr>
        <w:t>zw</w:t>
      </w:r>
      <w:proofErr w:type="spellEnd"/>
      <w:r w:rsidR="00F37E23" w:rsidRPr="00A97072">
        <w:rPr>
          <w:rFonts w:ascii="Calibri" w:hAnsi="Calibri"/>
          <w:sz w:val="22"/>
          <w:szCs w:val="22"/>
        </w:rPr>
        <w:tab/>
      </w:r>
      <w:r w:rsidR="00F37E23" w:rsidRPr="00A97072">
        <w:rPr>
          <w:rFonts w:ascii="Calibri" w:hAnsi="Calibri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23"/>
      <w:r w:rsidR="00F37E23" w:rsidRPr="00A97072">
        <w:rPr>
          <w:rFonts w:ascii="Calibri" w:hAnsi="Calibri"/>
          <w:sz w:val="22"/>
          <w:szCs w:val="22"/>
        </w:rPr>
        <w:instrText xml:space="preserve"> FORMCHECKBOX </w:instrText>
      </w:r>
      <w:r w:rsidR="00F37E23" w:rsidRPr="00A97072">
        <w:rPr>
          <w:rFonts w:ascii="Calibri" w:hAnsi="Calibri"/>
          <w:sz w:val="22"/>
          <w:szCs w:val="22"/>
        </w:rPr>
      </w:r>
      <w:r w:rsidR="00F37E23" w:rsidRPr="00A97072">
        <w:rPr>
          <w:rFonts w:ascii="Calibri" w:hAnsi="Calibri"/>
          <w:sz w:val="22"/>
          <w:szCs w:val="22"/>
        </w:rPr>
        <w:fldChar w:fldCharType="end"/>
      </w:r>
      <w:bookmarkEnd w:id="12"/>
      <w:r w:rsidR="00F37E23" w:rsidRPr="00A97072">
        <w:rPr>
          <w:rFonts w:ascii="Calibri" w:hAnsi="Calibri"/>
          <w:sz w:val="22"/>
          <w:szCs w:val="22"/>
        </w:rPr>
        <w:t xml:space="preserve"> </w:t>
      </w:r>
      <w:proofErr w:type="spellStart"/>
      <w:r w:rsidR="00F37E23" w:rsidRPr="00A97072">
        <w:rPr>
          <w:rFonts w:ascii="Calibri" w:hAnsi="Calibri"/>
          <w:sz w:val="22"/>
          <w:szCs w:val="22"/>
        </w:rPr>
        <w:t>wajong</w:t>
      </w:r>
      <w:proofErr w:type="spellEnd"/>
    </w:p>
    <w:p w:rsidR="006C34B7" w:rsidRPr="00A97072" w:rsidRDefault="00F37E23" w:rsidP="00F97741">
      <w:pPr>
        <w:tabs>
          <w:tab w:val="left" w:pos="6300"/>
          <w:tab w:val="left" w:pos="7200"/>
          <w:tab w:val="left" w:pos="810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24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13"/>
      <w:r w:rsidRPr="00A97072">
        <w:rPr>
          <w:rFonts w:ascii="Calibri" w:hAnsi="Calibri"/>
          <w:sz w:val="22"/>
          <w:szCs w:val="22"/>
        </w:rPr>
        <w:t xml:space="preserve"> </w:t>
      </w:r>
      <w:proofErr w:type="spellStart"/>
      <w:r w:rsidRPr="00A97072">
        <w:rPr>
          <w:rFonts w:ascii="Calibri" w:hAnsi="Calibri"/>
          <w:sz w:val="22"/>
          <w:szCs w:val="22"/>
        </w:rPr>
        <w:t>tw</w:t>
      </w:r>
      <w:proofErr w:type="spellEnd"/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5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14"/>
      <w:r w:rsidRPr="00A97072">
        <w:rPr>
          <w:rFonts w:ascii="Calibri" w:hAnsi="Calibri"/>
          <w:sz w:val="22"/>
          <w:szCs w:val="22"/>
        </w:rPr>
        <w:t xml:space="preserve"> </w:t>
      </w:r>
      <w:proofErr w:type="spellStart"/>
      <w:r w:rsidRPr="00A97072">
        <w:rPr>
          <w:rFonts w:ascii="Calibri" w:hAnsi="Calibri"/>
          <w:sz w:val="22"/>
          <w:szCs w:val="22"/>
        </w:rPr>
        <w:t>anw</w:t>
      </w:r>
      <w:proofErr w:type="spellEnd"/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26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15"/>
      <w:r w:rsidRPr="00A97072">
        <w:rPr>
          <w:rFonts w:ascii="Calibri" w:hAnsi="Calibri"/>
          <w:sz w:val="22"/>
          <w:szCs w:val="22"/>
        </w:rPr>
        <w:t xml:space="preserve"> wsf2000</w:t>
      </w: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12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16"/>
      <w:r w:rsidRPr="00A97072">
        <w:rPr>
          <w:rFonts w:ascii="Calibri" w:hAnsi="Calibri"/>
          <w:sz w:val="22"/>
          <w:szCs w:val="22"/>
        </w:rPr>
        <w:tab/>
        <w:t>informatiebrief</w:t>
      </w: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</w:tabs>
        <w:rPr>
          <w:rFonts w:ascii="Calibri" w:hAnsi="Calibri"/>
          <w:sz w:val="22"/>
          <w:szCs w:val="22"/>
        </w:rPr>
      </w:pP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  <w:tab w:val="left" w:pos="4860"/>
          <w:tab w:val="left" w:pos="5220"/>
          <w:tab w:val="left" w:pos="6660"/>
          <w:tab w:val="left" w:pos="702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recht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r w:rsidR="000F0E16" w:rsidRPr="00A97072">
        <w:rPr>
          <w:rFonts w:ascii="Calibri" w:hAnsi="Calibri"/>
          <w:sz w:val="22"/>
          <w:szCs w:val="22"/>
        </w:rPr>
        <w:t xml:space="preserve">Participatiewet </w:t>
      </w:r>
      <w:r w:rsidRPr="00A97072">
        <w:rPr>
          <w:rFonts w:ascii="Calibri" w:hAnsi="Calibri"/>
          <w:sz w:val="22"/>
          <w:szCs w:val="22"/>
        </w:rPr>
        <w:t>27-</w:t>
      </w: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  <w:tab w:val="left" w:pos="4860"/>
          <w:tab w:val="left" w:pos="5220"/>
          <w:tab w:val="left" w:pos="6660"/>
          <w:tab w:val="left" w:pos="702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r w:rsidR="000F0E16" w:rsidRPr="00A97072">
        <w:rPr>
          <w:rFonts w:ascii="Calibri" w:hAnsi="Calibri"/>
          <w:sz w:val="22"/>
          <w:szCs w:val="22"/>
        </w:rPr>
        <w:t>Participatiewet</w:t>
      </w:r>
      <w:r w:rsidRPr="00A97072">
        <w:rPr>
          <w:rFonts w:ascii="Calibri" w:hAnsi="Calibri"/>
          <w:sz w:val="22"/>
          <w:szCs w:val="22"/>
        </w:rPr>
        <w:t xml:space="preserve"> 27+</w:t>
      </w: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  <w:tab w:val="left" w:pos="5220"/>
          <w:tab w:val="left" w:pos="5580"/>
          <w:tab w:val="left" w:pos="6660"/>
          <w:tab w:val="left" w:pos="7020"/>
          <w:tab w:val="left" w:pos="738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4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17"/>
      <w:r w:rsidRPr="00A97072">
        <w:rPr>
          <w:rFonts w:ascii="Calibri" w:hAnsi="Calibri"/>
          <w:sz w:val="22"/>
          <w:szCs w:val="22"/>
        </w:rPr>
        <w:tab/>
        <w:t>IOAW</w:t>
      </w: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  <w:tab w:val="left" w:pos="5220"/>
          <w:tab w:val="left" w:pos="5580"/>
          <w:tab w:val="left" w:pos="6660"/>
          <w:tab w:val="left" w:pos="7020"/>
          <w:tab w:val="left" w:pos="738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5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18"/>
      <w:r w:rsidRPr="00A97072">
        <w:rPr>
          <w:rFonts w:ascii="Calibri" w:hAnsi="Calibri"/>
          <w:sz w:val="22"/>
          <w:szCs w:val="22"/>
        </w:rPr>
        <w:tab/>
        <w:t>IOAZ</w:t>
      </w:r>
    </w:p>
    <w:p w:rsidR="006C34B7" w:rsidRPr="00A97072" w:rsidRDefault="006C34B7" w:rsidP="00F97741">
      <w:pPr>
        <w:tabs>
          <w:tab w:val="left" w:pos="360"/>
          <w:tab w:val="left" w:pos="2880"/>
          <w:tab w:val="left" w:pos="3240"/>
          <w:tab w:val="right" w:pos="7200"/>
        </w:tabs>
        <w:rPr>
          <w:rFonts w:ascii="Calibri" w:hAnsi="Calibri"/>
          <w:sz w:val="22"/>
          <w:szCs w:val="22"/>
        </w:rPr>
      </w:pPr>
    </w:p>
    <w:p w:rsidR="00C65EF0" w:rsidRDefault="00C65EF0" w:rsidP="00C65EF0">
      <w:pPr>
        <w:tabs>
          <w:tab w:val="left" w:pos="360"/>
          <w:tab w:val="left" w:pos="2880"/>
          <w:tab w:val="left" w:pos="3240"/>
          <w:tab w:val="left" w:pos="5220"/>
          <w:tab w:val="left" w:pos="5580"/>
          <w:tab w:val="left" w:pos="6660"/>
          <w:tab w:val="left" w:pos="7020"/>
          <w:tab w:val="left" w:pos="7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Metas</w:t>
      </w:r>
      <w:proofErr w:type="spellEnd"/>
      <w:r>
        <w:rPr>
          <w:rFonts w:ascii="Calibri" w:hAnsi="Calibri"/>
          <w:sz w:val="22"/>
          <w:szCs w:val="22"/>
        </w:rPr>
        <w:t xml:space="preserve"> brief met uitnodiging voor taalmeter</w:t>
      </w:r>
    </w:p>
    <w:p w:rsidR="00C65EF0" w:rsidRDefault="00C65EF0" w:rsidP="00C65EF0">
      <w:pPr>
        <w:tabs>
          <w:tab w:val="left" w:pos="360"/>
          <w:tab w:val="left" w:pos="2880"/>
          <w:tab w:val="left" w:pos="3240"/>
          <w:tab w:val="left" w:pos="5220"/>
          <w:tab w:val="left" w:pos="5580"/>
          <w:tab w:val="left" w:pos="6660"/>
          <w:tab w:val="left" w:pos="7020"/>
          <w:tab w:val="left" w:pos="7380"/>
        </w:tabs>
        <w:rPr>
          <w:rFonts w:ascii="Calibri" w:hAnsi="Calibri"/>
          <w:sz w:val="22"/>
          <w:szCs w:val="22"/>
        </w:rPr>
      </w:pPr>
    </w:p>
    <w:p w:rsidR="00C71AD0" w:rsidRPr="00A97072" w:rsidRDefault="00C71AD0" w:rsidP="00204C3A">
      <w:pPr>
        <w:tabs>
          <w:tab w:val="left" w:pos="2880"/>
          <w:tab w:val="right" w:pos="9360"/>
        </w:tabs>
        <w:spacing w:line="312" w:lineRule="auto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>Poortwachter</w:t>
      </w:r>
      <w:r w:rsidR="000F0E16" w:rsidRPr="00A97072">
        <w:rPr>
          <w:rFonts w:ascii="Calibri" w:hAnsi="Calibri"/>
          <w:sz w:val="22"/>
          <w:szCs w:val="22"/>
        </w:rPr>
        <w:t xml:space="preserve"> Inkomen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2A350B" w:rsidRPr="00A97072" w:rsidRDefault="002A350B" w:rsidP="00204C3A">
      <w:pPr>
        <w:tabs>
          <w:tab w:val="left" w:pos="2880"/>
          <w:tab w:val="right" w:pos="9360"/>
        </w:tabs>
        <w:spacing w:line="312" w:lineRule="auto"/>
        <w:ind w:left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2A350B" w:rsidRPr="00A97072" w:rsidRDefault="002A350B" w:rsidP="00204C3A">
      <w:pPr>
        <w:tabs>
          <w:tab w:val="left" w:pos="2880"/>
          <w:tab w:val="right" w:pos="9360"/>
        </w:tabs>
        <w:spacing w:line="312" w:lineRule="auto"/>
        <w:ind w:left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C71AD0" w:rsidRPr="00A97072" w:rsidRDefault="00C71AD0" w:rsidP="00F97741">
      <w:pPr>
        <w:tabs>
          <w:tab w:val="left" w:pos="360"/>
          <w:tab w:val="left" w:pos="2880"/>
          <w:tab w:val="left" w:pos="3240"/>
          <w:tab w:val="right" w:pos="7200"/>
        </w:tabs>
        <w:rPr>
          <w:rFonts w:ascii="Calibri" w:hAnsi="Calibri"/>
          <w:sz w:val="22"/>
          <w:szCs w:val="22"/>
        </w:rPr>
      </w:pPr>
    </w:p>
    <w:p w:rsidR="006C34B7" w:rsidRPr="00A97072" w:rsidRDefault="006C34B7" w:rsidP="00F97741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:rsidR="00F97741" w:rsidRPr="00A97072" w:rsidRDefault="00A3230F" w:rsidP="00A3230F">
      <w:pPr>
        <w:tabs>
          <w:tab w:val="right" w:pos="4500"/>
          <w:tab w:val="left" w:pos="4680"/>
          <w:tab w:val="right" w:pos="9360"/>
        </w:tabs>
        <w:rPr>
          <w:rFonts w:ascii="Calibri" w:hAnsi="Calibri"/>
          <w:sz w:val="22"/>
          <w:szCs w:val="22"/>
          <w:u w:val="dotted"/>
        </w:rPr>
      </w:pPr>
      <w:proofErr w:type="spellStart"/>
      <w:r w:rsidRPr="00A97072">
        <w:rPr>
          <w:rFonts w:ascii="Calibri" w:hAnsi="Calibri"/>
          <w:sz w:val="22"/>
          <w:szCs w:val="22"/>
        </w:rPr>
        <w:t>Metas</w:t>
      </w:r>
      <w:proofErr w:type="spellEnd"/>
      <w:r w:rsidRPr="00A97072">
        <w:rPr>
          <w:rFonts w:ascii="Calibri" w:hAnsi="Calibri"/>
          <w:sz w:val="22"/>
          <w:szCs w:val="22"/>
        </w:rPr>
        <w:t xml:space="preserve"> 27+ </w:t>
      </w:r>
      <w:r w:rsidR="00F97741" w:rsidRPr="00A97072">
        <w:rPr>
          <w:rFonts w:ascii="Calibri" w:hAnsi="Calibri"/>
          <w:sz w:val="22"/>
          <w:szCs w:val="22"/>
          <w:u w:val="dotted"/>
        </w:rPr>
        <w:tab/>
      </w:r>
      <w:r w:rsidR="00F97741"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t xml:space="preserve">Oproep voorlichting 27-  </w:t>
      </w:r>
      <w:r w:rsidR="00F97741" w:rsidRPr="00A97072">
        <w:rPr>
          <w:rFonts w:ascii="Calibri" w:hAnsi="Calibri"/>
          <w:sz w:val="22"/>
          <w:szCs w:val="22"/>
          <w:u w:val="dotted"/>
        </w:rPr>
        <w:tab/>
      </w:r>
    </w:p>
    <w:p w:rsidR="00F97741" w:rsidRPr="00A97072" w:rsidRDefault="00F97741" w:rsidP="00F97741">
      <w:pPr>
        <w:tabs>
          <w:tab w:val="left" w:pos="2880"/>
          <w:tab w:val="right" w:pos="7740"/>
        </w:tabs>
        <w:rPr>
          <w:rFonts w:ascii="Calibri" w:hAnsi="Calibri"/>
          <w:sz w:val="22"/>
          <w:szCs w:val="22"/>
        </w:rPr>
      </w:pPr>
    </w:p>
    <w:p w:rsidR="009F5B2A" w:rsidRPr="00A97072" w:rsidRDefault="009F5B2A" w:rsidP="00204C3A">
      <w:pPr>
        <w:tabs>
          <w:tab w:val="left" w:pos="2880"/>
          <w:tab w:val="right" w:pos="9356"/>
        </w:tabs>
        <w:rPr>
          <w:rFonts w:ascii="Calibri" w:hAnsi="Calibri"/>
          <w:sz w:val="22"/>
          <w:szCs w:val="22"/>
          <w:u w:val="single"/>
        </w:rPr>
      </w:pPr>
      <w:r w:rsidRPr="00A97072">
        <w:rPr>
          <w:rFonts w:ascii="Calibri" w:hAnsi="Calibri"/>
          <w:sz w:val="22"/>
          <w:szCs w:val="22"/>
        </w:rPr>
        <w:t>Werkcoach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19"/>
      <w:r w:rsidRPr="00A97072">
        <w:rPr>
          <w:rFonts w:ascii="Calibri" w:hAnsi="Calibri"/>
          <w:sz w:val="22"/>
          <w:szCs w:val="22"/>
          <w:u w:val="dotted"/>
        </w:rPr>
        <w:tab/>
      </w:r>
    </w:p>
    <w:p w:rsidR="00CD1F33" w:rsidRPr="00A97072" w:rsidRDefault="00CD1F33" w:rsidP="00204C3A">
      <w:pPr>
        <w:tabs>
          <w:tab w:val="left" w:pos="2880"/>
          <w:tab w:val="right" w:pos="9356"/>
        </w:tabs>
        <w:rPr>
          <w:rFonts w:ascii="Calibri" w:hAnsi="Calibri"/>
          <w:sz w:val="22"/>
          <w:szCs w:val="22"/>
          <w:u w:val="single"/>
        </w:rPr>
      </w:pPr>
    </w:p>
    <w:p w:rsidR="003C53C4" w:rsidRPr="00A97072" w:rsidRDefault="003C53C4" w:rsidP="00204C3A">
      <w:pPr>
        <w:tabs>
          <w:tab w:val="left" w:pos="2880"/>
          <w:tab w:val="right" w:pos="9356"/>
        </w:tabs>
        <w:rPr>
          <w:rFonts w:ascii="Calibri" w:hAnsi="Calibri"/>
          <w:sz w:val="22"/>
          <w:szCs w:val="22"/>
          <w:u w:val="single"/>
        </w:rPr>
      </w:pPr>
      <w:r w:rsidRPr="00A97072">
        <w:rPr>
          <w:rFonts w:ascii="Calibri" w:hAnsi="Calibri"/>
          <w:sz w:val="22"/>
          <w:szCs w:val="22"/>
        </w:rPr>
        <w:t>Datum afspraak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250C43" w:rsidRPr="00A97072" w:rsidRDefault="00250C43" w:rsidP="00204C3A">
      <w:pPr>
        <w:tabs>
          <w:tab w:val="right" w:pos="9356"/>
        </w:tabs>
        <w:rPr>
          <w:rFonts w:ascii="Calibri" w:hAnsi="Calibri"/>
          <w:sz w:val="22"/>
          <w:szCs w:val="22"/>
        </w:rPr>
      </w:pPr>
    </w:p>
    <w:p w:rsidR="002A350B" w:rsidRPr="00A97072" w:rsidRDefault="002A350B" w:rsidP="00204C3A">
      <w:pPr>
        <w:tabs>
          <w:tab w:val="left" w:pos="2880"/>
          <w:tab w:val="right" w:pos="9356"/>
        </w:tabs>
        <w:rPr>
          <w:rFonts w:ascii="Calibri" w:hAnsi="Calibri"/>
          <w:sz w:val="22"/>
          <w:szCs w:val="22"/>
          <w:u w:val="single"/>
        </w:rPr>
      </w:pPr>
      <w:r w:rsidRPr="00A97072">
        <w:rPr>
          <w:rFonts w:ascii="Calibri" w:hAnsi="Calibri"/>
          <w:sz w:val="22"/>
          <w:szCs w:val="22"/>
        </w:rPr>
        <w:t xml:space="preserve">Extra meegestuurd </w:t>
      </w:r>
      <w:r w:rsidR="005C6721" w:rsidRPr="00A97072">
        <w:rPr>
          <w:rFonts w:ascii="Calibri" w:hAnsi="Calibri"/>
          <w:sz w:val="22"/>
          <w:szCs w:val="22"/>
        </w:rPr>
        <w:t>naar</w:t>
      </w:r>
      <w:r w:rsidRPr="00A97072">
        <w:rPr>
          <w:rFonts w:ascii="Calibri" w:hAnsi="Calibri"/>
          <w:sz w:val="22"/>
          <w:szCs w:val="22"/>
        </w:rPr>
        <w:t xml:space="preserve"> klant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E44D80" w:rsidRPr="00A97072" w:rsidRDefault="00E44D80" w:rsidP="00F97741">
      <w:pPr>
        <w:rPr>
          <w:rFonts w:ascii="Calibri" w:hAnsi="Calibri"/>
          <w:sz w:val="22"/>
          <w:szCs w:val="22"/>
        </w:rPr>
      </w:pPr>
    </w:p>
    <w:p w:rsidR="00052F53" w:rsidRPr="00A97072" w:rsidRDefault="00DA59B2" w:rsidP="00F97741">
      <w:pPr>
        <w:tabs>
          <w:tab w:val="left" w:pos="2880"/>
          <w:tab w:val="right" w:pos="4500"/>
          <w:tab w:val="left" w:pos="4680"/>
          <w:tab w:val="left" w:pos="7740"/>
          <w:tab w:val="right" w:pos="9360"/>
        </w:tabs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 xml:space="preserve">Behandeld door 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20"/>
      <w:r w:rsidR="00C74E3C" w:rsidRPr="00A97072">
        <w:rPr>
          <w:rFonts w:ascii="Calibri" w:hAnsi="Calibri"/>
          <w:sz w:val="22"/>
          <w:szCs w:val="22"/>
          <w:u w:val="dotted"/>
        </w:rPr>
        <w:tab/>
        <w:t>/</w:t>
      </w:r>
      <w:r w:rsidR="00C74E3C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C74E3C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74E3C" w:rsidRPr="00A97072">
        <w:rPr>
          <w:rFonts w:ascii="Calibri" w:hAnsi="Calibri"/>
          <w:sz w:val="22"/>
          <w:szCs w:val="22"/>
          <w:u w:val="dotted"/>
        </w:rPr>
      </w:r>
      <w:r w:rsidR="00C74E3C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C74E3C"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21"/>
      <w:r w:rsidRPr="00A97072">
        <w:rPr>
          <w:rFonts w:ascii="Calibri" w:hAnsi="Calibri"/>
          <w:sz w:val="22"/>
          <w:szCs w:val="22"/>
          <w:u w:val="dotted"/>
        </w:rPr>
        <w:tab/>
      </w:r>
      <w:r w:rsidRPr="00A97072">
        <w:rPr>
          <w:rFonts w:ascii="Calibri" w:hAnsi="Calibri"/>
          <w:sz w:val="22"/>
          <w:szCs w:val="22"/>
        </w:rPr>
        <w:tab/>
        <w:t xml:space="preserve">Collegiale toetsing 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22"/>
      <w:r w:rsidRPr="00A97072">
        <w:rPr>
          <w:rFonts w:ascii="Calibri" w:hAnsi="Calibri"/>
          <w:sz w:val="22"/>
          <w:szCs w:val="22"/>
          <w:u w:val="dotted"/>
        </w:rPr>
        <w:tab/>
      </w:r>
      <w:r w:rsidR="00C74E3C" w:rsidRPr="00A97072">
        <w:rPr>
          <w:rFonts w:ascii="Calibri" w:hAnsi="Calibri"/>
          <w:sz w:val="22"/>
          <w:szCs w:val="22"/>
          <w:u w:val="dotted"/>
        </w:rPr>
        <w:t>/</w:t>
      </w:r>
      <w:r w:rsidR="00C74E3C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C74E3C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74E3C" w:rsidRPr="00A97072">
        <w:rPr>
          <w:rFonts w:ascii="Calibri" w:hAnsi="Calibri"/>
          <w:sz w:val="22"/>
          <w:szCs w:val="22"/>
          <w:u w:val="dotted"/>
        </w:rPr>
      </w:r>
      <w:r w:rsidR="00C74E3C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C74E3C"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23"/>
      <w:r w:rsidR="00C74E3C" w:rsidRPr="00A97072">
        <w:rPr>
          <w:rFonts w:ascii="Calibri" w:hAnsi="Calibri"/>
          <w:sz w:val="22"/>
          <w:szCs w:val="22"/>
          <w:u w:val="dotted"/>
        </w:rPr>
        <w:tab/>
      </w:r>
    </w:p>
    <w:p w:rsidR="00A91DEA" w:rsidRPr="00A97072" w:rsidRDefault="00A91DEA" w:rsidP="00F97741">
      <w:pPr>
        <w:tabs>
          <w:tab w:val="left" w:pos="2880"/>
          <w:tab w:val="left" w:pos="4680"/>
          <w:tab w:val="left" w:pos="7740"/>
        </w:tabs>
        <w:rPr>
          <w:rFonts w:ascii="Calibri" w:hAnsi="Calibri"/>
          <w:sz w:val="22"/>
          <w:szCs w:val="22"/>
        </w:rPr>
      </w:pPr>
    </w:p>
    <w:p w:rsidR="00E44D80" w:rsidRPr="00A97072" w:rsidRDefault="00052F53" w:rsidP="00F97741">
      <w:pPr>
        <w:tabs>
          <w:tab w:val="left" w:pos="2880"/>
          <w:tab w:val="left" w:pos="4680"/>
          <w:tab w:val="left" w:pos="77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>Afspraak inkomensagenda</w:t>
      </w:r>
      <w:r w:rsidRPr="00A97072">
        <w:rPr>
          <w:rFonts w:ascii="Calibri" w:hAnsi="Calibri"/>
          <w:sz w:val="22"/>
          <w:szCs w:val="22"/>
        </w:rPr>
        <w:tab/>
      </w:r>
      <w:r w:rsidR="00E44D80" w:rsidRPr="00A97072">
        <w:rPr>
          <w:rFonts w:ascii="Calibri" w:hAnsi="Calibri"/>
          <w:sz w:val="22"/>
          <w:szCs w:val="22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="00E44D80" w:rsidRPr="00A97072">
        <w:rPr>
          <w:rFonts w:ascii="Calibri" w:hAnsi="Calibri"/>
          <w:sz w:val="22"/>
          <w:szCs w:val="22"/>
        </w:rPr>
        <w:instrText xml:space="preserve"> FORMCHECKBOX </w:instrText>
      </w:r>
      <w:r w:rsidR="00E44D80" w:rsidRPr="00A97072">
        <w:rPr>
          <w:rFonts w:ascii="Calibri" w:hAnsi="Calibri"/>
          <w:sz w:val="22"/>
          <w:szCs w:val="22"/>
        </w:rPr>
      </w:r>
      <w:r w:rsidR="00E44D80" w:rsidRPr="00A97072">
        <w:rPr>
          <w:rFonts w:ascii="Calibri" w:hAnsi="Calibri"/>
          <w:sz w:val="22"/>
          <w:szCs w:val="22"/>
        </w:rPr>
        <w:fldChar w:fldCharType="end"/>
      </w:r>
      <w:r w:rsidR="00DA59B2" w:rsidRPr="00A97072">
        <w:rPr>
          <w:rFonts w:ascii="Calibri" w:hAnsi="Calibri"/>
          <w:sz w:val="22"/>
          <w:szCs w:val="22"/>
        </w:rPr>
        <w:tab/>
        <w:t>Afspraak inkomensagenda</w:t>
      </w:r>
      <w:r w:rsidR="00DA59B2" w:rsidRPr="00A97072">
        <w:rPr>
          <w:rFonts w:ascii="Calibri" w:hAnsi="Calibri"/>
          <w:sz w:val="22"/>
          <w:szCs w:val="22"/>
        </w:rPr>
        <w:tab/>
      </w:r>
      <w:r w:rsidR="00DA59B2" w:rsidRPr="00A97072">
        <w:rPr>
          <w:rFonts w:ascii="Calibri" w:hAnsi="Calibri"/>
          <w:sz w:val="22"/>
          <w:szCs w:val="22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="00DA59B2" w:rsidRPr="00A97072">
        <w:rPr>
          <w:rFonts w:ascii="Calibri" w:hAnsi="Calibri"/>
          <w:sz w:val="22"/>
          <w:szCs w:val="22"/>
        </w:rPr>
        <w:instrText xml:space="preserve"> FORMCHECKBOX </w:instrText>
      </w:r>
      <w:r w:rsidR="00DA59B2" w:rsidRPr="00A97072">
        <w:rPr>
          <w:rFonts w:ascii="Calibri" w:hAnsi="Calibri"/>
          <w:sz w:val="22"/>
          <w:szCs w:val="22"/>
        </w:rPr>
      </w:r>
      <w:r w:rsidR="00DA59B2" w:rsidRPr="00A97072">
        <w:rPr>
          <w:rFonts w:ascii="Calibri" w:hAnsi="Calibri"/>
          <w:sz w:val="22"/>
          <w:szCs w:val="22"/>
        </w:rPr>
        <w:fldChar w:fldCharType="end"/>
      </w:r>
    </w:p>
    <w:p w:rsidR="00DA59B2" w:rsidRPr="00A97072" w:rsidRDefault="00DA59B2" w:rsidP="00F97741">
      <w:pPr>
        <w:tabs>
          <w:tab w:val="left" w:pos="2880"/>
          <w:tab w:val="left" w:pos="4680"/>
          <w:tab w:val="left" w:pos="7740"/>
        </w:tabs>
        <w:rPr>
          <w:rFonts w:ascii="Calibri" w:hAnsi="Calibri"/>
          <w:sz w:val="22"/>
          <w:szCs w:val="22"/>
        </w:rPr>
      </w:pPr>
    </w:p>
    <w:p w:rsidR="0001688D" w:rsidRPr="00A97072" w:rsidRDefault="0001688D" w:rsidP="00F97741">
      <w:pPr>
        <w:tabs>
          <w:tab w:val="left" w:pos="2880"/>
          <w:tab w:val="left" w:pos="3240"/>
          <w:tab w:val="left" w:pos="59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>Verzonden</w:t>
      </w:r>
      <w:r w:rsidR="0069646B" w:rsidRPr="00A97072">
        <w:rPr>
          <w:rFonts w:ascii="Calibri" w:hAnsi="Calibri"/>
          <w:sz w:val="22"/>
          <w:szCs w:val="22"/>
        </w:rPr>
        <w:t xml:space="preserve"> aan klant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18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24"/>
      <w:r w:rsidR="00C71AD0" w:rsidRPr="00A97072">
        <w:rPr>
          <w:rFonts w:ascii="Calibri" w:hAnsi="Calibri"/>
          <w:sz w:val="22"/>
          <w:szCs w:val="22"/>
        </w:rPr>
        <w:tab/>
        <w:t>voorliggende voorziening</w:t>
      </w:r>
      <w:r w:rsidR="00C71AD0" w:rsidRPr="00A97072">
        <w:rPr>
          <w:rFonts w:ascii="Calibri" w:hAnsi="Calibri"/>
          <w:sz w:val="22"/>
          <w:szCs w:val="22"/>
        </w:rPr>
        <w:tab/>
      </w:r>
      <w:r w:rsidR="00E66971" w:rsidRPr="00A97072">
        <w:rPr>
          <w:rFonts w:ascii="Calibri" w:hAnsi="Calibri"/>
          <w:sz w:val="22"/>
          <w:szCs w:val="22"/>
        </w:rPr>
        <w:t xml:space="preserve">verzonden </w:t>
      </w:r>
      <w:r w:rsidR="00C71AD0" w:rsidRPr="00A97072">
        <w:rPr>
          <w:rFonts w:ascii="Calibri" w:hAnsi="Calibri"/>
          <w:sz w:val="22"/>
          <w:szCs w:val="22"/>
        </w:rPr>
        <w:t xml:space="preserve">d.d. </w:t>
      </w:r>
      <w:r w:rsidR="00C71AD0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AD0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71AD0" w:rsidRPr="00A97072">
        <w:rPr>
          <w:rFonts w:ascii="Calibri" w:hAnsi="Calibri"/>
          <w:sz w:val="22"/>
          <w:szCs w:val="22"/>
          <w:u w:val="dotted"/>
        </w:rPr>
      </w:r>
      <w:r w:rsidR="00C71AD0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C71AD0"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C71AD0" w:rsidRPr="00A97072" w:rsidRDefault="00C71AD0" w:rsidP="00F97741">
      <w:pPr>
        <w:tabs>
          <w:tab w:val="left" w:pos="2880"/>
          <w:tab w:val="left" w:pos="3240"/>
          <w:tab w:val="left" w:pos="59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informatiebrief</w:t>
      </w:r>
      <w:r w:rsidRPr="00A97072">
        <w:rPr>
          <w:rFonts w:ascii="Calibri" w:hAnsi="Calibri"/>
          <w:sz w:val="22"/>
          <w:szCs w:val="22"/>
        </w:rPr>
        <w:tab/>
      </w:r>
      <w:r w:rsidR="00E66971" w:rsidRPr="00A97072">
        <w:rPr>
          <w:rFonts w:ascii="Calibri" w:hAnsi="Calibri"/>
          <w:sz w:val="22"/>
          <w:szCs w:val="22"/>
        </w:rPr>
        <w:t xml:space="preserve">verzonden </w:t>
      </w:r>
      <w:r w:rsidRPr="00A97072">
        <w:rPr>
          <w:rFonts w:ascii="Calibri" w:hAnsi="Calibri"/>
          <w:sz w:val="22"/>
          <w:szCs w:val="22"/>
        </w:rPr>
        <w:t xml:space="preserve">d.d. 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01688D" w:rsidRPr="00A97072" w:rsidRDefault="0001688D" w:rsidP="00F97741">
      <w:pPr>
        <w:tabs>
          <w:tab w:val="left" w:pos="2880"/>
          <w:tab w:val="left" w:pos="3240"/>
          <w:tab w:val="left" w:pos="5940"/>
        </w:tabs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20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25"/>
      <w:r w:rsidRPr="00A97072">
        <w:rPr>
          <w:rFonts w:ascii="Calibri" w:hAnsi="Calibri"/>
          <w:sz w:val="22"/>
          <w:szCs w:val="22"/>
        </w:rPr>
        <w:tab/>
      </w:r>
      <w:r w:rsidR="00016B4F" w:rsidRPr="00A97072">
        <w:rPr>
          <w:rFonts w:ascii="Calibri" w:hAnsi="Calibri"/>
          <w:sz w:val="22"/>
          <w:szCs w:val="22"/>
        </w:rPr>
        <w:t>oproep</w:t>
      </w:r>
      <w:r w:rsidRPr="00A97072">
        <w:rPr>
          <w:rFonts w:ascii="Calibri" w:hAnsi="Calibri"/>
          <w:sz w:val="22"/>
          <w:szCs w:val="22"/>
        </w:rPr>
        <w:t>brief</w:t>
      </w:r>
      <w:r w:rsidR="00C71AD0" w:rsidRPr="00A97072">
        <w:rPr>
          <w:rFonts w:ascii="Calibri" w:hAnsi="Calibri"/>
          <w:sz w:val="22"/>
          <w:szCs w:val="22"/>
        </w:rPr>
        <w:tab/>
      </w:r>
      <w:r w:rsidR="00E66971" w:rsidRPr="00A97072">
        <w:rPr>
          <w:rFonts w:ascii="Calibri" w:hAnsi="Calibri"/>
          <w:sz w:val="22"/>
          <w:szCs w:val="22"/>
        </w:rPr>
        <w:t xml:space="preserve">verzonden </w:t>
      </w:r>
      <w:r w:rsidR="00C71AD0" w:rsidRPr="00A97072">
        <w:rPr>
          <w:rFonts w:ascii="Calibri" w:hAnsi="Calibri"/>
          <w:sz w:val="22"/>
          <w:szCs w:val="22"/>
        </w:rPr>
        <w:t xml:space="preserve">d.d. </w:t>
      </w:r>
      <w:r w:rsidR="00C71AD0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AD0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71AD0" w:rsidRPr="00A97072">
        <w:rPr>
          <w:rFonts w:ascii="Calibri" w:hAnsi="Calibri"/>
          <w:sz w:val="22"/>
          <w:szCs w:val="22"/>
          <w:u w:val="dotted"/>
        </w:rPr>
      </w:r>
      <w:r w:rsidR="00C71AD0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C71AD0"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137B47" w:rsidRPr="00A97072" w:rsidRDefault="00137B47" w:rsidP="00F97741">
      <w:pPr>
        <w:tabs>
          <w:tab w:val="left" w:pos="2880"/>
          <w:tab w:val="left" w:pos="3240"/>
          <w:tab w:val="left" w:pos="59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proofErr w:type="spellStart"/>
      <w:r w:rsidRPr="00A97072">
        <w:rPr>
          <w:rFonts w:ascii="Calibri" w:hAnsi="Calibri"/>
          <w:sz w:val="22"/>
          <w:szCs w:val="22"/>
        </w:rPr>
        <w:t>Metas</w:t>
      </w:r>
      <w:proofErr w:type="spellEnd"/>
      <w:r w:rsidRPr="00A97072">
        <w:rPr>
          <w:rFonts w:ascii="Calibri" w:hAnsi="Calibri"/>
          <w:sz w:val="22"/>
          <w:szCs w:val="22"/>
        </w:rPr>
        <w:t xml:space="preserve"> oproep </w:t>
      </w:r>
      <w:r w:rsidRPr="00A97072">
        <w:rPr>
          <w:rFonts w:ascii="Calibri" w:hAnsi="Calibri"/>
          <w:sz w:val="22"/>
          <w:szCs w:val="22"/>
        </w:rPr>
        <w:tab/>
        <w:t xml:space="preserve">verzonden d.d. 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E44D80" w:rsidRPr="00A97072" w:rsidRDefault="00137B47" w:rsidP="00894347">
      <w:pPr>
        <w:tabs>
          <w:tab w:val="left" w:pos="2880"/>
          <w:tab w:val="left" w:pos="3240"/>
          <w:tab w:val="left" w:pos="594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voorlichting 27- oproep</w:t>
      </w:r>
      <w:r w:rsidRPr="00A97072">
        <w:rPr>
          <w:rFonts w:ascii="Calibri" w:hAnsi="Calibri"/>
          <w:sz w:val="22"/>
          <w:szCs w:val="22"/>
        </w:rPr>
        <w:tab/>
        <w:t xml:space="preserve">verzonden d.d. 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141F94" w:rsidRPr="00A97072" w:rsidRDefault="00141F94" w:rsidP="00F97741">
      <w:pPr>
        <w:rPr>
          <w:rFonts w:ascii="Calibri" w:hAnsi="Calibri"/>
          <w:sz w:val="22"/>
          <w:szCs w:val="22"/>
        </w:rPr>
      </w:pPr>
    </w:p>
    <w:p w:rsidR="00FA5C57" w:rsidRPr="004B2024" w:rsidRDefault="00FA5C57" w:rsidP="00F97741">
      <w:pPr>
        <w:rPr>
          <w:rFonts w:ascii="Trebuchet MS" w:hAnsi="Trebuchet MS"/>
          <w:sz w:val="18"/>
          <w:szCs w:val="18"/>
        </w:rPr>
        <w:sectPr w:rsidR="00FA5C57" w:rsidRPr="004B2024" w:rsidSect="00AB50D1">
          <w:headerReference w:type="default" r:id="rId8"/>
          <w:footerReference w:type="default" r:id="rId9"/>
          <w:pgSz w:w="11906" w:h="16838"/>
          <w:pgMar w:top="1806" w:right="1106" w:bottom="567" w:left="1417" w:header="720" w:footer="413" w:gutter="0"/>
          <w:cols w:space="720"/>
          <w:docGrid w:linePitch="360"/>
        </w:sectPr>
      </w:pPr>
    </w:p>
    <w:p w:rsidR="00533911" w:rsidRPr="0039658C" w:rsidRDefault="00533911" w:rsidP="00BA3006">
      <w:pPr>
        <w:pBdr>
          <w:top w:val="single" w:sz="4" w:space="1" w:color="auto"/>
        </w:pBdr>
        <w:tabs>
          <w:tab w:val="left" w:pos="2880"/>
          <w:tab w:val="right" w:pos="9360"/>
        </w:tabs>
        <w:ind w:left="2880" w:hanging="2880"/>
        <w:jc w:val="right"/>
        <w:rPr>
          <w:rFonts w:ascii="Trebuchet MS" w:hAnsi="Trebuchet MS"/>
          <w:b/>
          <w:sz w:val="6"/>
          <w:szCs w:val="6"/>
        </w:rPr>
      </w:pPr>
    </w:p>
    <w:p w:rsidR="00533911" w:rsidRPr="00A97072" w:rsidRDefault="00533911" w:rsidP="00FE6424">
      <w:pPr>
        <w:tabs>
          <w:tab w:val="left" w:pos="2880"/>
          <w:tab w:val="right" w:pos="9000"/>
        </w:tabs>
        <w:spacing w:line="340" w:lineRule="atLeast"/>
        <w:rPr>
          <w:rFonts w:ascii="Calibri" w:hAnsi="Calibri"/>
          <w:sz w:val="22"/>
          <w:szCs w:val="22"/>
          <w:u w:val="single"/>
        </w:rPr>
      </w:pPr>
      <w:r w:rsidRPr="00A97072">
        <w:rPr>
          <w:rFonts w:ascii="Calibri" w:hAnsi="Calibri"/>
          <w:sz w:val="22"/>
          <w:szCs w:val="22"/>
        </w:rPr>
        <w:t xml:space="preserve">Naam 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533911" w:rsidRPr="00A97072" w:rsidRDefault="00533911" w:rsidP="00FE6424">
      <w:pPr>
        <w:tabs>
          <w:tab w:val="left" w:pos="2880"/>
          <w:tab w:val="right" w:pos="900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single"/>
        </w:rPr>
      </w:pPr>
      <w:r w:rsidRPr="00A97072">
        <w:rPr>
          <w:rFonts w:ascii="Calibri" w:hAnsi="Calibri"/>
          <w:sz w:val="22"/>
          <w:szCs w:val="22"/>
        </w:rPr>
        <w:t>Burgerservicenummer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533911" w:rsidRPr="00A97072" w:rsidRDefault="00B373B1" w:rsidP="00FE6424">
      <w:pPr>
        <w:tabs>
          <w:tab w:val="left" w:pos="2880"/>
          <w:tab w:val="right" w:pos="900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>D</w:t>
      </w:r>
      <w:r w:rsidR="00533911" w:rsidRPr="00A97072">
        <w:rPr>
          <w:rFonts w:ascii="Calibri" w:hAnsi="Calibri"/>
          <w:sz w:val="22"/>
          <w:szCs w:val="22"/>
        </w:rPr>
        <w:t>atum</w:t>
      </w:r>
      <w:r w:rsidR="00525F97" w:rsidRPr="00A97072">
        <w:rPr>
          <w:rFonts w:ascii="Calibri" w:hAnsi="Calibri"/>
          <w:sz w:val="22"/>
          <w:szCs w:val="22"/>
        </w:rPr>
        <w:t xml:space="preserve"> </w:t>
      </w:r>
      <w:r w:rsidR="006F642E" w:rsidRPr="00A97072">
        <w:rPr>
          <w:rFonts w:ascii="Calibri" w:hAnsi="Calibri"/>
          <w:sz w:val="22"/>
          <w:szCs w:val="22"/>
        </w:rPr>
        <w:t>oproep</w:t>
      </w:r>
      <w:r w:rsidR="00533911" w:rsidRPr="00A97072">
        <w:rPr>
          <w:rFonts w:ascii="Calibri" w:hAnsi="Calibri"/>
          <w:sz w:val="22"/>
          <w:szCs w:val="22"/>
        </w:rPr>
        <w:tab/>
      </w:r>
      <w:r w:rsidR="00533911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33911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533911" w:rsidRPr="00A97072">
        <w:rPr>
          <w:rFonts w:ascii="Calibri" w:hAnsi="Calibri"/>
          <w:sz w:val="22"/>
          <w:szCs w:val="22"/>
          <w:u w:val="dotted"/>
        </w:rPr>
      </w:r>
      <w:r w:rsidR="00533911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533911" w:rsidRPr="00A97072">
        <w:rPr>
          <w:rFonts w:ascii="Calibri" w:hAnsi="Calibri"/>
          <w:sz w:val="22"/>
          <w:szCs w:val="22"/>
          <w:u w:val="dotted"/>
        </w:rPr>
        <w:fldChar w:fldCharType="end"/>
      </w:r>
      <w:r w:rsidR="00533911" w:rsidRPr="00A97072">
        <w:rPr>
          <w:rFonts w:ascii="Calibri" w:hAnsi="Calibri"/>
          <w:sz w:val="22"/>
          <w:szCs w:val="22"/>
          <w:u w:val="dotted"/>
        </w:rPr>
        <w:tab/>
      </w:r>
    </w:p>
    <w:p w:rsidR="00533911" w:rsidRPr="004B2024" w:rsidRDefault="00533911" w:rsidP="00831292">
      <w:pPr>
        <w:pBdr>
          <w:bottom w:val="single" w:sz="4" w:space="1" w:color="auto"/>
        </w:pBdr>
        <w:tabs>
          <w:tab w:val="left" w:pos="2880"/>
          <w:tab w:val="right" w:pos="9360"/>
        </w:tabs>
        <w:ind w:left="2880" w:hanging="2880"/>
        <w:rPr>
          <w:rFonts w:ascii="Trebuchet MS" w:hAnsi="Trebuchet MS"/>
          <w:sz w:val="18"/>
          <w:szCs w:val="18"/>
          <w:u w:val="dotted"/>
        </w:rPr>
      </w:pPr>
    </w:p>
    <w:p w:rsidR="00831292" w:rsidRPr="00A97072" w:rsidRDefault="00E20311" w:rsidP="004B2024">
      <w:pPr>
        <w:spacing w:before="80"/>
        <w:ind w:left="539" w:hanging="539"/>
        <w:rPr>
          <w:rFonts w:ascii="Calibri" w:hAnsi="Calibri"/>
          <w:b/>
          <w:color w:val="FF0000"/>
          <w:sz w:val="22"/>
          <w:szCs w:val="22"/>
        </w:rPr>
      </w:pPr>
      <w:r w:rsidRPr="00A97072">
        <w:rPr>
          <w:rFonts w:ascii="Calibri" w:hAnsi="Calibri"/>
          <w:b/>
          <w:color w:val="FF0000"/>
          <w:sz w:val="22"/>
          <w:szCs w:val="22"/>
        </w:rPr>
        <w:t>LET OP!</w:t>
      </w:r>
      <w:r w:rsidR="004B2024" w:rsidRPr="00A97072">
        <w:rPr>
          <w:rFonts w:ascii="Calibri" w:hAnsi="Calibri"/>
          <w:b/>
          <w:color w:val="FF0000"/>
          <w:sz w:val="22"/>
          <w:szCs w:val="22"/>
        </w:rPr>
        <w:t xml:space="preserve"> Het is belangrijk dat u aan deze verplichtingen voldoet:</w:t>
      </w:r>
    </w:p>
    <w:p w:rsidR="009806D1" w:rsidRPr="00A97072" w:rsidRDefault="004B2024" w:rsidP="004B2024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A97072">
        <w:rPr>
          <w:rFonts w:ascii="Calibri" w:hAnsi="Calibri"/>
          <w:b/>
          <w:sz w:val="22"/>
          <w:szCs w:val="22"/>
        </w:rPr>
        <w:t xml:space="preserve">Neem van alle </w:t>
      </w:r>
      <w:r w:rsidR="007936E2" w:rsidRPr="00A97072">
        <w:rPr>
          <w:rFonts w:ascii="Calibri" w:hAnsi="Calibri"/>
          <w:b/>
          <w:sz w:val="22"/>
          <w:szCs w:val="22"/>
        </w:rPr>
        <w:t>onderstaande aangekruiste</w:t>
      </w:r>
      <w:r w:rsidRPr="00A97072">
        <w:rPr>
          <w:rFonts w:ascii="Calibri" w:hAnsi="Calibri"/>
          <w:b/>
          <w:sz w:val="22"/>
          <w:szCs w:val="22"/>
        </w:rPr>
        <w:t xml:space="preserve"> stukken een kopie mee</w:t>
      </w:r>
    </w:p>
    <w:p w:rsidR="004B2024" w:rsidRPr="00A97072" w:rsidRDefault="004B2024" w:rsidP="004B2024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A97072">
        <w:rPr>
          <w:rFonts w:ascii="Calibri" w:hAnsi="Calibri"/>
          <w:b/>
          <w:sz w:val="22"/>
          <w:szCs w:val="22"/>
        </w:rPr>
        <w:t>Neem altijd een geldig identiteitsbewijs mee. Geen kopie!</w:t>
      </w:r>
    </w:p>
    <w:p w:rsidR="00E20311" w:rsidRPr="00A97072" w:rsidRDefault="00E20311" w:rsidP="004B2024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A97072">
        <w:rPr>
          <w:rFonts w:ascii="Calibri" w:hAnsi="Calibri"/>
          <w:b/>
          <w:sz w:val="22"/>
          <w:szCs w:val="22"/>
        </w:rPr>
        <w:t xml:space="preserve">Voor het gesprek met uw werkcoach </w:t>
      </w:r>
      <w:r w:rsidR="004B2024" w:rsidRPr="00A97072">
        <w:rPr>
          <w:rFonts w:ascii="Calibri" w:hAnsi="Calibri"/>
          <w:b/>
          <w:sz w:val="22"/>
          <w:szCs w:val="22"/>
        </w:rPr>
        <w:t>neemt</w:t>
      </w:r>
      <w:r w:rsidRPr="00A97072">
        <w:rPr>
          <w:rFonts w:ascii="Calibri" w:hAnsi="Calibri"/>
          <w:b/>
          <w:sz w:val="22"/>
          <w:szCs w:val="22"/>
        </w:rPr>
        <w:t xml:space="preserve"> u altijd uw cv en een</w:t>
      </w:r>
      <w:r w:rsidR="004B2024" w:rsidRPr="00A97072">
        <w:rPr>
          <w:rFonts w:ascii="Calibri" w:hAnsi="Calibri"/>
          <w:b/>
          <w:sz w:val="22"/>
          <w:szCs w:val="22"/>
        </w:rPr>
        <w:t xml:space="preserve"> geprinte</w:t>
      </w:r>
      <w:r w:rsidRPr="00A97072">
        <w:rPr>
          <w:rFonts w:ascii="Calibri" w:hAnsi="Calibri"/>
          <w:b/>
          <w:sz w:val="22"/>
          <w:szCs w:val="22"/>
        </w:rPr>
        <w:t xml:space="preserve"> lijst met recente sollicitatieactiv</w:t>
      </w:r>
      <w:r w:rsidR="004B2024" w:rsidRPr="00A97072">
        <w:rPr>
          <w:rFonts w:ascii="Calibri" w:hAnsi="Calibri"/>
          <w:b/>
          <w:sz w:val="22"/>
          <w:szCs w:val="22"/>
        </w:rPr>
        <w:t>iteiten mee</w:t>
      </w:r>
    </w:p>
    <w:p w:rsidR="008B02B5" w:rsidRPr="00A97072" w:rsidRDefault="008B02B5" w:rsidP="008B02B5">
      <w:pPr>
        <w:ind w:left="360"/>
        <w:rPr>
          <w:rFonts w:ascii="Calibri" w:hAnsi="Calibri"/>
          <w:b/>
          <w:sz w:val="22"/>
          <w:szCs w:val="22"/>
        </w:rPr>
      </w:pPr>
    </w:p>
    <w:p w:rsidR="003D6C04" w:rsidRPr="00A97072" w:rsidRDefault="003D6C04" w:rsidP="006022DD">
      <w:pPr>
        <w:spacing w:line="260" w:lineRule="atLeast"/>
        <w:rPr>
          <w:rFonts w:ascii="Calibri" w:hAnsi="Calibri"/>
          <w:sz w:val="22"/>
          <w:szCs w:val="22"/>
        </w:rPr>
      </w:pPr>
    </w:p>
    <w:p w:rsidR="0093652E" w:rsidRPr="00A97072" w:rsidRDefault="0093652E" w:rsidP="006022DD">
      <w:pPr>
        <w:spacing w:after="120" w:line="260" w:lineRule="atLeast"/>
        <w:ind w:left="539" w:hanging="539"/>
        <w:rPr>
          <w:rFonts w:ascii="Calibri" w:hAnsi="Calibri"/>
          <w:sz w:val="22"/>
          <w:szCs w:val="22"/>
        </w:rPr>
        <w:sectPr w:rsidR="0093652E" w:rsidRPr="00A97072" w:rsidSect="00AB50D1">
          <w:headerReference w:type="default" r:id="rId10"/>
          <w:footerReference w:type="default" r:id="rId11"/>
          <w:pgSz w:w="11906" w:h="16838"/>
          <w:pgMar w:top="1806" w:right="1418" w:bottom="851" w:left="1418" w:header="902" w:footer="397" w:gutter="0"/>
          <w:cols w:space="720"/>
          <w:docGrid w:linePitch="360"/>
        </w:sectPr>
      </w:pPr>
    </w:p>
    <w:bookmarkStart w:id="26" w:name="Selectievakje1"/>
    <w:p w:rsidR="0039658C" w:rsidRPr="00A97072" w:rsidRDefault="00FC217F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1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26"/>
      <w:r w:rsidR="0039658C" w:rsidRPr="00A97072">
        <w:rPr>
          <w:rFonts w:ascii="Calibri" w:hAnsi="Calibri"/>
          <w:sz w:val="22"/>
          <w:szCs w:val="22"/>
        </w:rPr>
        <w:tab/>
        <w:t>Geldig identiteitsbewijs (paspoort, Nederlandse ID-kaart of vreemdelingen- document, geen rijbewijs)</w:t>
      </w:r>
    </w:p>
    <w:p w:rsidR="00FC217F" w:rsidRPr="00A97072" w:rsidRDefault="00FC217F" w:rsidP="00FC217F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Bankafschriften of uitdraai internetbankieren van de laatste drie maanden.(ook van de partner en inwonende minderjarige kinderen). Tenaamstelling, rekeningnummer</w:t>
      </w:r>
      <w:r w:rsidR="004A6B52">
        <w:rPr>
          <w:rFonts w:ascii="Calibri" w:hAnsi="Calibri"/>
          <w:sz w:val="22"/>
          <w:szCs w:val="22"/>
        </w:rPr>
        <w:t>,</w:t>
      </w:r>
      <w:r w:rsidRPr="00A97072">
        <w:rPr>
          <w:rFonts w:ascii="Calibri" w:hAnsi="Calibri"/>
          <w:sz w:val="22"/>
          <w:szCs w:val="22"/>
        </w:rPr>
        <w:t xml:space="preserve"> saldo </w:t>
      </w:r>
      <w:r w:rsidR="004A6B52">
        <w:rPr>
          <w:rFonts w:ascii="Calibri" w:hAnsi="Calibri"/>
          <w:sz w:val="22"/>
          <w:szCs w:val="22"/>
        </w:rPr>
        <w:t>en bij</w:t>
      </w:r>
      <w:r w:rsidR="004A6B52">
        <w:rPr>
          <w:rFonts w:ascii="Calibri" w:hAnsi="Calibri"/>
          <w:sz w:val="22"/>
          <w:szCs w:val="22"/>
        </w:rPr>
        <w:noBreakHyphen/>
      </w:r>
      <w:r w:rsidR="004A6B52" w:rsidRPr="004A6B52">
        <w:rPr>
          <w:rFonts w:ascii="Calibri" w:hAnsi="Calibri"/>
          <w:sz w:val="22"/>
          <w:szCs w:val="22"/>
        </w:rPr>
        <w:t xml:space="preserve">/afschrijvingen </w:t>
      </w:r>
      <w:r w:rsidRPr="00A97072">
        <w:rPr>
          <w:rFonts w:ascii="Calibri" w:hAnsi="Calibri"/>
          <w:sz w:val="22"/>
          <w:szCs w:val="22"/>
        </w:rPr>
        <w:t>moeten zichtbaar zijn.</w:t>
      </w:r>
    </w:p>
    <w:p w:rsidR="00FC217F" w:rsidRPr="00A97072" w:rsidRDefault="00FC217F" w:rsidP="00FC217F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Recente bankafschriften of uitdraai internetbankieren van spaarrekeningen van de laatste drie maanden.</w:t>
      </w:r>
    </w:p>
    <w:p w:rsidR="00FC217F" w:rsidRPr="00A97072" w:rsidRDefault="00FC217F" w:rsidP="00FC217F">
      <w:pPr>
        <w:widowControl w:val="0"/>
        <w:spacing w:after="20" w:line="250" w:lineRule="atLeast"/>
        <w:ind w:left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 xml:space="preserve">(ook van de partner en inwonende minderjarige kinderen). </w:t>
      </w:r>
      <w:r w:rsidR="004A6B52" w:rsidRPr="00A97072">
        <w:rPr>
          <w:rFonts w:ascii="Calibri" w:hAnsi="Calibri"/>
          <w:sz w:val="22"/>
          <w:szCs w:val="22"/>
        </w:rPr>
        <w:t>Tenaamstelling, rekeningnummer</w:t>
      </w:r>
      <w:r w:rsidR="004A6B52">
        <w:rPr>
          <w:rFonts w:ascii="Calibri" w:hAnsi="Calibri"/>
          <w:sz w:val="22"/>
          <w:szCs w:val="22"/>
        </w:rPr>
        <w:t>,</w:t>
      </w:r>
      <w:r w:rsidR="004A6B52" w:rsidRPr="00A97072">
        <w:rPr>
          <w:rFonts w:ascii="Calibri" w:hAnsi="Calibri"/>
          <w:sz w:val="22"/>
          <w:szCs w:val="22"/>
        </w:rPr>
        <w:t xml:space="preserve"> saldo </w:t>
      </w:r>
      <w:r w:rsidR="004A6B52">
        <w:rPr>
          <w:rFonts w:ascii="Calibri" w:hAnsi="Calibri"/>
          <w:sz w:val="22"/>
          <w:szCs w:val="22"/>
        </w:rPr>
        <w:t>en bij</w:t>
      </w:r>
      <w:r w:rsidR="004A6B52">
        <w:rPr>
          <w:rFonts w:ascii="Calibri" w:hAnsi="Calibri"/>
          <w:sz w:val="22"/>
          <w:szCs w:val="22"/>
        </w:rPr>
        <w:noBreakHyphen/>
      </w:r>
      <w:r w:rsidR="004A6B52" w:rsidRPr="004A6B52">
        <w:rPr>
          <w:rFonts w:ascii="Calibri" w:hAnsi="Calibri"/>
          <w:sz w:val="22"/>
          <w:szCs w:val="22"/>
        </w:rPr>
        <w:t xml:space="preserve">/afschrijvingen </w:t>
      </w:r>
      <w:r w:rsidR="004A6B52" w:rsidRPr="00A97072">
        <w:rPr>
          <w:rFonts w:ascii="Calibri" w:hAnsi="Calibri"/>
          <w:sz w:val="22"/>
          <w:szCs w:val="22"/>
        </w:rPr>
        <w:t>moeten zichtbaar zijn</w:t>
      </w:r>
      <w:r w:rsidRPr="00A97072">
        <w:rPr>
          <w:rFonts w:ascii="Calibri" w:hAnsi="Calibri"/>
          <w:sz w:val="22"/>
          <w:szCs w:val="22"/>
        </w:rPr>
        <w:t>.</w:t>
      </w:r>
    </w:p>
    <w:p w:rsidR="00FC217F" w:rsidRPr="00A97072" w:rsidRDefault="00FC217F" w:rsidP="00FC217F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Polis van levens-, uitvaartverzekering  (+ de hoogte van de huidige afkoopsom(men) dient u op te vragen bij de betreffende maatschappijen).</w:t>
      </w:r>
    </w:p>
    <w:p w:rsidR="00FC217F" w:rsidRPr="00A97072" w:rsidRDefault="00FC217F" w:rsidP="00FC217F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Bij schulden: bewijzen van de  schulden + ingevuld schuldenoverzicht (zie bijlage).</w:t>
      </w:r>
    </w:p>
    <w:p w:rsidR="00FC217F" w:rsidRPr="00A97072" w:rsidRDefault="00FC217F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Huurcontract van de woning/kamer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Echtscheidingsbeschikking van de rechtbank en onderliggend echtscheidingsconvenant c.q. ouderschapsplan</w:t>
      </w:r>
      <w:r w:rsidR="00FC217F" w:rsidRPr="00A97072">
        <w:rPr>
          <w:rFonts w:ascii="Calibri" w:hAnsi="Calibri"/>
          <w:sz w:val="22"/>
          <w:szCs w:val="22"/>
        </w:rPr>
        <w:t>, gegevens over de alimentatie.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 xml:space="preserve">Recente specificatie van inkomsten en/of uitkering </w:t>
      </w:r>
      <w:r w:rsidR="008B02B5" w:rsidRPr="00A97072">
        <w:rPr>
          <w:rFonts w:ascii="Calibri" w:hAnsi="Calibri"/>
          <w:sz w:val="22"/>
          <w:szCs w:val="22"/>
        </w:rPr>
        <w:t>van de laatste drie maanden</w:t>
      </w:r>
      <w:r w:rsidRPr="00A97072">
        <w:rPr>
          <w:rFonts w:ascii="Calibri" w:hAnsi="Calibri"/>
          <w:sz w:val="22"/>
          <w:szCs w:val="22"/>
        </w:rPr>
        <w:t xml:space="preserve"> (ook van de partner)</w:t>
      </w:r>
      <w:r w:rsidR="008B02B5" w:rsidRPr="00A97072">
        <w:rPr>
          <w:rFonts w:ascii="Calibri" w:hAnsi="Calibri"/>
          <w:sz w:val="22"/>
          <w:szCs w:val="22"/>
        </w:rPr>
        <w:t>.</w:t>
      </w:r>
    </w:p>
    <w:p w:rsidR="00BA3006" w:rsidRPr="00A97072" w:rsidRDefault="0039658C" w:rsidP="00BA3006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="00BA3006" w:rsidRPr="00A97072">
        <w:rPr>
          <w:rFonts w:ascii="Calibri" w:hAnsi="Calibri"/>
          <w:sz w:val="22"/>
          <w:szCs w:val="22"/>
        </w:rPr>
        <w:t>T</w:t>
      </w:r>
      <w:r w:rsidR="008B02B5" w:rsidRPr="00A97072">
        <w:rPr>
          <w:rFonts w:ascii="Calibri" w:hAnsi="Calibri"/>
          <w:sz w:val="22"/>
          <w:szCs w:val="22"/>
        </w:rPr>
        <w:t>oe</w:t>
      </w:r>
      <w:r w:rsidRPr="00A97072">
        <w:rPr>
          <w:rFonts w:ascii="Calibri" w:hAnsi="Calibri"/>
          <w:sz w:val="22"/>
          <w:szCs w:val="22"/>
        </w:rPr>
        <w:t>kennings/beëindigings</w:t>
      </w:r>
      <w:r w:rsidR="00BA3006" w:rsidRPr="00A97072">
        <w:rPr>
          <w:rFonts w:ascii="Calibri" w:hAnsi="Calibri"/>
          <w:sz w:val="22"/>
          <w:szCs w:val="22"/>
        </w:rPr>
        <w:t>-</w:t>
      </w:r>
      <w:r w:rsidRPr="00A97072">
        <w:rPr>
          <w:rFonts w:ascii="Calibri" w:hAnsi="Calibri"/>
          <w:sz w:val="22"/>
          <w:szCs w:val="22"/>
        </w:rPr>
        <w:t>/wijzigings</w:t>
      </w:r>
      <w:r w:rsidR="00BA3006" w:rsidRPr="00A97072">
        <w:rPr>
          <w:rFonts w:ascii="Calibri" w:hAnsi="Calibri"/>
          <w:sz w:val="22"/>
          <w:szCs w:val="22"/>
        </w:rPr>
        <w:t>-/</w:t>
      </w:r>
    </w:p>
    <w:p w:rsidR="008B02B5" w:rsidRPr="00A97072" w:rsidRDefault="00BA3006" w:rsidP="00BA3006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tab/>
      </w:r>
      <w:r w:rsidR="008B02B5" w:rsidRPr="00A97072">
        <w:rPr>
          <w:rFonts w:ascii="Calibri" w:hAnsi="Calibri"/>
          <w:sz w:val="22"/>
          <w:szCs w:val="22"/>
        </w:rPr>
        <w:t xml:space="preserve">afwijzingsbeschikking </w:t>
      </w:r>
      <w:r w:rsidR="0039658C" w:rsidRPr="00A97072">
        <w:rPr>
          <w:rFonts w:ascii="Calibri" w:hAnsi="Calibri"/>
          <w:sz w:val="22"/>
          <w:szCs w:val="22"/>
        </w:rPr>
        <w:t xml:space="preserve"> van de </w:t>
      </w:r>
      <w:r w:rsidR="008B02B5" w:rsidRPr="00A97072">
        <w:rPr>
          <w:rFonts w:ascii="Calibri" w:hAnsi="Calibri"/>
          <w:sz w:val="22"/>
          <w:szCs w:val="22"/>
        </w:rPr>
        <w:t>(</w:t>
      </w:r>
      <w:r w:rsidR="008B02B5" w:rsidRPr="00A9707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7" w:name="Text4"/>
      <w:r w:rsidR="008B02B5" w:rsidRPr="00A9707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8B02B5" w:rsidRPr="00A97072">
        <w:rPr>
          <w:rFonts w:ascii="Calibri" w:hAnsi="Calibri"/>
          <w:sz w:val="22"/>
          <w:szCs w:val="22"/>
          <w:u w:val="single"/>
        </w:rPr>
      </w:r>
      <w:r w:rsidR="008B02B5" w:rsidRPr="00A97072">
        <w:rPr>
          <w:rFonts w:ascii="Calibri" w:hAnsi="Calibri"/>
          <w:sz w:val="22"/>
          <w:szCs w:val="22"/>
          <w:u w:val="single"/>
        </w:rPr>
        <w:fldChar w:fldCharType="separate"/>
      </w:r>
      <w:r w:rsidR="008B02B5" w:rsidRPr="00A97072">
        <w:rPr>
          <w:rFonts w:ascii="Calibri" w:hAnsi="Calibri"/>
          <w:noProof/>
          <w:sz w:val="22"/>
          <w:szCs w:val="22"/>
          <w:u w:val="single"/>
        </w:rPr>
        <w:t> </w:t>
      </w:r>
      <w:r w:rsidR="008B02B5" w:rsidRPr="00A97072">
        <w:rPr>
          <w:rFonts w:ascii="Calibri" w:hAnsi="Calibri"/>
          <w:noProof/>
          <w:sz w:val="22"/>
          <w:szCs w:val="22"/>
          <w:u w:val="single"/>
        </w:rPr>
        <w:t> </w:t>
      </w:r>
      <w:r w:rsidR="008B02B5" w:rsidRPr="00A97072">
        <w:rPr>
          <w:rFonts w:ascii="Calibri" w:hAnsi="Calibri"/>
          <w:noProof/>
          <w:sz w:val="22"/>
          <w:szCs w:val="22"/>
          <w:u w:val="single"/>
        </w:rPr>
        <w:t> </w:t>
      </w:r>
      <w:r w:rsidR="008B02B5" w:rsidRPr="00A97072">
        <w:rPr>
          <w:rFonts w:ascii="Calibri" w:hAnsi="Calibri"/>
          <w:noProof/>
          <w:sz w:val="22"/>
          <w:szCs w:val="22"/>
          <w:u w:val="single"/>
        </w:rPr>
        <w:t> </w:t>
      </w:r>
      <w:r w:rsidR="008B02B5" w:rsidRPr="00A97072">
        <w:rPr>
          <w:rFonts w:ascii="Calibri" w:hAnsi="Calibri"/>
          <w:noProof/>
          <w:sz w:val="22"/>
          <w:szCs w:val="22"/>
          <w:u w:val="single"/>
        </w:rPr>
        <w:t> </w:t>
      </w:r>
      <w:r w:rsidR="008B02B5" w:rsidRPr="00A97072">
        <w:rPr>
          <w:rFonts w:ascii="Calibri" w:hAnsi="Calibri"/>
          <w:sz w:val="22"/>
          <w:szCs w:val="22"/>
          <w:u w:val="single"/>
        </w:rPr>
        <w:fldChar w:fldCharType="end"/>
      </w:r>
      <w:bookmarkEnd w:id="27"/>
      <w:r w:rsidR="008B02B5" w:rsidRPr="00A97072">
        <w:rPr>
          <w:rFonts w:ascii="Calibri" w:hAnsi="Calibri"/>
          <w:sz w:val="22"/>
          <w:szCs w:val="22"/>
        </w:rPr>
        <w:t xml:space="preserve">) </w:t>
      </w:r>
      <w:r w:rsidR="0039658C" w:rsidRPr="00A97072">
        <w:rPr>
          <w:rFonts w:ascii="Calibri" w:hAnsi="Calibri"/>
          <w:sz w:val="22"/>
          <w:szCs w:val="22"/>
        </w:rPr>
        <w:t>uitkering</w:t>
      </w:r>
      <w:r w:rsidR="008B02B5" w:rsidRPr="00A97072">
        <w:rPr>
          <w:rFonts w:ascii="Calibri" w:hAnsi="Calibri"/>
          <w:sz w:val="22"/>
          <w:szCs w:val="22"/>
        </w:rPr>
        <w:t xml:space="preserve"> of studiefinanciering.</w:t>
      </w:r>
    </w:p>
    <w:p w:rsidR="008B02B5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tievakje29"/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bookmarkEnd w:id="28"/>
      <w:r w:rsidRPr="00A97072">
        <w:rPr>
          <w:rFonts w:ascii="Calibri" w:hAnsi="Calibri"/>
          <w:sz w:val="22"/>
          <w:szCs w:val="22"/>
        </w:rPr>
        <w:tab/>
        <w:t xml:space="preserve">Beschikking voorlopige aanslag </w:t>
      </w:r>
      <w:r w:rsidR="008B02B5" w:rsidRPr="00A97072">
        <w:rPr>
          <w:rFonts w:ascii="Calibri" w:hAnsi="Calibri"/>
          <w:sz w:val="22"/>
          <w:szCs w:val="22"/>
        </w:rPr>
        <w:t>overzicht toeslagen</w:t>
      </w:r>
      <w:r w:rsidRPr="00A97072">
        <w:rPr>
          <w:rFonts w:ascii="Calibri" w:hAnsi="Calibri"/>
          <w:sz w:val="22"/>
          <w:szCs w:val="22"/>
        </w:rPr>
        <w:t xml:space="preserve"> van de Belastingdienst</w:t>
      </w:r>
      <w:r w:rsidR="008B02B5" w:rsidRPr="00A97072">
        <w:rPr>
          <w:rFonts w:ascii="Calibri" w:hAnsi="Calibri"/>
          <w:sz w:val="22"/>
          <w:szCs w:val="22"/>
        </w:rPr>
        <w:t xml:space="preserve"> 201.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Eigendomsbewijs van alle overige (on)roerende goederen</w:t>
      </w:r>
    </w:p>
    <w:p w:rsidR="008B02B5" w:rsidRPr="00A97072" w:rsidRDefault="008B02B5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i/>
          <w:color w:val="FF0000"/>
          <w:sz w:val="22"/>
          <w:szCs w:val="22"/>
        </w:rPr>
      </w:pPr>
      <w:r w:rsidRPr="00A97072">
        <w:rPr>
          <w:rFonts w:ascii="Calibri" w:hAnsi="Calibri"/>
          <w:i/>
          <w:color w:val="FF0000"/>
          <w:sz w:val="22"/>
          <w:szCs w:val="22"/>
        </w:rPr>
        <w:t>Eigen woning: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Akte van levering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Akte van hypotheek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Jaaroverzicht hypotheekwaarde, betaalde c.q. verschuldigde rente + levensverzekering (jaar </w:t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>)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Brand-/opstalverzekering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WOZ-beschikking</w:t>
      </w:r>
      <w:r w:rsidR="008B02B5" w:rsidRPr="00A97072">
        <w:rPr>
          <w:rFonts w:ascii="Calibri" w:hAnsi="Calibri"/>
          <w:sz w:val="22"/>
          <w:szCs w:val="22"/>
        </w:rPr>
        <w:t xml:space="preserve"> 201.</w:t>
      </w:r>
    </w:p>
    <w:p w:rsidR="008B02B5" w:rsidRPr="00A97072" w:rsidRDefault="008B02B5" w:rsidP="0039658C">
      <w:pPr>
        <w:widowControl w:val="0"/>
        <w:spacing w:after="20" w:line="250" w:lineRule="atLeast"/>
        <w:ind w:left="284" w:hanging="284"/>
        <w:rPr>
          <w:rFonts w:ascii="Calibri" w:hAnsi="Calibri"/>
          <w:i/>
          <w:sz w:val="22"/>
          <w:szCs w:val="22"/>
        </w:rPr>
      </w:pPr>
    </w:p>
    <w:p w:rsidR="0039658C" w:rsidRPr="00A97072" w:rsidRDefault="00E14104" w:rsidP="0039658C">
      <w:pPr>
        <w:widowControl w:val="0"/>
        <w:spacing w:after="20" w:line="250" w:lineRule="atLeast"/>
        <w:ind w:left="284" w:hanging="284"/>
        <w:rPr>
          <w:rFonts w:ascii="Calibri" w:hAnsi="Calibri"/>
          <w:i/>
          <w:color w:val="FF0000"/>
          <w:sz w:val="22"/>
          <w:szCs w:val="22"/>
        </w:rPr>
      </w:pPr>
      <w:r w:rsidRPr="00A97072">
        <w:rPr>
          <w:rFonts w:ascii="Calibri" w:hAnsi="Calibri"/>
          <w:i/>
          <w:color w:val="FF0000"/>
          <w:sz w:val="22"/>
          <w:szCs w:val="22"/>
        </w:rPr>
        <w:t>Overige</w:t>
      </w:r>
      <w:r w:rsidR="0039658C" w:rsidRPr="00A97072">
        <w:rPr>
          <w:rFonts w:ascii="Calibri" w:hAnsi="Calibri"/>
          <w:i/>
          <w:color w:val="FF0000"/>
          <w:sz w:val="22"/>
          <w:szCs w:val="22"/>
        </w:rPr>
        <w:t>, te weten: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bookmarkStart w:id="29" w:name="Text1"/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bookmarkEnd w:id="29"/>
    </w:p>
    <w:p w:rsidR="008B02B5" w:rsidRPr="00A97072" w:rsidRDefault="008B02B5" w:rsidP="008B02B5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8B02B5" w:rsidRPr="00A97072" w:rsidRDefault="008B02B5" w:rsidP="008B02B5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8B02B5" w:rsidRPr="00A97072" w:rsidRDefault="008B02B5" w:rsidP="008B02B5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</w:p>
    <w:p w:rsidR="008B02B5" w:rsidRPr="00A97072" w:rsidRDefault="008B02B5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color w:val="FF0000"/>
          <w:sz w:val="22"/>
          <w:szCs w:val="22"/>
        </w:rPr>
      </w:pPr>
      <w:r w:rsidRPr="00A97072">
        <w:rPr>
          <w:rFonts w:ascii="Calibri" w:hAnsi="Calibri"/>
          <w:color w:val="FF0000"/>
          <w:sz w:val="22"/>
          <w:szCs w:val="22"/>
        </w:rPr>
        <w:t>Aantonen kennis Nederlandse taal: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Documenten acht jaar basisonderwijs (</w:t>
      </w:r>
      <w:r w:rsidR="00514F37" w:rsidRPr="00A97072">
        <w:rPr>
          <w:rFonts w:ascii="Calibri" w:hAnsi="Calibri"/>
          <w:sz w:val="22"/>
          <w:szCs w:val="22"/>
        </w:rPr>
        <w:t>bijv. </w:t>
      </w:r>
      <w:r w:rsidRPr="00A97072">
        <w:rPr>
          <w:rFonts w:ascii="Calibri" w:hAnsi="Calibri"/>
          <w:sz w:val="22"/>
          <w:szCs w:val="22"/>
        </w:rPr>
        <w:t>rapport)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Diploma Inburgering niveau A2</w:t>
      </w:r>
    </w:p>
    <w:p w:rsidR="0039658C" w:rsidRPr="00A97072" w:rsidRDefault="0039658C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Certificaten beheersing Nederlandse taal</w:t>
      </w:r>
    </w:p>
    <w:p w:rsidR="008B587E" w:rsidRPr="00A97072" w:rsidRDefault="008B587E" w:rsidP="0039658C">
      <w:pPr>
        <w:widowControl w:val="0"/>
        <w:spacing w:after="20" w:line="250" w:lineRule="atLeast"/>
        <w:ind w:left="284" w:hanging="284"/>
        <w:rPr>
          <w:rFonts w:ascii="Calibri" w:hAnsi="Calibri"/>
          <w:sz w:val="22"/>
          <w:szCs w:val="22"/>
        </w:rPr>
      </w:pPr>
    </w:p>
    <w:p w:rsidR="007824EE" w:rsidRPr="00A97072" w:rsidRDefault="007824EE" w:rsidP="00E20311">
      <w:pPr>
        <w:spacing w:after="40" w:line="250" w:lineRule="atLeast"/>
        <w:ind w:left="284" w:hanging="284"/>
        <w:rPr>
          <w:rFonts w:ascii="Calibri" w:hAnsi="Calibri"/>
          <w:sz w:val="22"/>
          <w:szCs w:val="22"/>
          <w:u w:val="dotted"/>
        </w:rPr>
      </w:pPr>
    </w:p>
    <w:p w:rsidR="00620AC1" w:rsidRDefault="00620AC1" w:rsidP="00A379B1">
      <w:pPr>
        <w:tabs>
          <w:tab w:val="left" w:pos="2880"/>
          <w:tab w:val="left" w:pos="3240"/>
          <w:tab w:val="left" w:pos="5760"/>
        </w:tabs>
        <w:ind w:left="708" w:right="-4110" w:hanging="708"/>
        <w:rPr>
          <w:rFonts w:ascii="Trebuchet MS" w:hAnsi="Trebuchet MS"/>
          <w:sz w:val="20"/>
          <w:szCs w:val="20"/>
        </w:rPr>
        <w:sectPr w:rsidR="00620AC1" w:rsidSect="00AB50D1">
          <w:type w:val="continuous"/>
          <w:pgSz w:w="11906" w:h="16838" w:code="9"/>
          <w:pgMar w:top="1806" w:right="1418" w:bottom="567" w:left="1418" w:header="902" w:footer="40" w:gutter="0"/>
          <w:cols w:num="2" w:space="720" w:equalWidth="0">
            <w:col w:w="4819" w:space="76"/>
            <w:col w:w="4175"/>
          </w:cols>
          <w:docGrid w:linePitch="360"/>
        </w:sectPr>
      </w:pPr>
    </w:p>
    <w:p w:rsidR="008B02B5" w:rsidRDefault="002018F2" w:rsidP="002018F2">
      <w:pPr>
        <w:tabs>
          <w:tab w:val="left" w:pos="2880"/>
          <w:tab w:val="left" w:pos="3240"/>
          <w:tab w:val="left" w:pos="5760"/>
        </w:tabs>
        <w:ind w:left="708" w:right="-4110" w:hanging="708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 </w:t>
      </w:r>
    </w:p>
    <w:p w:rsidR="002018F2" w:rsidRDefault="008B02B5" w:rsidP="002018F2">
      <w:pPr>
        <w:tabs>
          <w:tab w:val="left" w:pos="2880"/>
          <w:tab w:val="left" w:pos="3240"/>
          <w:tab w:val="left" w:pos="5760"/>
        </w:tabs>
        <w:ind w:left="708" w:right="-4110" w:hanging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br w:type="page"/>
      </w:r>
    </w:p>
    <w:p w:rsidR="002018F2" w:rsidRPr="004B2024" w:rsidRDefault="002018F2" w:rsidP="002018F2">
      <w:pPr>
        <w:pBdr>
          <w:top w:val="single" w:sz="4" w:space="1" w:color="auto"/>
        </w:pBdr>
        <w:tabs>
          <w:tab w:val="left" w:pos="2880"/>
          <w:tab w:val="right" w:pos="9360"/>
        </w:tabs>
        <w:ind w:left="2880" w:hanging="2880"/>
        <w:rPr>
          <w:rFonts w:ascii="Trebuchet MS" w:hAnsi="Trebuchet MS"/>
          <w:b/>
          <w:sz w:val="18"/>
          <w:szCs w:val="18"/>
        </w:rPr>
      </w:pPr>
    </w:p>
    <w:p w:rsidR="002018F2" w:rsidRPr="00A97072" w:rsidRDefault="00A97072" w:rsidP="00FE6424">
      <w:pPr>
        <w:tabs>
          <w:tab w:val="left" w:pos="2880"/>
          <w:tab w:val="right" w:pos="9000"/>
        </w:tabs>
        <w:spacing w:line="340" w:lineRule="atLeast"/>
        <w:rPr>
          <w:rFonts w:ascii="Calibri" w:hAnsi="Calibri"/>
          <w:sz w:val="22"/>
          <w:szCs w:val="22"/>
          <w:u w:val="single"/>
        </w:rPr>
      </w:pPr>
      <w:r w:rsidRPr="00A97072">
        <w:rPr>
          <w:rFonts w:ascii="Calibri" w:hAnsi="Calibri"/>
          <w:noProof/>
          <w:sz w:val="22"/>
          <w:szCs w:val="22"/>
        </w:rPr>
        <w:pict>
          <v:shape id="_x0000_s1040" type="#_x0000_t202" style="position:absolute;margin-left:438.25pt;margin-top:-128.15pt;width:57pt;height:18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 filled="f" stroked="f">
            <v:textbox style="mso-next-textbox:#_x0000_s1040;mso-fit-shape-to-text:t">
              <w:txbxContent>
                <w:p w:rsidR="002F6BCC" w:rsidRDefault="002F6BCC" w:rsidP="002018F2"/>
              </w:txbxContent>
            </v:textbox>
          </v:shape>
        </w:pict>
      </w:r>
      <w:r w:rsidR="002018F2" w:rsidRPr="00A97072">
        <w:rPr>
          <w:rFonts w:ascii="Calibri" w:hAnsi="Calibri"/>
          <w:sz w:val="22"/>
          <w:szCs w:val="22"/>
        </w:rPr>
        <w:t xml:space="preserve">Naam </w:t>
      </w:r>
      <w:r w:rsidR="002018F2" w:rsidRPr="00A97072">
        <w:rPr>
          <w:rFonts w:ascii="Calibri" w:hAnsi="Calibri"/>
          <w:sz w:val="22"/>
          <w:szCs w:val="22"/>
        </w:rPr>
        <w:tab/>
      </w:r>
      <w:r w:rsidR="002018F2"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18F2"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2018F2" w:rsidRPr="00A97072">
        <w:rPr>
          <w:rFonts w:ascii="Calibri" w:hAnsi="Calibri"/>
          <w:sz w:val="22"/>
          <w:szCs w:val="22"/>
          <w:u w:val="dotted"/>
        </w:rPr>
      </w:r>
      <w:r w:rsidR="002018F2"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2018F2" w:rsidRPr="00A97072">
        <w:rPr>
          <w:rFonts w:ascii="Calibri" w:hAnsi="Calibri"/>
          <w:sz w:val="22"/>
          <w:szCs w:val="22"/>
          <w:u w:val="dotted"/>
        </w:rPr>
        <w:fldChar w:fldCharType="end"/>
      </w:r>
      <w:r w:rsidR="002018F2" w:rsidRPr="00A97072">
        <w:rPr>
          <w:rFonts w:ascii="Calibri" w:hAnsi="Calibri"/>
          <w:sz w:val="22"/>
          <w:szCs w:val="22"/>
          <w:u w:val="dotted"/>
        </w:rPr>
        <w:tab/>
      </w:r>
    </w:p>
    <w:p w:rsidR="002018F2" w:rsidRPr="00A97072" w:rsidRDefault="002018F2" w:rsidP="00FE6424">
      <w:pPr>
        <w:tabs>
          <w:tab w:val="left" w:pos="2880"/>
          <w:tab w:val="right" w:pos="9000"/>
        </w:tabs>
        <w:spacing w:line="340" w:lineRule="atLeast"/>
        <w:ind w:left="2880" w:hanging="2880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>Burgerservicenummer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7072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A97072">
        <w:rPr>
          <w:rFonts w:ascii="Calibri" w:hAnsi="Calibri"/>
          <w:sz w:val="22"/>
          <w:szCs w:val="22"/>
          <w:u w:val="dotted"/>
        </w:rPr>
      </w:r>
      <w:r w:rsidRPr="00A97072">
        <w:rPr>
          <w:rFonts w:ascii="Calibri" w:hAnsi="Calibri"/>
          <w:sz w:val="22"/>
          <w:szCs w:val="22"/>
          <w:u w:val="dotted"/>
        </w:rPr>
        <w:fldChar w:fldCharType="separate"/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="0069646B" w:rsidRPr="00A97072">
        <w:rPr>
          <w:rFonts w:ascii="Calibri" w:hAnsi="Calibri"/>
          <w:noProof/>
          <w:sz w:val="22"/>
          <w:szCs w:val="22"/>
          <w:u w:val="dotted"/>
        </w:rPr>
        <w:t> </w:t>
      </w:r>
      <w:r w:rsidRPr="00A97072">
        <w:rPr>
          <w:rFonts w:ascii="Calibri" w:hAnsi="Calibri"/>
          <w:sz w:val="22"/>
          <w:szCs w:val="22"/>
          <w:u w:val="dotted"/>
        </w:rPr>
        <w:fldChar w:fldCharType="end"/>
      </w:r>
      <w:r w:rsidRPr="00A97072">
        <w:rPr>
          <w:rFonts w:ascii="Calibri" w:hAnsi="Calibri"/>
          <w:sz w:val="22"/>
          <w:szCs w:val="22"/>
          <w:u w:val="dotted"/>
        </w:rPr>
        <w:tab/>
      </w:r>
    </w:p>
    <w:p w:rsidR="002018F2" w:rsidRPr="00A97072" w:rsidRDefault="002018F2" w:rsidP="00FE6424">
      <w:pPr>
        <w:tabs>
          <w:tab w:val="left" w:pos="2880"/>
          <w:tab w:val="left" w:pos="3240"/>
          <w:tab w:val="left" w:pos="5760"/>
        </w:tabs>
        <w:spacing w:line="340" w:lineRule="atLeast"/>
        <w:ind w:left="708" w:hanging="708"/>
        <w:rPr>
          <w:rFonts w:ascii="Calibri" w:hAnsi="Calibri"/>
          <w:sz w:val="22"/>
          <w:szCs w:val="22"/>
          <w:u w:val="dotted"/>
        </w:rPr>
      </w:pPr>
      <w:r w:rsidRPr="00A97072">
        <w:rPr>
          <w:rFonts w:ascii="Calibri" w:hAnsi="Calibri"/>
          <w:sz w:val="22"/>
          <w:szCs w:val="22"/>
        </w:rPr>
        <w:t xml:space="preserve">Indelen in spoor </w:t>
      </w:r>
      <w:r w:rsidRPr="00A97072">
        <w:rPr>
          <w:rFonts w:ascii="Calibri" w:hAnsi="Calibri"/>
          <w:sz w:val="22"/>
          <w:szCs w:val="22"/>
        </w:rPr>
        <w:tab/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 xml:space="preserve"> 0 – 40% </w:t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 xml:space="preserve"> 40 – 80% </w:t>
      </w: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 xml:space="preserve">  80 – 100%</w:t>
      </w:r>
    </w:p>
    <w:p w:rsidR="002018F2" w:rsidRPr="00A97072" w:rsidRDefault="002018F2" w:rsidP="002018F2">
      <w:pPr>
        <w:pBdr>
          <w:bottom w:val="single" w:sz="4" w:space="1" w:color="auto"/>
        </w:pBdr>
        <w:tabs>
          <w:tab w:val="left" w:pos="2880"/>
          <w:tab w:val="right" w:pos="9360"/>
        </w:tabs>
        <w:rPr>
          <w:rFonts w:ascii="Calibri" w:hAnsi="Calibri"/>
          <w:sz w:val="22"/>
          <w:szCs w:val="22"/>
          <w:u w:val="dotted"/>
        </w:rPr>
      </w:pP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ind w:left="708" w:right="-4110" w:hanging="708"/>
        <w:rPr>
          <w:rFonts w:ascii="Calibri" w:hAnsi="Calibri"/>
          <w:sz w:val="22"/>
          <w:szCs w:val="22"/>
        </w:rPr>
      </w:pP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b/>
          <w:color w:val="FF0000"/>
          <w:sz w:val="22"/>
          <w:szCs w:val="22"/>
        </w:rPr>
      </w:pPr>
      <w:r w:rsidRPr="00A97072">
        <w:rPr>
          <w:rFonts w:ascii="Calibri" w:hAnsi="Calibri"/>
          <w:b/>
          <w:color w:val="FF0000"/>
          <w:sz w:val="22"/>
          <w:szCs w:val="22"/>
        </w:rPr>
        <w:t>Raadplegen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 xml:space="preserve">Aanvraagformulier 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</w:r>
      <w:proofErr w:type="spellStart"/>
      <w:r w:rsidRPr="00A97072">
        <w:rPr>
          <w:rFonts w:ascii="Calibri" w:hAnsi="Calibri"/>
          <w:sz w:val="22"/>
          <w:szCs w:val="22"/>
        </w:rPr>
        <w:t>Suwi</w:t>
      </w:r>
      <w:proofErr w:type="spellEnd"/>
      <w:r w:rsidRPr="00A97072">
        <w:rPr>
          <w:rFonts w:ascii="Calibri" w:hAnsi="Calibri"/>
          <w:sz w:val="22"/>
          <w:szCs w:val="22"/>
        </w:rPr>
        <w:t xml:space="preserve"> – inkomen- en arbeidsverleden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Sonar – DV, CV en toelichting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GWS Traject werk + documenten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METAS</w:t>
      </w:r>
    </w:p>
    <w:p w:rsidR="002018F2" w:rsidRPr="00A97072" w:rsidRDefault="002018F2" w:rsidP="002018F2">
      <w:pPr>
        <w:spacing w:line="312" w:lineRule="auto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Zelfindicatie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ind w:left="708" w:right="-4110" w:hanging="708"/>
        <w:rPr>
          <w:rFonts w:ascii="Calibri" w:hAnsi="Calibri"/>
          <w:sz w:val="22"/>
          <w:szCs w:val="22"/>
        </w:rPr>
      </w:pPr>
    </w:p>
    <w:p w:rsidR="002018F2" w:rsidRPr="00A97072" w:rsidRDefault="002018F2" w:rsidP="002018F2">
      <w:pPr>
        <w:tabs>
          <w:tab w:val="left" w:pos="2880"/>
          <w:tab w:val="left" w:pos="3240"/>
        </w:tabs>
        <w:spacing w:line="312" w:lineRule="auto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b/>
          <w:color w:val="FF0000"/>
          <w:sz w:val="22"/>
          <w:szCs w:val="22"/>
        </w:rPr>
        <w:t>Bevinding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Heeft betrokkene het afgelopen jaar inkomsten uit arbeid ontvangen?</w:t>
      </w:r>
    </w:p>
    <w:tbl>
      <w:tblPr>
        <w:tblW w:w="921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 Bedrag Volwassen ouder</w:t>
            </w: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Bedrag 0 tot 18 </w:t>
            </w:r>
            <w:proofErr w:type="spellStart"/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>jr</w:t>
            </w:r>
            <w:proofErr w:type="spellEnd"/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</w:tbl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Zijn er eventuele mentale, fysieke of andere belemmeringen bekend?</w:t>
      </w:r>
    </w:p>
    <w:p w:rsidR="002018F2" w:rsidRPr="00A97072" w:rsidRDefault="002018F2" w:rsidP="002018F2">
      <w:pPr>
        <w:tabs>
          <w:tab w:val="left" w:pos="2880"/>
          <w:tab w:val="left" w:pos="3240"/>
          <w:tab w:val="left" w:pos="5760"/>
        </w:tabs>
        <w:spacing w:line="312" w:lineRule="auto"/>
        <w:ind w:left="708" w:hanging="708"/>
        <w:rPr>
          <w:rFonts w:ascii="Calibri" w:hAnsi="Calibri"/>
          <w:sz w:val="22"/>
          <w:szCs w:val="22"/>
        </w:rPr>
      </w:pPr>
    </w:p>
    <w:tbl>
      <w:tblPr>
        <w:tblW w:w="921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 Bedrag Volwassen ouder</w:t>
            </w: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Bedrag 0 tot 18 </w:t>
            </w:r>
            <w:proofErr w:type="spellStart"/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>jr</w:t>
            </w:r>
            <w:proofErr w:type="spellEnd"/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</w:tbl>
    <w:p w:rsidR="002018F2" w:rsidRPr="00A97072" w:rsidRDefault="002018F2" w:rsidP="002018F2">
      <w:pPr>
        <w:spacing w:line="312" w:lineRule="auto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>Wordt betrokkene in staat geacht het minimumloon te verdienen?</w:t>
      </w:r>
    </w:p>
    <w:p w:rsidR="002018F2" w:rsidRPr="00A97072" w:rsidRDefault="002018F2" w:rsidP="002018F2">
      <w:pPr>
        <w:spacing w:line="312" w:lineRule="auto"/>
        <w:rPr>
          <w:rFonts w:ascii="Calibri" w:hAnsi="Calibri"/>
          <w:sz w:val="22"/>
          <w:szCs w:val="22"/>
        </w:rPr>
      </w:pPr>
    </w:p>
    <w:tbl>
      <w:tblPr>
        <w:tblW w:w="921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 Bedrag Volwassen ouder</w:t>
            </w: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Bedrag 0 tot 18 </w:t>
            </w:r>
            <w:proofErr w:type="spellStart"/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>jr</w:t>
            </w:r>
            <w:proofErr w:type="spellEnd"/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</w:tbl>
    <w:p w:rsidR="002018F2" w:rsidRPr="00A97072" w:rsidRDefault="002018F2" w:rsidP="002018F2">
      <w:pPr>
        <w:spacing w:line="312" w:lineRule="auto"/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97072">
        <w:rPr>
          <w:rFonts w:ascii="Calibri" w:hAnsi="Calibri"/>
          <w:sz w:val="22"/>
          <w:szCs w:val="22"/>
        </w:rPr>
        <w:instrText xml:space="preserve"> FORMCHECKBOX </w:instrText>
      </w:r>
      <w:r w:rsidRPr="00A97072">
        <w:rPr>
          <w:rFonts w:ascii="Calibri" w:hAnsi="Calibri"/>
          <w:sz w:val="22"/>
          <w:szCs w:val="22"/>
        </w:rPr>
      </w:r>
      <w:r w:rsidRPr="00A97072">
        <w:rPr>
          <w:rFonts w:ascii="Calibri" w:hAnsi="Calibri"/>
          <w:sz w:val="22"/>
          <w:szCs w:val="22"/>
        </w:rPr>
        <w:fldChar w:fldCharType="end"/>
      </w:r>
      <w:r w:rsidRPr="00A97072">
        <w:rPr>
          <w:rFonts w:ascii="Calibri" w:hAnsi="Calibri"/>
          <w:sz w:val="22"/>
          <w:szCs w:val="22"/>
        </w:rPr>
        <w:tab/>
        <w:t xml:space="preserve">Bijzonderheden </w:t>
      </w:r>
    </w:p>
    <w:p w:rsidR="002018F2" w:rsidRPr="00A97072" w:rsidRDefault="002018F2" w:rsidP="002018F2">
      <w:pPr>
        <w:spacing w:line="312" w:lineRule="auto"/>
        <w:rPr>
          <w:rFonts w:ascii="Calibri" w:hAnsi="Calibri"/>
          <w:sz w:val="22"/>
          <w:szCs w:val="22"/>
        </w:rPr>
      </w:pPr>
    </w:p>
    <w:tbl>
      <w:tblPr>
        <w:tblW w:w="921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ind w:right="1276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 Bedrag Volwassen ouder</w:t>
            </w: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 xml:space="preserve"> Bedrag 0 tot 18 </w:t>
            </w:r>
            <w:proofErr w:type="spellStart"/>
            <w:r w:rsidRPr="00A97072">
              <w:rPr>
                <w:rFonts w:ascii="Calibri" w:hAnsi="Calibri"/>
                <w:color w:val="333333"/>
                <w:sz w:val="22"/>
                <w:szCs w:val="22"/>
              </w:rPr>
              <w:t>jr</w:t>
            </w:r>
            <w:proofErr w:type="spellEnd"/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  <w:tr w:rsidR="002018F2" w:rsidRPr="00BA3006" w:rsidTr="00BD6080">
        <w:trPr>
          <w:cantSplit/>
          <w:trHeight w:hRule="exact" w:val="340"/>
        </w:trPr>
        <w:tc>
          <w:tcPr>
            <w:tcW w:w="9214" w:type="dxa"/>
            <w:shd w:val="clear" w:color="auto" w:fill="auto"/>
          </w:tcPr>
          <w:p w:rsidR="002018F2" w:rsidRPr="00A97072" w:rsidRDefault="002018F2" w:rsidP="00BD6080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</w:tr>
    </w:tbl>
    <w:p w:rsidR="00F31667" w:rsidRPr="00A97072" w:rsidRDefault="00F31667" w:rsidP="008E5034">
      <w:pPr>
        <w:tabs>
          <w:tab w:val="left" w:pos="2880"/>
          <w:tab w:val="left" w:pos="3240"/>
          <w:tab w:val="left" w:pos="5760"/>
        </w:tabs>
        <w:ind w:right="-4110"/>
        <w:rPr>
          <w:rFonts w:ascii="Calibri" w:hAnsi="Calibri"/>
          <w:i/>
          <w:sz w:val="22"/>
          <w:szCs w:val="22"/>
        </w:rPr>
        <w:sectPr w:rsidR="00F31667" w:rsidRPr="00A97072" w:rsidSect="00AB50D1">
          <w:headerReference w:type="default" r:id="rId12"/>
          <w:footerReference w:type="default" r:id="rId13"/>
          <w:type w:val="continuous"/>
          <w:pgSz w:w="11906" w:h="16838" w:code="9"/>
          <w:pgMar w:top="1806" w:right="1418" w:bottom="567" w:left="1418" w:header="902" w:footer="397" w:gutter="0"/>
          <w:cols w:space="76"/>
          <w:docGrid w:linePitch="360"/>
        </w:sectPr>
      </w:pPr>
    </w:p>
    <w:p w:rsidR="00F31667" w:rsidRPr="008E5034" w:rsidRDefault="00F31667" w:rsidP="008E5034">
      <w:pPr>
        <w:tabs>
          <w:tab w:val="left" w:pos="567"/>
          <w:tab w:val="left" w:pos="3240"/>
          <w:tab w:val="left" w:pos="5760"/>
        </w:tabs>
        <w:ind w:right="-4110"/>
        <w:rPr>
          <w:rFonts w:ascii="Trebuchet MS" w:hAnsi="Trebuchet MS"/>
          <w:i/>
          <w:sz w:val="18"/>
          <w:szCs w:val="20"/>
        </w:rPr>
      </w:pPr>
    </w:p>
    <w:tbl>
      <w:tblPr>
        <w:tblW w:w="184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424"/>
        <w:gridCol w:w="1436"/>
        <w:gridCol w:w="2220"/>
        <w:gridCol w:w="1780"/>
        <w:gridCol w:w="3100"/>
        <w:gridCol w:w="3040"/>
        <w:gridCol w:w="3035"/>
      </w:tblGrid>
      <w:tr w:rsidR="00B2505C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7072">
              <w:rPr>
                <w:rFonts w:ascii="Calibri" w:hAnsi="Calibri" w:cs="Arial"/>
                <w:b/>
                <w:sz w:val="22"/>
                <w:szCs w:val="22"/>
              </w:rPr>
              <w:t xml:space="preserve">Naam cliënt: 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7072">
              <w:rPr>
                <w:rFonts w:ascii="Calibri" w:hAnsi="Calibri" w:cs="Arial"/>
                <w:b/>
                <w:sz w:val="22"/>
                <w:szCs w:val="22"/>
              </w:rPr>
              <w:t>BSN: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7072">
              <w:rPr>
                <w:rFonts w:ascii="Calibri" w:hAnsi="Calibri" w:cs="Arial"/>
                <w:b/>
                <w:sz w:val="22"/>
                <w:szCs w:val="22"/>
              </w:rPr>
              <w:t>Geboortedatum: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6AF9" w:rsidRPr="00BA3006" w:rsidTr="00E83557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Naam schuldeiser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5D509E" w:rsidP="00F31667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T</w:t>
            </w:r>
            <w:r w:rsidR="00B2505C" w:rsidRPr="00A97072">
              <w:rPr>
                <w:rFonts w:ascii="Calibri" w:hAnsi="Calibri" w:cs="Arial"/>
                <w:color w:val="FF0000"/>
                <w:sz w:val="22"/>
                <w:szCs w:val="22"/>
              </w:rPr>
              <w:t>otaalbedrag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Deurwaarder ja/nee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Kenmerk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Betalingsregeling per maand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05C" w:rsidRPr="00A97072" w:rsidRDefault="00B2505C" w:rsidP="00F31667">
            <w:pPr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Is er sprake van loonbeslag?</w:t>
            </w:r>
          </w:p>
        </w:tc>
      </w:tr>
      <w:tr w:rsidR="00A26AF9" w:rsidRPr="00BA3006" w:rsidTr="00E83557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Welke instantie?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Zo ja, bedrag benoemen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Zo ja, bij welke schuldeiser?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  <w:r w:rsidR="00B2505C" w:rsidRPr="00A9707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31667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B2505C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F31667" w:rsidRPr="00A97072" w:rsidRDefault="00F31667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15820" w:rsidRPr="00BA3006" w:rsidTr="005D509E">
        <w:trPr>
          <w:gridAfter w:val="1"/>
          <w:wAfter w:w="3035" w:type="dxa"/>
          <w:trHeight w:val="2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20" w:rsidRPr="00A97072" w:rsidRDefault="00415820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20" w:rsidRPr="00A97072" w:rsidRDefault="00415820" w:rsidP="00415820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Totaalbedrag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5820" w:rsidRPr="00A97072" w:rsidRDefault="00415820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5820" w:rsidRPr="00A97072" w:rsidRDefault="00415820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5820" w:rsidRPr="00A97072" w:rsidRDefault="00415820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20" w:rsidRPr="00A97072" w:rsidRDefault="00415820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20" w:rsidRPr="00A97072" w:rsidRDefault="00415820" w:rsidP="00F316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15820" w:rsidRPr="00BA3006" w:rsidTr="005D509E">
        <w:trPr>
          <w:trHeight w:val="227"/>
        </w:trPr>
        <w:tc>
          <w:tcPr>
            <w:tcW w:w="15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20" w:rsidRPr="00A97072" w:rsidRDefault="00415820" w:rsidP="003A1BC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* Denkt u hierbij ook aan een roodstand bij de bank, een doorlopend krediet waarop u betaal</w:t>
            </w:r>
            <w:r w:rsidR="00125FF7" w:rsidRPr="00A97072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t </w:t>
            </w:r>
            <w:r w:rsidRPr="00A97072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of bijvoorbeeld een creditcard.</w:t>
            </w:r>
          </w:p>
        </w:tc>
        <w:tc>
          <w:tcPr>
            <w:tcW w:w="3035" w:type="dxa"/>
            <w:vAlign w:val="bottom"/>
          </w:tcPr>
          <w:p w:rsidR="00415820" w:rsidRPr="00A97072" w:rsidRDefault="00415820" w:rsidP="0041582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707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F6BCC" w:rsidRPr="00A97072" w:rsidRDefault="002F6BCC" w:rsidP="008E5034">
      <w:pPr>
        <w:tabs>
          <w:tab w:val="left" w:pos="3600"/>
        </w:tabs>
        <w:rPr>
          <w:rFonts w:ascii="Calibri" w:hAnsi="Calibri"/>
          <w:sz w:val="22"/>
          <w:szCs w:val="22"/>
        </w:rPr>
      </w:pPr>
      <w:r w:rsidRPr="00A97072">
        <w:rPr>
          <w:rFonts w:ascii="Calibri" w:hAnsi="Calibri"/>
          <w:color w:val="FF0000"/>
          <w:sz w:val="22"/>
          <w:szCs w:val="22"/>
        </w:rPr>
        <w:t>Is er sprake van woningontruiming? Zo ja, welke datum?</w:t>
      </w:r>
      <w:r w:rsidR="0048206E" w:rsidRPr="00A97072">
        <w:rPr>
          <w:rFonts w:ascii="Calibri" w:hAnsi="Calibri"/>
          <w:color w:val="FF0000"/>
          <w:sz w:val="22"/>
          <w:szCs w:val="22"/>
        </w:rPr>
        <w:t>.............Is er sprake van afsluiting van water/gas en/of elektra? Zo ja, welke datum?.............</w:t>
      </w:r>
    </w:p>
    <w:sectPr w:rsidR="002F6BCC" w:rsidRPr="00A97072" w:rsidSect="008B587E">
      <w:headerReference w:type="default" r:id="rId14"/>
      <w:pgSz w:w="16838" w:h="11906" w:orient="landscape" w:code="9"/>
      <w:pgMar w:top="1418" w:right="1956" w:bottom="1418" w:left="567" w:header="902" w:footer="397" w:gutter="0"/>
      <w:cols w:space="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1D" w:rsidRDefault="00831B1D">
      <w:r>
        <w:separator/>
      </w:r>
    </w:p>
  </w:endnote>
  <w:endnote w:type="continuationSeparator" w:id="0">
    <w:p w:rsidR="00831B1D" w:rsidRDefault="008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C6" w:rsidRDefault="007E2E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CC" w:rsidRPr="00826F20" w:rsidRDefault="002F6BCC" w:rsidP="00826F2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CC" w:rsidRPr="00826F20" w:rsidRDefault="002F6BCC" w:rsidP="00826F2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1D" w:rsidRDefault="00831B1D">
      <w:r>
        <w:separator/>
      </w:r>
    </w:p>
  </w:footnote>
  <w:footnote w:type="continuationSeparator" w:id="0">
    <w:p w:rsidR="00831B1D" w:rsidRDefault="0083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CC" w:rsidRPr="00603C81" w:rsidRDefault="00AB50D1" w:rsidP="00894347">
    <w:pPr>
      <w:pStyle w:val="Koptekst"/>
      <w:jc w:val="right"/>
    </w:pPr>
    <w:r>
      <w:rPr>
        <w:noProof/>
      </w:rPr>
      <w:pict>
        <v:group id="_x0000_s2070" style="position:absolute;left:0;text-align:left;margin-left:-6.85pt;margin-top:-23.25pt;width:482pt;height:76.5pt;z-index:251654656" coordorigin="1280,255" coordsize="9640,1530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1280;top:590;width:6004;height:1194;mso-position-vertical-relative:page" filled="f" stroked="f">
            <v:textbox style="mso-next-textbox:#_x0000_s2064">
              <w:txbxContent>
                <w:p w:rsidR="00894347" w:rsidRPr="00A97072" w:rsidRDefault="002F6BCC" w:rsidP="007824EE">
                  <w:pP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</w:pPr>
                  <w:proofErr w:type="spellStart"/>
                  <w:r w:rsidRPr="00A97072"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>Overdrachtsformulier</w:t>
                  </w:r>
                  <w:proofErr w:type="spellEnd"/>
                  <w:r w:rsidRPr="00A97072"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 w:rsidRPr="00A97072"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>aanvraag</w:t>
                  </w:r>
                  <w:proofErr w:type="spellEnd"/>
                  <w:r w:rsidRPr="00A97072"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</w:t>
                  </w:r>
                </w:p>
                <w:p w:rsidR="002F6BCC" w:rsidRPr="00A97072" w:rsidRDefault="00894347" w:rsidP="007824EE">
                  <w:pPr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</w:pPr>
                  <w:proofErr w:type="spellStart"/>
                  <w:r w:rsidRPr="00A97072"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>P</w:t>
                  </w:r>
                  <w:r w:rsidR="002F6BCC" w:rsidRPr="00A97072">
                    <w:rPr>
                      <w:rFonts w:ascii="Calibri" w:hAnsi="Calibri"/>
                      <w:b/>
                      <w:color w:val="FF0000"/>
                      <w:sz w:val="36"/>
                      <w:szCs w:val="36"/>
                      <w:lang w:val="en-US"/>
                    </w:rPr>
                    <w:t>articipatiewet</w:t>
                  </w:r>
                  <w:proofErr w:type="spellEnd"/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7320;top:255;width:3600;height:1530;mso-position-vertical-relative:page">
            <v:imagedata r:id="rId1" o:title="WF-logo-rgb240 middel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CC" w:rsidRPr="00141F94" w:rsidRDefault="00AB50D1" w:rsidP="00BA3006">
    <w:pPr>
      <w:pStyle w:val="Koptekst"/>
      <w:jc w:val="right"/>
      <w:rPr>
        <w:szCs w:val="46"/>
      </w:rPr>
    </w:pPr>
    <w:r>
      <w:rPr>
        <w:noProof/>
        <w:szCs w:val="4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307.1pt;margin-top:12.4pt;width:180pt;height:76.5pt;z-index:251656704;mso-position-vertical-relative:page">
          <v:imagedata r:id="rId1" o:title="WF-logo-rgb240 middel"/>
        </v:shape>
      </w:pict>
    </w:r>
    <w:r>
      <w:rPr>
        <w:noProof/>
        <w:szCs w:val="4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-7.9pt;margin-top:29.15pt;width:300.2pt;height:59.7pt;z-index:251655680;mso-position-vertical-relative:page" filled="f" stroked="f">
          <v:textbox style="mso-next-textbox:#_x0000_s2072">
            <w:txbxContent>
              <w:p w:rsidR="00AB50D1" w:rsidRPr="00A97072" w:rsidRDefault="00AB50D1" w:rsidP="00AB50D1">
                <w:pP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  <w:t>Boodschappenlijst</w:t>
                </w:r>
                <w:proofErr w:type="spellEnd"/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CC" w:rsidRPr="005D509E" w:rsidRDefault="00AB50D1" w:rsidP="00AB50D1">
    <w:pPr>
      <w:pStyle w:val="Koptekst"/>
      <w:tabs>
        <w:tab w:val="left" w:pos="4871"/>
        <w:tab w:val="right" w:pos="14315"/>
      </w:tabs>
    </w:pPr>
    <w:r>
      <w:tab/>
    </w:r>
    <w:r>
      <w:tab/>
    </w:r>
    <w:r>
      <w:tab/>
    </w:r>
    <w: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-5.95pt;margin-top:32.2pt;width:206.2pt;height:59.7pt;z-index:251657728;mso-position-horizontal-relative:text;mso-position-vertical-relative:page" o:allowincell="f" filled="f" stroked="f">
          <v:textbox style="mso-next-textbox:#_x0000_s2078">
            <w:txbxContent>
              <w:p w:rsidR="00AB50D1" w:rsidRPr="00A97072" w:rsidRDefault="00AB50D1" w:rsidP="00AB50D1">
                <w:pP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  <w:t>Poortwachter</w:t>
                </w:r>
                <w:proofErr w:type="spellEnd"/>
                <w: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  <w:t>Werk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87.1pt;margin-top:8.3pt;width:180pt;height:76.5pt;z-index:251658752;mso-position-horizontal-relative:text;mso-position-vertical-relative:page">
          <v:imagedata r:id="rId1" o:title="WF-logo-rgb240 middel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D1" w:rsidRPr="005D509E" w:rsidRDefault="00AB50D1" w:rsidP="00AB50D1">
    <w:pPr>
      <w:pStyle w:val="Koptekst"/>
      <w:tabs>
        <w:tab w:val="left" w:pos="4871"/>
        <w:tab w:val="right" w:pos="143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597.3pt;margin-top:2.05pt;width:180pt;height:76.5pt;z-index:251660800;mso-position-vertical-relative:page">
          <v:imagedata r:id="rId1" o:title="WF-logo-rgb240 middel"/>
        </v:shape>
      </w:pict>
    </w:r>
    <w:r>
      <w:tab/>
    </w:r>
    <w: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-5.95pt;margin-top:32.2pt;width:206.2pt;height:59.7pt;z-index:251659776;mso-position-horizontal-relative:text;mso-position-vertical-relative:page" o:allowincell="f" filled="f" stroked="f">
          <v:textbox style="mso-next-textbox:#_x0000_s2080">
            <w:txbxContent>
              <w:p w:rsidR="00AB50D1" w:rsidRPr="00A97072" w:rsidRDefault="00AB50D1" w:rsidP="00AB50D1">
                <w:pP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FF0000"/>
                    <w:sz w:val="36"/>
                    <w:szCs w:val="36"/>
                    <w:lang w:val="en-US"/>
                  </w:rPr>
                  <w:t>Schuldenoverzicht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25pt;height:8.25pt" o:bullet="t">
        <v:imagedata r:id="rId1" o:title="Checkbox"/>
      </v:shape>
    </w:pict>
  </w:numPicBullet>
  <w:abstractNum w:abstractNumId="0">
    <w:nsid w:val="02620DFE"/>
    <w:multiLevelType w:val="hybridMultilevel"/>
    <w:tmpl w:val="D49843A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F419A"/>
    <w:multiLevelType w:val="hybridMultilevel"/>
    <w:tmpl w:val="BF7A4882"/>
    <w:lvl w:ilvl="0" w:tplc="563E0222">
      <w:start w:val="596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color w:val="333399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80101"/>
    <w:multiLevelType w:val="hybridMultilevel"/>
    <w:tmpl w:val="6DFCD96E"/>
    <w:lvl w:ilvl="0" w:tplc="563E0222">
      <w:start w:val="596"/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B015AF"/>
    <w:multiLevelType w:val="hybridMultilevel"/>
    <w:tmpl w:val="23061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B095C"/>
    <w:multiLevelType w:val="hybridMultilevel"/>
    <w:tmpl w:val="9DDED448"/>
    <w:lvl w:ilvl="0" w:tplc="39C6C5F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333399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F673F"/>
    <w:multiLevelType w:val="hybridMultilevel"/>
    <w:tmpl w:val="6108C4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EF0"/>
    <w:rsid w:val="0001688D"/>
    <w:rsid w:val="00016B4F"/>
    <w:rsid w:val="0005066C"/>
    <w:rsid w:val="00052F53"/>
    <w:rsid w:val="0005396E"/>
    <w:rsid w:val="00073C7C"/>
    <w:rsid w:val="000B7A4E"/>
    <w:rsid w:val="000C5DBF"/>
    <w:rsid w:val="000C5F04"/>
    <w:rsid w:val="000D5BFD"/>
    <w:rsid w:val="000E06E3"/>
    <w:rsid w:val="000E5805"/>
    <w:rsid w:val="000F0E16"/>
    <w:rsid w:val="00116638"/>
    <w:rsid w:val="00125FF7"/>
    <w:rsid w:val="00137B47"/>
    <w:rsid w:val="00141F94"/>
    <w:rsid w:val="001D52A0"/>
    <w:rsid w:val="002018F2"/>
    <w:rsid w:val="00204C3A"/>
    <w:rsid w:val="0024352C"/>
    <w:rsid w:val="00250C43"/>
    <w:rsid w:val="00257237"/>
    <w:rsid w:val="00266EA9"/>
    <w:rsid w:val="00270E9D"/>
    <w:rsid w:val="00293C6D"/>
    <w:rsid w:val="002A350B"/>
    <w:rsid w:val="002C3014"/>
    <w:rsid w:val="002C58AB"/>
    <w:rsid w:val="002F6BCC"/>
    <w:rsid w:val="0039658C"/>
    <w:rsid w:val="003A1BC0"/>
    <w:rsid w:val="003B164B"/>
    <w:rsid w:val="003C0C3D"/>
    <w:rsid w:val="003C53C4"/>
    <w:rsid w:val="003D6C04"/>
    <w:rsid w:val="003E27DE"/>
    <w:rsid w:val="00414729"/>
    <w:rsid w:val="00415820"/>
    <w:rsid w:val="00434BA1"/>
    <w:rsid w:val="00451785"/>
    <w:rsid w:val="004700AC"/>
    <w:rsid w:val="00474E99"/>
    <w:rsid w:val="0048206E"/>
    <w:rsid w:val="004A02A3"/>
    <w:rsid w:val="004A6B52"/>
    <w:rsid w:val="004B018B"/>
    <w:rsid w:val="004B2024"/>
    <w:rsid w:val="004B746B"/>
    <w:rsid w:val="004D443B"/>
    <w:rsid w:val="00501986"/>
    <w:rsid w:val="00513A33"/>
    <w:rsid w:val="00514F37"/>
    <w:rsid w:val="00525F97"/>
    <w:rsid w:val="00533911"/>
    <w:rsid w:val="0053724F"/>
    <w:rsid w:val="00546C42"/>
    <w:rsid w:val="00574A6D"/>
    <w:rsid w:val="005A4B8E"/>
    <w:rsid w:val="005B5A80"/>
    <w:rsid w:val="005C6721"/>
    <w:rsid w:val="005D509E"/>
    <w:rsid w:val="005D5651"/>
    <w:rsid w:val="005E634A"/>
    <w:rsid w:val="005F50A2"/>
    <w:rsid w:val="006022DD"/>
    <w:rsid w:val="00603C81"/>
    <w:rsid w:val="00620AC1"/>
    <w:rsid w:val="0064151A"/>
    <w:rsid w:val="00695345"/>
    <w:rsid w:val="0069646B"/>
    <w:rsid w:val="006A08E0"/>
    <w:rsid w:val="006B383F"/>
    <w:rsid w:val="006B68EA"/>
    <w:rsid w:val="006C0E1B"/>
    <w:rsid w:val="006C34B7"/>
    <w:rsid w:val="006D2AAC"/>
    <w:rsid w:val="006F0EC1"/>
    <w:rsid w:val="006F642E"/>
    <w:rsid w:val="00737080"/>
    <w:rsid w:val="00757318"/>
    <w:rsid w:val="00766D43"/>
    <w:rsid w:val="0077619B"/>
    <w:rsid w:val="007824EE"/>
    <w:rsid w:val="00785526"/>
    <w:rsid w:val="007936E2"/>
    <w:rsid w:val="007A1544"/>
    <w:rsid w:val="007B69D4"/>
    <w:rsid w:val="007C6E77"/>
    <w:rsid w:val="007E2EC6"/>
    <w:rsid w:val="008241BD"/>
    <w:rsid w:val="00826F20"/>
    <w:rsid w:val="00831292"/>
    <w:rsid w:val="00831B1D"/>
    <w:rsid w:val="008439EC"/>
    <w:rsid w:val="00845709"/>
    <w:rsid w:val="00853DCE"/>
    <w:rsid w:val="00894347"/>
    <w:rsid w:val="008A64E0"/>
    <w:rsid w:val="008B02B5"/>
    <w:rsid w:val="008B0D08"/>
    <w:rsid w:val="008B587E"/>
    <w:rsid w:val="008D6B17"/>
    <w:rsid w:val="008E5034"/>
    <w:rsid w:val="0090681F"/>
    <w:rsid w:val="00912522"/>
    <w:rsid w:val="00932CA6"/>
    <w:rsid w:val="0093652E"/>
    <w:rsid w:val="009616C4"/>
    <w:rsid w:val="00972A89"/>
    <w:rsid w:val="00973DFA"/>
    <w:rsid w:val="009806D1"/>
    <w:rsid w:val="00985F54"/>
    <w:rsid w:val="0099661D"/>
    <w:rsid w:val="009B5B10"/>
    <w:rsid w:val="009D0225"/>
    <w:rsid w:val="009E1A27"/>
    <w:rsid w:val="009F2D6E"/>
    <w:rsid w:val="009F5B2A"/>
    <w:rsid w:val="009F6916"/>
    <w:rsid w:val="00A041AB"/>
    <w:rsid w:val="00A04F14"/>
    <w:rsid w:val="00A26AF9"/>
    <w:rsid w:val="00A3230F"/>
    <w:rsid w:val="00A379B1"/>
    <w:rsid w:val="00A91DEA"/>
    <w:rsid w:val="00A97072"/>
    <w:rsid w:val="00AB4259"/>
    <w:rsid w:val="00AB50D1"/>
    <w:rsid w:val="00AB7085"/>
    <w:rsid w:val="00AC0995"/>
    <w:rsid w:val="00AC4B19"/>
    <w:rsid w:val="00AC54DD"/>
    <w:rsid w:val="00AF4492"/>
    <w:rsid w:val="00B048D1"/>
    <w:rsid w:val="00B2078E"/>
    <w:rsid w:val="00B24B73"/>
    <w:rsid w:val="00B2505C"/>
    <w:rsid w:val="00B373B1"/>
    <w:rsid w:val="00B62C7D"/>
    <w:rsid w:val="00B93510"/>
    <w:rsid w:val="00BA3006"/>
    <w:rsid w:val="00BB7664"/>
    <w:rsid w:val="00BC3E79"/>
    <w:rsid w:val="00BD6080"/>
    <w:rsid w:val="00BE6BCA"/>
    <w:rsid w:val="00BF75CD"/>
    <w:rsid w:val="00C038E1"/>
    <w:rsid w:val="00C10C2D"/>
    <w:rsid w:val="00C65EF0"/>
    <w:rsid w:val="00C71AD0"/>
    <w:rsid w:val="00C74E3C"/>
    <w:rsid w:val="00CD1F33"/>
    <w:rsid w:val="00CD466B"/>
    <w:rsid w:val="00CE0651"/>
    <w:rsid w:val="00D04D8F"/>
    <w:rsid w:val="00D173DC"/>
    <w:rsid w:val="00D17825"/>
    <w:rsid w:val="00D43FD5"/>
    <w:rsid w:val="00D87214"/>
    <w:rsid w:val="00D90DDB"/>
    <w:rsid w:val="00D9566C"/>
    <w:rsid w:val="00DA0FAF"/>
    <w:rsid w:val="00DA59B2"/>
    <w:rsid w:val="00DA67A9"/>
    <w:rsid w:val="00DB4541"/>
    <w:rsid w:val="00DC2B77"/>
    <w:rsid w:val="00DD2651"/>
    <w:rsid w:val="00DF0555"/>
    <w:rsid w:val="00E05148"/>
    <w:rsid w:val="00E06850"/>
    <w:rsid w:val="00E10011"/>
    <w:rsid w:val="00E14104"/>
    <w:rsid w:val="00E20311"/>
    <w:rsid w:val="00E3331C"/>
    <w:rsid w:val="00E44D80"/>
    <w:rsid w:val="00E50461"/>
    <w:rsid w:val="00E51990"/>
    <w:rsid w:val="00E57A7E"/>
    <w:rsid w:val="00E66971"/>
    <w:rsid w:val="00E83557"/>
    <w:rsid w:val="00E928C9"/>
    <w:rsid w:val="00E96FD6"/>
    <w:rsid w:val="00EA70F1"/>
    <w:rsid w:val="00EC488E"/>
    <w:rsid w:val="00EE42CE"/>
    <w:rsid w:val="00EF0319"/>
    <w:rsid w:val="00EF38FA"/>
    <w:rsid w:val="00F2594C"/>
    <w:rsid w:val="00F31667"/>
    <w:rsid w:val="00F37E23"/>
    <w:rsid w:val="00F43A03"/>
    <w:rsid w:val="00F556E5"/>
    <w:rsid w:val="00F62697"/>
    <w:rsid w:val="00F67388"/>
    <w:rsid w:val="00F70F12"/>
    <w:rsid w:val="00F80F5C"/>
    <w:rsid w:val="00F8441F"/>
    <w:rsid w:val="00F97741"/>
    <w:rsid w:val="00FA5C57"/>
    <w:rsid w:val="00FC217F"/>
    <w:rsid w:val="00FC434B"/>
    <w:rsid w:val="00FD12E4"/>
    <w:rsid w:val="00FE2258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17825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17825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rsid w:val="007824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8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utlooktemp\OVT-Overdrachtsformulier%20aanvraag%20Participatiewet%20met%20schuldenlij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FC64-8BBC-48D2-BAF7-EFBCDA81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OVT-Overdrachtsformulier aanvraag Participatiewet met schuldenlijst</Template>
  <TotalTime>5</TotalTime>
  <Pages>1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Automatisering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Veronica van Peet</dc:creator>
  <cp:lastModifiedBy>Veronica van Peet</cp:lastModifiedBy>
  <cp:revision>4</cp:revision>
  <cp:lastPrinted>2016-09-15T12:16:00Z</cp:lastPrinted>
  <dcterms:created xsi:type="dcterms:W3CDTF">2018-02-06T10:37:00Z</dcterms:created>
  <dcterms:modified xsi:type="dcterms:W3CDTF">2018-02-06T10:41:00Z</dcterms:modified>
</cp:coreProperties>
</file>