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1" w:rsidRPr="006A5F89" w:rsidRDefault="00A13A01" w:rsidP="00687FB6">
      <w:pPr>
        <w:spacing w:line="260" w:lineRule="atLeast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6A5F89" w:rsidRPr="006A5F89" w:rsidRDefault="000431E5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Datum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6A5F89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0" w:name="BOnderwerp"/>
            <w:bookmarkEnd w:id="0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0431E5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Naam ontvanger(s) of werkgroep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A13A01" w:rsidRPr="006A5F89" w:rsidRDefault="006A5F89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1" w:name="BBijlagen"/>
            <w:bookmarkEnd w:id="1"/>
            <w:r w:rsidRPr="006A5F89">
              <w:rPr>
                <w:rFonts w:ascii="Calibri" w:hAnsi="Calibri"/>
                <w:sz w:val="18"/>
                <w:szCs w:val="18"/>
              </w:rPr>
              <w:t>Typ hier</w:t>
            </w:r>
          </w:p>
        </w:tc>
      </w:tr>
    </w:tbl>
    <w:p w:rsidR="00A13A01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13"/>
        <w:gridCol w:w="3013"/>
      </w:tblGrid>
      <w:tr w:rsidR="001A1074" w:rsidRPr="001A1074" w:rsidTr="00A16ABA">
        <w:trPr>
          <w:trHeight w:hRule="exact" w:val="312"/>
        </w:trPr>
        <w:tc>
          <w:tcPr>
            <w:tcW w:w="9039" w:type="dxa"/>
            <w:gridSpan w:val="3"/>
            <w:shd w:val="clear" w:color="auto" w:fill="D9D9D9"/>
            <w:vAlign w:val="center"/>
          </w:tcPr>
          <w:p w:rsidR="001A1074" w:rsidRPr="001A1074" w:rsidRDefault="000431E5" w:rsidP="00A16ABA">
            <w:pPr>
              <w:keepNext/>
              <w:keepLines/>
              <w:spacing w:line="28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Afzender</w:t>
            </w:r>
          </w:p>
        </w:tc>
      </w:tr>
      <w:tr w:rsidR="000431E5" w:rsidRPr="001A1074" w:rsidTr="00215A24">
        <w:tc>
          <w:tcPr>
            <w:tcW w:w="3013" w:type="dxa"/>
            <w:shd w:val="clear" w:color="auto" w:fill="auto"/>
            <w:vAlign w:val="center"/>
          </w:tcPr>
          <w:p w:rsidR="000431E5" w:rsidRPr="001A1074" w:rsidRDefault="000431E5" w:rsidP="00A16AB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431E5" w:rsidRPr="001A1074" w:rsidRDefault="000431E5" w:rsidP="00A16AB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0431E5" w:rsidRPr="001A1074" w:rsidRDefault="000431E5" w:rsidP="00A16AB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Mail</w:t>
            </w:r>
          </w:p>
        </w:tc>
      </w:tr>
    </w:tbl>
    <w:p w:rsidR="007B6A52" w:rsidRPr="006A5F89" w:rsidRDefault="007B6A52" w:rsidP="004C6C1C">
      <w:pPr>
        <w:spacing w:line="288" w:lineRule="auto"/>
        <w:rPr>
          <w:rFonts w:asciiTheme="minorHAnsi" w:hAnsiTheme="minorHAnsi"/>
          <w:sz w:val="18"/>
          <w:szCs w:val="18"/>
        </w:rPr>
      </w:pPr>
      <w:bookmarkStart w:id="2" w:name="BBegintekst"/>
      <w:bookmarkEnd w:id="2"/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0431E5" w:rsidP="004C6C1C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Onderwerp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3F1021" w:rsidRPr="006A5F89" w:rsidRDefault="001A1074" w:rsidP="004C6C1C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3" w:name="Bvoorstel"/>
            <w:bookmarkStart w:id="4" w:name="Bvoorgesteldbesluit"/>
            <w:bookmarkEnd w:id="3"/>
            <w:bookmarkEnd w:id="4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A12B42" w:rsidRPr="006A5F89" w:rsidRDefault="00A12B42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tbl>
      <w:tblPr>
        <w:tblStyle w:val="Tabelraster"/>
        <w:tblW w:w="903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A5F89" w:rsidRPr="006A5F89" w:rsidTr="006E43FD">
        <w:trPr>
          <w:trHeight w:hRule="exact" w:val="312"/>
        </w:trPr>
        <w:tc>
          <w:tcPr>
            <w:tcW w:w="9039" w:type="dxa"/>
            <w:shd w:val="clear" w:color="auto" w:fill="D9D9D9"/>
            <w:vAlign w:val="center"/>
          </w:tcPr>
          <w:p w:rsidR="00A13A01" w:rsidRPr="006A5F89" w:rsidRDefault="000431E5" w:rsidP="006E43FD">
            <w:pPr>
              <w:keepNext/>
              <w:keepLines/>
              <w:spacing w:line="28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Memo</w:t>
            </w:r>
          </w:p>
        </w:tc>
      </w:tr>
      <w:tr w:rsidR="006A5F89" w:rsidRPr="006A5F89" w:rsidTr="006E43FD">
        <w:tc>
          <w:tcPr>
            <w:tcW w:w="9039" w:type="dxa"/>
            <w:shd w:val="clear" w:color="auto" w:fill="auto"/>
            <w:vAlign w:val="center"/>
          </w:tcPr>
          <w:p w:rsidR="000431E5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  <w:bookmarkStart w:id="5" w:name="Bslotopmerking"/>
            <w:bookmarkEnd w:id="5"/>
            <w:r>
              <w:rPr>
                <w:rFonts w:asciiTheme="minorHAnsi" w:hAnsiTheme="minorHAnsi"/>
                <w:sz w:val="18"/>
                <w:szCs w:val="18"/>
              </w:rPr>
              <w:t>Typ hier</w:t>
            </w:r>
          </w:p>
          <w:p w:rsidR="000431E5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431E5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431E5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431E5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431E5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431E5" w:rsidRPr="006A5F89" w:rsidRDefault="000431E5" w:rsidP="006E43FD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1C6B56" w:rsidRPr="006A5F89" w:rsidRDefault="001C6B56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1C6B56" w:rsidRPr="006A5F89" w:rsidRDefault="001C6B56" w:rsidP="004C6C1C">
      <w:pPr>
        <w:spacing w:line="288" w:lineRule="auto"/>
        <w:rPr>
          <w:rFonts w:asciiTheme="minorHAnsi" w:hAnsiTheme="minorHAnsi"/>
          <w:sz w:val="18"/>
          <w:szCs w:val="18"/>
        </w:rPr>
      </w:pPr>
      <w:bookmarkStart w:id="6" w:name="vervolgacties"/>
      <w:bookmarkStart w:id="7" w:name="_GoBack"/>
      <w:bookmarkEnd w:id="6"/>
      <w:bookmarkEnd w:id="7"/>
    </w:p>
    <w:p w:rsidR="00A13A01" w:rsidRPr="006A5F89" w:rsidRDefault="00A13A01" w:rsidP="004C6C1C">
      <w:pPr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A13A01" w:rsidRPr="006A5F89" w:rsidRDefault="00A13A01" w:rsidP="004C6C1C">
      <w:pPr>
        <w:keepNext/>
        <w:keepLines/>
        <w:spacing w:line="288" w:lineRule="auto"/>
        <w:rPr>
          <w:rFonts w:asciiTheme="minorHAnsi" w:hAnsiTheme="minorHAnsi"/>
          <w:sz w:val="18"/>
          <w:szCs w:val="18"/>
        </w:rPr>
      </w:pPr>
    </w:p>
    <w:p w:rsidR="007D0661" w:rsidRPr="006A5F89" w:rsidRDefault="007D0661" w:rsidP="004C6C1C">
      <w:pPr>
        <w:spacing w:line="288" w:lineRule="auto"/>
        <w:rPr>
          <w:rFonts w:asciiTheme="minorHAnsi" w:hAnsiTheme="minorHAnsi"/>
          <w:sz w:val="18"/>
          <w:szCs w:val="18"/>
          <w:u w:val="words"/>
        </w:rPr>
      </w:pPr>
    </w:p>
    <w:sectPr w:rsidR="007D0661" w:rsidRPr="006A5F89" w:rsidSect="00A8299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304" w:right="1247" w:bottom="1559" w:left="1701" w:header="709" w:footer="709" w:gutter="0"/>
      <w:paperSrc w:first="15" w:other="15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BA" w:rsidRDefault="00A16ABA">
      <w:r>
        <w:separator/>
      </w:r>
    </w:p>
  </w:endnote>
  <w:endnote w:type="continuationSeparator" w:id="0">
    <w:p w:rsidR="00A16ABA" w:rsidRDefault="00A1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A16ABA" w:rsidP="006A5F89">
    <w:pPr>
      <w:pStyle w:val="Voet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34E74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134E7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A16ABA" w:rsidRPr="006A5F89" w:rsidRDefault="00A16ABA" w:rsidP="006A5F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BA" w:rsidRDefault="00A16ABA">
      <w:r>
        <w:separator/>
      </w:r>
    </w:p>
  </w:footnote>
  <w:footnote w:type="continuationSeparator" w:id="0">
    <w:p w:rsidR="00A16ABA" w:rsidRDefault="00A1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134E74" w:rsidP="006A5F8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  <w:sz w:val="14"/>
        <w:szCs w:val="14"/>
      </w:rPr>
      <w:pict>
        <v:shape id="_x0000_s2059" style="position:absolute;left:0;text-align:left;margin-left:331.4pt;margin-top:-18.45pt;width:128.7pt;height:54.7pt;z-index:251659264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0431E5">
      <w:rPr>
        <w:rFonts w:ascii="Calibri" w:hAnsi="Calibri"/>
        <w:b/>
        <w:color w:val="FF0000"/>
        <w:sz w:val="36"/>
        <w:szCs w:val="36"/>
        <w:lang w:val="en-US"/>
      </w:rPr>
      <w:t>Interne memo</w:t>
    </w:r>
  </w:p>
  <w:p w:rsidR="00A16ABA" w:rsidRPr="00BC60F3" w:rsidRDefault="00A16ABA" w:rsidP="006A5F8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</w:p>
  <w:p w:rsidR="00A16ABA" w:rsidRPr="004C6C1C" w:rsidRDefault="00A16ABA" w:rsidP="0071553B">
    <w:pPr>
      <w:pStyle w:val="Koptekst"/>
      <w:rPr>
        <w:rFonts w:ascii="Trebuchet MS" w:hAnsi="Trebuchet M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BA" w:rsidRDefault="00A16ABA" w:rsidP="004C6C1C">
    <w:pPr>
      <w:spacing w:after="40"/>
    </w:pPr>
  </w:p>
  <w:p w:rsidR="00A16ABA" w:rsidRPr="00BC60F3" w:rsidRDefault="00134E74" w:rsidP="00A82999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  <w:sz w:val="14"/>
        <w:szCs w:val="14"/>
      </w:rPr>
      <w:pict>
        <v:shape id="_x0000_s2060" style="position:absolute;left:0;text-align:left;margin-left:331.4pt;margin-top:-18.45pt;width:128.7pt;height:54.7pt;z-index:251661312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A16ABA">
      <w:rPr>
        <w:rFonts w:ascii="Calibri" w:hAnsi="Calibri"/>
        <w:b/>
        <w:color w:val="FF0000"/>
        <w:sz w:val="36"/>
        <w:szCs w:val="36"/>
        <w:lang w:val="en-US"/>
      </w:rPr>
      <w:t>Projectopdracht</w:t>
    </w:r>
  </w:p>
  <w:p w:rsidR="00A16ABA" w:rsidRDefault="00A16ABA" w:rsidP="00EC3A6C">
    <w:pPr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10268_"/>
      </v:shape>
    </w:pict>
  </w:numPicBullet>
  <w:abstractNum w:abstractNumId="0">
    <w:nsid w:val="0E3A6BD2"/>
    <w:multiLevelType w:val="multilevel"/>
    <w:tmpl w:val="3E9EA8F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C2929"/>
    <w:multiLevelType w:val="hybridMultilevel"/>
    <w:tmpl w:val="AE72E61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A3453"/>
    <w:multiLevelType w:val="hybridMultilevel"/>
    <w:tmpl w:val="3484368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AB1513"/>
    <w:multiLevelType w:val="hybridMultilevel"/>
    <w:tmpl w:val="3E9EA8F0"/>
    <w:lvl w:ilvl="0" w:tplc="9ED620E2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F89"/>
    <w:rsid w:val="00001BF9"/>
    <w:rsid w:val="00004CA2"/>
    <w:rsid w:val="00033610"/>
    <w:rsid w:val="00041126"/>
    <w:rsid w:val="000431E5"/>
    <w:rsid w:val="00066FBE"/>
    <w:rsid w:val="00067361"/>
    <w:rsid w:val="00067CDE"/>
    <w:rsid w:val="00070C51"/>
    <w:rsid w:val="000808A7"/>
    <w:rsid w:val="00090902"/>
    <w:rsid w:val="000E0E79"/>
    <w:rsid w:val="00101D90"/>
    <w:rsid w:val="00112728"/>
    <w:rsid w:val="00125F3D"/>
    <w:rsid w:val="00134E74"/>
    <w:rsid w:val="00150B8D"/>
    <w:rsid w:val="0016500F"/>
    <w:rsid w:val="0017326B"/>
    <w:rsid w:val="00174110"/>
    <w:rsid w:val="0018730D"/>
    <w:rsid w:val="00192A1F"/>
    <w:rsid w:val="001A1074"/>
    <w:rsid w:val="001B126A"/>
    <w:rsid w:val="001B3D08"/>
    <w:rsid w:val="001C5728"/>
    <w:rsid w:val="001C6B56"/>
    <w:rsid w:val="001D1BA4"/>
    <w:rsid w:val="001D6CFC"/>
    <w:rsid w:val="001F3851"/>
    <w:rsid w:val="001F631C"/>
    <w:rsid w:val="001F6AAD"/>
    <w:rsid w:val="001F7DBE"/>
    <w:rsid w:val="002167A6"/>
    <w:rsid w:val="00240679"/>
    <w:rsid w:val="0025306B"/>
    <w:rsid w:val="002567FC"/>
    <w:rsid w:val="0026010A"/>
    <w:rsid w:val="002B1886"/>
    <w:rsid w:val="002C0A55"/>
    <w:rsid w:val="002C3BAF"/>
    <w:rsid w:val="002D3853"/>
    <w:rsid w:val="002D65A5"/>
    <w:rsid w:val="003019E9"/>
    <w:rsid w:val="003033CE"/>
    <w:rsid w:val="00303B2B"/>
    <w:rsid w:val="00336A4F"/>
    <w:rsid w:val="00385263"/>
    <w:rsid w:val="003965CD"/>
    <w:rsid w:val="003A0560"/>
    <w:rsid w:val="003C2C7C"/>
    <w:rsid w:val="003E305A"/>
    <w:rsid w:val="003F1021"/>
    <w:rsid w:val="00427CBE"/>
    <w:rsid w:val="004414CC"/>
    <w:rsid w:val="004625F4"/>
    <w:rsid w:val="004765A2"/>
    <w:rsid w:val="004A10D6"/>
    <w:rsid w:val="004A499B"/>
    <w:rsid w:val="004B07B7"/>
    <w:rsid w:val="004C6C1C"/>
    <w:rsid w:val="004D7304"/>
    <w:rsid w:val="00501D1A"/>
    <w:rsid w:val="00506409"/>
    <w:rsid w:val="00513B2B"/>
    <w:rsid w:val="005145DF"/>
    <w:rsid w:val="005155C6"/>
    <w:rsid w:val="00542A71"/>
    <w:rsid w:val="00547040"/>
    <w:rsid w:val="0055220A"/>
    <w:rsid w:val="005658A1"/>
    <w:rsid w:val="00574BC2"/>
    <w:rsid w:val="005821E2"/>
    <w:rsid w:val="00585115"/>
    <w:rsid w:val="00585CF9"/>
    <w:rsid w:val="00587947"/>
    <w:rsid w:val="005A578B"/>
    <w:rsid w:val="005A689D"/>
    <w:rsid w:val="005B2946"/>
    <w:rsid w:val="005E4B8B"/>
    <w:rsid w:val="006024D9"/>
    <w:rsid w:val="00602FF0"/>
    <w:rsid w:val="006373E7"/>
    <w:rsid w:val="00640990"/>
    <w:rsid w:val="0064671B"/>
    <w:rsid w:val="00687FB6"/>
    <w:rsid w:val="006A34C0"/>
    <w:rsid w:val="006A5F89"/>
    <w:rsid w:val="006B5D09"/>
    <w:rsid w:val="006E0F3C"/>
    <w:rsid w:val="006E43FD"/>
    <w:rsid w:val="006E44A2"/>
    <w:rsid w:val="006E47B4"/>
    <w:rsid w:val="006E611A"/>
    <w:rsid w:val="006E7F06"/>
    <w:rsid w:val="006F59FD"/>
    <w:rsid w:val="0071279D"/>
    <w:rsid w:val="0071553B"/>
    <w:rsid w:val="00723D73"/>
    <w:rsid w:val="00731BCE"/>
    <w:rsid w:val="0074159E"/>
    <w:rsid w:val="0074736C"/>
    <w:rsid w:val="0075552E"/>
    <w:rsid w:val="0075668B"/>
    <w:rsid w:val="00770D2C"/>
    <w:rsid w:val="0077674A"/>
    <w:rsid w:val="00791B47"/>
    <w:rsid w:val="007932F0"/>
    <w:rsid w:val="007945AD"/>
    <w:rsid w:val="007B3097"/>
    <w:rsid w:val="007B6A52"/>
    <w:rsid w:val="007C35ED"/>
    <w:rsid w:val="007C3ACC"/>
    <w:rsid w:val="007C7E11"/>
    <w:rsid w:val="007D0661"/>
    <w:rsid w:val="007D3555"/>
    <w:rsid w:val="007D6144"/>
    <w:rsid w:val="007E2228"/>
    <w:rsid w:val="00837BE5"/>
    <w:rsid w:val="00853513"/>
    <w:rsid w:val="008A366D"/>
    <w:rsid w:val="008A7A75"/>
    <w:rsid w:val="008C05C2"/>
    <w:rsid w:val="008D5B38"/>
    <w:rsid w:val="0092160D"/>
    <w:rsid w:val="00944951"/>
    <w:rsid w:val="0095228E"/>
    <w:rsid w:val="00964EA9"/>
    <w:rsid w:val="00987A65"/>
    <w:rsid w:val="0099161E"/>
    <w:rsid w:val="00993E05"/>
    <w:rsid w:val="00997FEF"/>
    <w:rsid w:val="009A0123"/>
    <w:rsid w:val="009A3658"/>
    <w:rsid w:val="009A645D"/>
    <w:rsid w:val="009D3D82"/>
    <w:rsid w:val="009D6066"/>
    <w:rsid w:val="009F0933"/>
    <w:rsid w:val="00A1146B"/>
    <w:rsid w:val="00A12B42"/>
    <w:rsid w:val="00A13A01"/>
    <w:rsid w:val="00A1546C"/>
    <w:rsid w:val="00A16ABA"/>
    <w:rsid w:val="00A2040F"/>
    <w:rsid w:val="00A43982"/>
    <w:rsid w:val="00A53D35"/>
    <w:rsid w:val="00A56DFF"/>
    <w:rsid w:val="00A72ADC"/>
    <w:rsid w:val="00A74F93"/>
    <w:rsid w:val="00A77B7E"/>
    <w:rsid w:val="00A82999"/>
    <w:rsid w:val="00A8460C"/>
    <w:rsid w:val="00A9062D"/>
    <w:rsid w:val="00A92B90"/>
    <w:rsid w:val="00A93C66"/>
    <w:rsid w:val="00A948AD"/>
    <w:rsid w:val="00AA066C"/>
    <w:rsid w:val="00AC056A"/>
    <w:rsid w:val="00AF2893"/>
    <w:rsid w:val="00B03550"/>
    <w:rsid w:val="00B24B08"/>
    <w:rsid w:val="00B25403"/>
    <w:rsid w:val="00B3191C"/>
    <w:rsid w:val="00B330A5"/>
    <w:rsid w:val="00B348C3"/>
    <w:rsid w:val="00B53BDF"/>
    <w:rsid w:val="00B81730"/>
    <w:rsid w:val="00B81D3C"/>
    <w:rsid w:val="00B834AF"/>
    <w:rsid w:val="00B87A29"/>
    <w:rsid w:val="00B87C10"/>
    <w:rsid w:val="00B907BD"/>
    <w:rsid w:val="00B964DC"/>
    <w:rsid w:val="00BC212D"/>
    <w:rsid w:val="00BD2F60"/>
    <w:rsid w:val="00BD53FD"/>
    <w:rsid w:val="00BD7640"/>
    <w:rsid w:val="00C02EA9"/>
    <w:rsid w:val="00C046C7"/>
    <w:rsid w:val="00C07AAC"/>
    <w:rsid w:val="00C22185"/>
    <w:rsid w:val="00C412CD"/>
    <w:rsid w:val="00C5264D"/>
    <w:rsid w:val="00C53236"/>
    <w:rsid w:val="00C74533"/>
    <w:rsid w:val="00C85183"/>
    <w:rsid w:val="00C85C61"/>
    <w:rsid w:val="00C956C0"/>
    <w:rsid w:val="00C96F6B"/>
    <w:rsid w:val="00CA6DB5"/>
    <w:rsid w:val="00CC46E9"/>
    <w:rsid w:val="00CD088E"/>
    <w:rsid w:val="00CE5090"/>
    <w:rsid w:val="00D0002D"/>
    <w:rsid w:val="00D03D6D"/>
    <w:rsid w:val="00D06BA1"/>
    <w:rsid w:val="00D22CD3"/>
    <w:rsid w:val="00D31C55"/>
    <w:rsid w:val="00D63FFF"/>
    <w:rsid w:val="00D66C9C"/>
    <w:rsid w:val="00D8101C"/>
    <w:rsid w:val="00D83EBA"/>
    <w:rsid w:val="00DB3603"/>
    <w:rsid w:val="00DC0583"/>
    <w:rsid w:val="00DC0B27"/>
    <w:rsid w:val="00DC474D"/>
    <w:rsid w:val="00DD7151"/>
    <w:rsid w:val="00DE1E99"/>
    <w:rsid w:val="00DF77D6"/>
    <w:rsid w:val="00E316B9"/>
    <w:rsid w:val="00E31D87"/>
    <w:rsid w:val="00E368DD"/>
    <w:rsid w:val="00E36B07"/>
    <w:rsid w:val="00E63E15"/>
    <w:rsid w:val="00EC3A6C"/>
    <w:rsid w:val="00EC4939"/>
    <w:rsid w:val="00EC64C2"/>
    <w:rsid w:val="00EE25B2"/>
    <w:rsid w:val="00EF57C1"/>
    <w:rsid w:val="00F045DE"/>
    <w:rsid w:val="00F13BCD"/>
    <w:rsid w:val="00F17BC7"/>
    <w:rsid w:val="00F34E9A"/>
    <w:rsid w:val="00F35944"/>
    <w:rsid w:val="00F57903"/>
    <w:rsid w:val="00F60476"/>
    <w:rsid w:val="00F62641"/>
    <w:rsid w:val="00F64D45"/>
    <w:rsid w:val="00F72A40"/>
    <w:rsid w:val="00FC714A"/>
    <w:rsid w:val="00FE12AC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table" w:customStyle="1" w:styleId="Tabelheader">
    <w:name w:val="Tabel header"/>
    <w:basedOn w:val="Standaardtabel"/>
    <w:rsid w:val="00A13A01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Ebrima" w:hAnsi="Ebrim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A13A01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rsid w:val="00A16A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MT-voorste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MT-voorstel</Template>
  <TotalTime>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Voorstel</vt:lpstr>
    </vt:vector>
  </TitlesOfParts>
  <Company>Informatica Drenthe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</dc:title>
  <dc:creator>Jan Wiersema</dc:creator>
  <cp:lastModifiedBy>Jan Wiersema</cp:lastModifiedBy>
  <cp:revision>5</cp:revision>
  <cp:lastPrinted>2017-01-04T16:12:00Z</cp:lastPrinted>
  <dcterms:created xsi:type="dcterms:W3CDTF">2017-01-23T14:48:00Z</dcterms:created>
  <dcterms:modified xsi:type="dcterms:W3CDTF">2017-01-23T14:52:00Z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