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8821" w:type="dxa"/>
        <w:tblLayout w:type="fixed"/>
        <w:tblLook w:val="01E0" w:firstRow="1" w:lastRow="1" w:firstColumn="1" w:lastColumn="1" w:noHBand="0" w:noVBand="0"/>
      </w:tblPr>
      <w:tblGrid>
        <w:gridCol w:w="3210"/>
        <w:gridCol w:w="1057"/>
        <w:gridCol w:w="340"/>
        <w:gridCol w:w="4214"/>
      </w:tblGrid>
      <w:tr w:rsidR="002C4D6F" w:rsidRPr="00832B5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54" w:type="dxa"/>
          <w:trHeight w:hRule="exact" w:val="312"/>
        </w:trPr>
        <w:tc>
          <w:tcPr>
            <w:tcW w:w="4267" w:type="dxa"/>
            <w:gridSpan w:val="2"/>
          </w:tcPr>
          <w:p w:rsidR="002C4D6F" w:rsidRPr="00832B5F" w:rsidRDefault="002C4D6F" w:rsidP="002C4D6F">
            <w:r w:rsidRPr="00832B5F">
              <w:t>Uw gegevens</w:t>
            </w:r>
          </w:p>
        </w:tc>
      </w:tr>
      <w:tr w:rsidR="00FB7BBF" w:rsidRPr="00832B5F">
        <w:trPr>
          <w:trHeight w:hRule="exact" w:val="340"/>
        </w:trPr>
        <w:tc>
          <w:tcPr>
            <w:tcW w:w="4267" w:type="dxa"/>
            <w:gridSpan w:val="2"/>
            <w:tcBorders>
              <w:bottom w:val="single" w:sz="4" w:space="0" w:color="808080"/>
            </w:tcBorders>
          </w:tcPr>
          <w:p w:rsidR="00FB7BBF" w:rsidRPr="00832B5F" w:rsidRDefault="00FB7BBF" w:rsidP="00F22DF8">
            <w:pPr>
              <w:tabs>
                <w:tab w:val="clear" w:pos="4309"/>
                <w:tab w:val="right" w:pos="4140"/>
              </w:tabs>
            </w:pPr>
            <w:r w:rsidRPr="00832B5F">
              <w:t>Naam</w:t>
            </w:r>
            <w:r w:rsidRPr="00832B5F">
              <w:tab/>
              <w:t xml:space="preserve">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M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V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7BBF" w:rsidRPr="00832B5F" w:rsidRDefault="00FB7BBF" w:rsidP="002C4D6F"/>
        </w:tc>
        <w:tc>
          <w:tcPr>
            <w:tcW w:w="4214" w:type="dxa"/>
            <w:tcBorders>
              <w:top w:val="nil"/>
              <w:bottom w:val="single" w:sz="4" w:space="0" w:color="808080"/>
            </w:tcBorders>
          </w:tcPr>
          <w:p w:rsidR="00FB7BBF" w:rsidRPr="00832B5F" w:rsidRDefault="00FB7BBF" w:rsidP="00FB7BBF">
            <w:pPr>
              <w:tabs>
                <w:tab w:val="left" w:pos="1513"/>
              </w:tabs>
            </w:pPr>
            <w:r>
              <w:t>Klantnummer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B7BBF" w:rsidRPr="00832B5F">
        <w:trPr>
          <w:trHeight w:hRule="exact" w:val="340"/>
        </w:trPr>
        <w:tc>
          <w:tcPr>
            <w:tcW w:w="4267" w:type="dxa"/>
            <w:gridSpan w:val="2"/>
            <w:tcBorders>
              <w:top w:val="nil"/>
            </w:tcBorders>
          </w:tcPr>
          <w:p w:rsidR="00FB7BBF" w:rsidRPr="00832B5F" w:rsidRDefault="00FB7BBF" w:rsidP="002C4D6F">
            <w:r w:rsidRPr="00832B5F">
              <w:t>Straat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7BBF" w:rsidRPr="00832B5F" w:rsidRDefault="00FB7BBF" w:rsidP="002C4D6F"/>
        </w:tc>
        <w:tc>
          <w:tcPr>
            <w:tcW w:w="4214" w:type="dxa"/>
            <w:tcBorders>
              <w:top w:val="nil"/>
            </w:tcBorders>
          </w:tcPr>
          <w:p w:rsidR="00FB7BBF" w:rsidRPr="00832B5F" w:rsidRDefault="00FB7BBF" w:rsidP="00FB7BBF">
            <w:pPr>
              <w:tabs>
                <w:tab w:val="left" w:pos="1513"/>
              </w:tabs>
            </w:pPr>
            <w:r>
              <w:t>Opdrachtnummer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B7BBF" w:rsidRPr="00832B5F">
        <w:trPr>
          <w:trHeight w:hRule="exact" w:val="340"/>
        </w:trPr>
        <w:tc>
          <w:tcPr>
            <w:tcW w:w="4267" w:type="dxa"/>
            <w:gridSpan w:val="2"/>
          </w:tcPr>
          <w:p w:rsidR="00FB7BBF" w:rsidRPr="00832B5F" w:rsidRDefault="00FB7BBF" w:rsidP="002C4D6F">
            <w:r w:rsidRPr="00832B5F">
              <w:t>Postcode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7BBF" w:rsidRPr="00832B5F" w:rsidRDefault="00FB7BBF" w:rsidP="002C4D6F"/>
        </w:tc>
        <w:tc>
          <w:tcPr>
            <w:tcW w:w="4214" w:type="dxa"/>
            <w:tcBorders>
              <w:bottom w:val="single" w:sz="4" w:space="0" w:color="808080"/>
            </w:tcBorders>
          </w:tcPr>
          <w:p w:rsidR="00FB7BBF" w:rsidRPr="00832B5F" w:rsidRDefault="00FB7BBF" w:rsidP="00FB7BBF">
            <w:pPr>
              <w:tabs>
                <w:tab w:val="left" w:pos="1513"/>
              </w:tabs>
            </w:pPr>
            <w:r>
              <w:t>Medewerker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 w:rsidR="00FE305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7BBF" w:rsidRPr="00832B5F">
        <w:trPr>
          <w:trHeight w:hRule="exact" w:val="340"/>
        </w:trPr>
        <w:tc>
          <w:tcPr>
            <w:tcW w:w="4267" w:type="dxa"/>
            <w:gridSpan w:val="2"/>
            <w:tcBorders>
              <w:bottom w:val="single" w:sz="4" w:space="0" w:color="808080"/>
            </w:tcBorders>
          </w:tcPr>
          <w:p w:rsidR="00FB7BBF" w:rsidRPr="00832B5F" w:rsidRDefault="00FB7BBF" w:rsidP="002C4D6F">
            <w:r w:rsidRPr="00832B5F">
              <w:t>Plaats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7BBF" w:rsidRPr="00832B5F" w:rsidRDefault="00FB7BBF" w:rsidP="002C4D6F"/>
        </w:tc>
        <w:tc>
          <w:tcPr>
            <w:tcW w:w="4214" w:type="dxa"/>
            <w:tcBorders>
              <w:bottom w:val="nil"/>
            </w:tcBorders>
          </w:tcPr>
          <w:p w:rsidR="00FB7BBF" w:rsidRPr="00832B5F" w:rsidRDefault="00D713EF" w:rsidP="002C4D6F">
            <w:r>
              <w:t xml:space="preserve"> </w:t>
            </w:r>
          </w:p>
        </w:tc>
      </w:tr>
      <w:tr w:rsidR="00FB7BBF" w:rsidRPr="00832B5F">
        <w:trPr>
          <w:gridAfter w:val="2"/>
          <w:wAfter w:w="4554" w:type="dxa"/>
          <w:trHeight w:hRule="exact" w:val="340"/>
        </w:trPr>
        <w:tc>
          <w:tcPr>
            <w:tcW w:w="4267" w:type="dxa"/>
            <w:gridSpan w:val="2"/>
            <w:tcBorders>
              <w:bottom w:val="nil"/>
            </w:tcBorders>
          </w:tcPr>
          <w:p w:rsidR="00FB7BBF" w:rsidRPr="00832B5F" w:rsidRDefault="00FB7BBF" w:rsidP="002C4D6F">
            <w:pPr>
              <w:tabs>
                <w:tab w:val="left" w:pos="1418"/>
              </w:tabs>
            </w:pPr>
            <w:r w:rsidRPr="00832B5F">
              <w:t>Telefoonnummer</w:t>
            </w:r>
            <w:r w:rsidRPr="00832B5F">
              <w:tab/>
              <w:t>privé</w:t>
            </w:r>
          </w:p>
        </w:tc>
      </w:tr>
      <w:tr w:rsidR="00FB7BBF" w:rsidRPr="00832B5F">
        <w:trPr>
          <w:gridAfter w:val="2"/>
          <w:wAfter w:w="4554" w:type="dxa"/>
          <w:trHeight w:hRule="exact" w:val="340"/>
        </w:trPr>
        <w:tc>
          <w:tcPr>
            <w:tcW w:w="4267" w:type="dxa"/>
            <w:gridSpan w:val="2"/>
            <w:tcBorders>
              <w:bottom w:val="nil"/>
            </w:tcBorders>
          </w:tcPr>
          <w:p w:rsidR="00FB7BBF" w:rsidRPr="00832B5F" w:rsidRDefault="00FB7BBF" w:rsidP="002C4D6F">
            <w:pPr>
              <w:tabs>
                <w:tab w:val="left" w:pos="1418"/>
              </w:tabs>
            </w:pPr>
            <w:r w:rsidRPr="00832B5F">
              <w:tab/>
              <w:t>werk</w:t>
            </w:r>
          </w:p>
        </w:tc>
      </w:tr>
      <w:tr w:rsidR="002C4D6F" w:rsidRPr="00832B5F">
        <w:trPr>
          <w:gridAfter w:val="2"/>
          <w:wAfter w:w="4554" w:type="dxa"/>
          <w:trHeight w:hRule="exact" w:val="340"/>
        </w:trPr>
        <w:tc>
          <w:tcPr>
            <w:tcW w:w="4267" w:type="dxa"/>
            <w:gridSpan w:val="2"/>
            <w:tcBorders>
              <w:bottom w:val="single" w:sz="4" w:space="0" w:color="808080"/>
            </w:tcBorders>
          </w:tcPr>
          <w:p w:rsidR="002C4D6F" w:rsidRPr="00832B5F" w:rsidRDefault="002C4D6F" w:rsidP="002C4D6F">
            <w:r w:rsidRPr="00832B5F">
              <w:t>Geboortedatum |  ..  |  ..  |  ..  |</w:t>
            </w:r>
          </w:p>
        </w:tc>
      </w:tr>
      <w:tr w:rsidR="002C4D6F" w:rsidRPr="00832B5F">
        <w:trPr>
          <w:gridAfter w:val="2"/>
          <w:wAfter w:w="4554" w:type="dxa"/>
          <w:trHeight w:hRule="exact" w:val="340"/>
        </w:trPr>
        <w:tc>
          <w:tcPr>
            <w:tcW w:w="4267" w:type="dxa"/>
            <w:gridSpan w:val="2"/>
          </w:tcPr>
          <w:p w:rsidR="002C4D6F" w:rsidRPr="00832B5F" w:rsidRDefault="002C4D6F" w:rsidP="002C4D6F">
            <w:r w:rsidRPr="00832B5F">
              <w:t>BS-nummer</w:t>
            </w:r>
          </w:p>
        </w:tc>
      </w:tr>
      <w:tr w:rsidR="002C4D6F" w:rsidRPr="00832B5F">
        <w:trPr>
          <w:gridAfter w:val="2"/>
          <w:wAfter w:w="4554" w:type="dxa"/>
          <w:trHeight w:hRule="exact" w:val="340"/>
        </w:trPr>
        <w:tc>
          <w:tcPr>
            <w:tcW w:w="4267" w:type="dxa"/>
            <w:gridSpan w:val="2"/>
          </w:tcPr>
          <w:p w:rsidR="002C4D6F" w:rsidRPr="00832B5F" w:rsidRDefault="002C4D6F" w:rsidP="002C4D6F">
            <w:r w:rsidRPr="00832B5F">
              <w:t>Nationaliteit</w:t>
            </w:r>
          </w:p>
        </w:tc>
      </w:tr>
      <w:tr w:rsidR="002C4D6F" w:rsidRPr="00832B5F">
        <w:trPr>
          <w:gridAfter w:val="2"/>
          <w:wAfter w:w="4554" w:type="dxa"/>
          <w:trHeight w:hRule="exact" w:val="340"/>
        </w:trPr>
        <w:tc>
          <w:tcPr>
            <w:tcW w:w="4267" w:type="dxa"/>
            <w:gridSpan w:val="2"/>
          </w:tcPr>
          <w:p w:rsidR="002C4D6F" w:rsidRPr="00832B5F" w:rsidRDefault="002C4D6F" w:rsidP="002C4D6F">
            <w:r w:rsidRPr="00832B5F">
              <w:t>Beroep</w:t>
            </w:r>
          </w:p>
        </w:tc>
      </w:tr>
      <w:tr w:rsidR="009C3CD2" w:rsidRPr="00832B5F">
        <w:trPr>
          <w:trHeight w:hRule="exact" w:val="340"/>
        </w:trPr>
        <w:tc>
          <w:tcPr>
            <w:tcW w:w="3210" w:type="dxa"/>
            <w:tcBorders>
              <w:top w:val="nil"/>
            </w:tcBorders>
          </w:tcPr>
          <w:p w:rsidR="009C3CD2" w:rsidRPr="00832B5F" w:rsidRDefault="009C3CD2" w:rsidP="002C4D6F">
            <w:r w:rsidRPr="00832B5F">
              <w:t>Werkgever</w:t>
            </w:r>
          </w:p>
        </w:tc>
        <w:tc>
          <w:tcPr>
            <w:tcW w:w="5611" w:type="dxa"/>
            <w:gridSpan w:val="3"/>
            <w:tcBorders>
              <w:top w:val="nil"/>
            </w:tcBorders>
          </w:tcPr>
          <w:p w:rsidR="009C3CD2" w:rsidRPr="00832B5F" w:rsidRDefault="009C3CD2" w:rsidP="002C4D6F">
            <w:r w:rsidRPr="00832B5F">
              <w:t xml:space="preserve">Adres </w:t>
            </w:r>
          </w:p>
        </w:tc>
      </w:tr>
    </w:tbl>
    <w:p w:rsidR="00500163" w:rsidRPr="00832B5F" w:rsidRDefault="00500163"/>
    <w:p w:rsidR="00112DC3" w:rsidRPr="00832B5F" w:rsidRDefault="00112DC3"/>
    <w:tbl>
      <w:tblPr>
        <w:tblStyle w:val="Tabelraster"/>
        <w:tblW w:w="8820" w:type="dxa"/>
        <w:tblLayout w:type="fixed"/>
        <w:tblLook w:val="01E0" w:firstRow="1" w:lastRow="1" w:firstColumn="1" w:lastColumn="1" w:noHBand="0" w:noVBand="0"/>
      </w:tblPr>
      <w:tblGrid>
        <w:gridCol w:w="392"/>
        <w:gridCol w:w="3920"/>
        <w:gridCol w:w="23"/>
        <w:gridCol w:w="4485"/>
      </w:tblGrid>
      <w:tr w:rsidR="00C315FF" w:rsidRPr="00832B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85" w:type="dxa"/>
          <w:trHeight w:hRule="exact" w:val="312"/>
        </w:trPr>
        <w:tc>
          <w:tcPr>
            <w:tcW w:w="4335" w:type="dxa"/>
            <w:gridSpan w:val="3"/>
          </w:tcPr>
          <w:p w:rsidR="00C315FF" w:rsidRPr="00832B5F" w:rsidRDefault="00C315FF" w:rsidP="00C315FF">
            <w:r w:rsidRPr="00832B5F">
              <w:t>Burgerlijke staat</w:t>
            </w:r>
          </w:p>
        </w:tc>
      </w:tr>
      <w:tr w:rsidR="00C315FF" w:rsidRPr="00832B5F">
        <w:trPr>
          <w:gridAfter w:val="1"/>
          <w:wAfter w:w="4485" w:type="dxa"/>
          <w:trHeight w:hRule="exact" w:val="340"/>
        </w:trPr>
        <w:tc>
          <w:tcPr>
            <w:tcW w:w="4335" w:type="dxa"/>
            <w:gridSpan w:val="3"/>
            <w:tcBorders>
              <w:top w:val="single" w:sz="12" w:space="0" w:color="949694"/>
              <w:bottom w:val="nil"/>
            </w:tcBorders>
          </w:tcPr>
          <w:p w:rsidR="00C315FF" w:rsidRPr="00832B5F" w:rsidRDefault="006B481A" w:rsidP="006B481A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</w:t>
            </w:r>
            <w:r w:rsidR="00C315FF" w:rsidRPr="00832B5F">
              <w:t>Alleenstaand</w:t>
            </w:r>
          </w:p>
        </w:tc>
      </w:tr>
      <w:tr w:rsidR="00C315FF" w:rsidRPr="00832B5F">
        <w:trPr>
          <w:trHeight w:hRule="exact" w:val="340"/>
        </w:trPr>
        <w:tc>
          <w:tcPr>
            <w:tcW w:w="8820" w:type="dxa"/>
            <w:gridSpan w:val="4"/>
            <w:tcBorders>
              <w:top w:val="nil"/>
              <w:bottom w:val="nil"/>
            </w:tcBorders>
          </w:tcPr>
          <w:p w:rsidR="00C315FF" w:rsidRPr="00832B5F" w:rsidRDefault="006B481A" w:rsidP="006B481A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</w:t>
            </w:r>
            <w:r w:rsidR="00C315FF" w:rsidRPr="00832B5F">
              <w:t xml:space="preserve">Gehuwd </w:t>
            </w:r>
            <w:r w:rsidRPr="00832B5F">
              <w:t xml:space="preserve">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G</w:t>
            </w:r>
            <w:r w:rsidRPr="00832B5F">
              <w:t xml:space="preserve">eregistreerd partnerschap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S</w:t>
            </w:r>
            <w:r w:rsidRPr="00832B5F">
              <w:t xml:space="preserve">amenwonend  </w:t>
            </w:r>
          </w:p>
        </w:tc>
      </w:tr>
      <w:tr w:rsidR="006B481A" w:rsidRPr="00832B5F">
        <w:trPr>
          <w:gridBefore w:val="1"/>
          <w:gridAfter w:val="2"/>
          <w:wBefore w:w="392" w:type="dxa"/>
          <w:wAfter w:w="4508" w:type="dxa"/>
          <w:trHeight w:hRule="exact" w:val="340"/>
        </w:trPr>
        <w:tc>
          <w:tcPr>
            <w:tcW w:w="3920" w:type="dxa"/>
            <w:tcBorders>
              <w:top w:val="nil"/>
              <w:bottom w:val="nil"/>
            </w:tcBorders>
          </w:tcPr>
          <w:p w:rsidR="006B481A" w:rsidRPr="00832B5F" w:rsidRDefault="006B481A" w:rsidP="006B481A">
            <w:pPr>
              <w:tabs>
                <w:tab w:val="clear" w:pos="4309"/>
                <w:tab w:val="left" w:pos="426"/>
                <w:tab w:val="left" w:pos="6521"/>
              </w:tabs>
              <w:rPr>
                <w:rStyle w:val="Check"/>
                <w:color w:val="auto"/>
              </w:rPr>
            </w:pPr>
            <w:r w:rsidRPr="00832B5F">
              <w:t xml:space="preserve">sedert |  ..  |  ..  |  ..  |  </w:t>
            </w:r>
            <w:r w:rsidRPr="00832B5F">
              <w:tab/>
            </w:r>
          </w:p>
        </w:tc>
      </w:tr>
      <w:tr w:rsidR="006B481A" w:rsidRPr="00832B5F">
        <w:trPr>
          <w:gridBefore w:val="1"/>
          <w:gridAfter w:val="2"/>
          <w:wBefore w:w="392" w:type="dxa"/>
          <w:wAfter w:w="4508" w:type="dxa"/>
          <w:trHeight w:hRule="exact" w:val="340"/>
        </w:trPr>
        <w:tc>
          <w:tcPr>
            <w:tcW w:w="3920" w:type="dxa"/>
            <w:tcBorders>
              <w:top w:val="nil"/>
              <w:bottom w:val="single" w:sz="4" w:space="0" w:color="808080"/>
            </w:tcBorders>
          </w:tcPr>
          <w:p w:rsidR="006B481A" w:rsidRPr="00832B5F" w:rsidRDefault="006B481A" w:rsidP="006B481A">
            <w:pPr>
              <w:tabs>
                <w:tab w:val="left" w:pos="426"/>
                <w:tab w:val="left" w:pos="6521"/>
              </w:tabs>
            </w:pPr>
            <w:r w:rsidRPr="00832B5F">
              <w:t xml:space="preserve">met </w:t>
            </w:r>
          </w:p>
        </w:tc>
      </w:tr>
      <w:tr w:rsidR="006B481A" w:rsidRPr="00832B5F">
        <w:trPr>
          <w:gridBefore w:val="1"/>
          <w:gridAfter w:val="2"/>
          <w:wBefore w:w="392" w:type="dxa"/>
          <w:wAfter w:w="4508" w:type="dxa"/>
          <w:trHeight w:hRule="exact" w:val="340"/>
        </w:trPr>
        <w:tc>
          <w:tcPr>
            <w:tcW w:w="3920" w:type="dxa"/>
            <w:tcBorders>
              <w:top w:val="single" w:sz="4" w:space="0" w:color="808080"/>
              <w:bottom w:val="nil"/>
            </w:tcBorders>
          </w:tcPr>
          <w:p w:rsidR="006B481A" w:rsidRPr="00832B5F" w:rsidRDefault="006B481A" w:rsidP="006B481A">
            <w:pPr>
              <w:tabs>
                <w:tab w:val="left" w:pos="426"/>
                <w:tab w:val="left" w:pos="6521"/>
              </w:tabs>
            </w:pPr>
            <w:r w:rsidRPr="00832B5F">
              <w:t>geboortedatum |  ..  |  ..  |  ..  |</w:t>
            </w:r>
          </w:p>
        </w:tc>
      </w:tr>
    </w:tbl>
    <w:p w:rsidR="00C315FF" w:rsidRPr="00832B5F" w:rsidRDefault="00C315FF"/>
    <w:p w:rsidR="00C315FF" w:rsidRPr="00832B5F" w:rsidRDefault="00C315FF"/>
    <w:tbl>
      <w:tblPr>
        <w:tblStyle w:val="Tabelraster"/>
        <w:tblW w:w="7965" w:type="dxa"/>
        <w:tblLayout w:type="fixed"/>
        <w:tblLook w:val="01E0" w:firstRow="1" w:lastRow="1" w:firstColumn="1" w:lastColumn="1" w:noHBand="0" w:noVBand="0"/>
      </w:tblPr>
      <w:tblGrid>
        <w:gridCol w:w="3119"/>
        <w:gridCol w:w="1216"/>
        <w:gridCol w:w="1052"/>
        <w:gridCol w:w="1290"/>
        <w:gridCol w:w="1288"/>
      </w:tblGrid>
      <w:tr w:rsidR="00B8110D" w:rsidRPr="00832B5F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30" w:type="dxa"/>
          <w:trHeight w:hRule="exact" w:val="312"/>
        </w:trPr>
        <w:tc>
          <w:tcPr>
            <w:tcW w:w="4335" w:type="dxa"/>
            <w:gridSpan w:val="2"/>
          </w:tcPr>
          <w:p w:rsidR="00B8110D" w:rsidRPr="00832B5F" w:rsidRDefault="00B8110D" w:rsidP="00B8110D">
            <w:r w:rsidRPr="00832B5F">
              <w:t>Tot het huidige gezin behorende kinderen</w:t>
            </w:r>
          </w:p>
        </w:tc>
      </w:tr>
      <w:tr w:rsidR="00B8110D" w:rsidRPr="00832B5F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</w:tcPr>
          <w:p w:rsidR="00B8110D" w:rsidRPr="00832B5F" w:rsidRDefault="00B8110D" w:rsidP="00B8110D">
            <w:r w:rsidRPr="00832B5F">
              <w:t>Naam en voorletters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8110D" w:rsidRPr="00832B5F" w:rsidRDefault="00B8110D" w:rsidP="00FD6184">
            <w:pPr>
              <w:jc w:val="center"/>
            </w:pPr>
            <w:r w:rsidRPr="00832B5F">
              <w:t>Geboortedatum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t>Schoolgaand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t>Werkend</w:t>
            </w:r>
          </w:p>
        </w:tc>
      </w:tr>
      <w:tr w:rsidR="00B8110D" w:rsidRPr="00832B5F">
        <w:trPr>
          <w:trHeight w:hRule="exact" w:val="340"/>
        </w:trPr>
        <w:tc>
          <w:tcPr>
            <w:tcW w:w="3119" w:type="dxa"/>
            <w:tcBorders>
              <w:top w:val="nil"/>
              <w:right w:val="nil"/>
            </w:tcBorders>
          </w:tcPr>
          <w:p w:rsidR="00B8110D" w:rsidRPr="00832B5F" w:rsidRDefault="00B8110D" w:rsidP="00B8110D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8110D" w:rsidRPr="00832B5F" w:rsidRDefault="00B8110D" w:rsidP="00FD6184">
            <w:pPr>
              <w:jc w:val="center"/>
            </w:pPr>
            <w:r w:rsidRPr="00832B5F">
              <w:t>|  ..  |  ..  |  ..  |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</w:tr>
      <w:tr w:rsidR="00B8110D" w:rsidRPr="00832B5F">
        <w:trPr>
          <w:trHeight w:hRule="exact" w:val="340"/>
        </w:trPr>
        <w:tc>
          <w:tcPr>
            <w:tcW w:w="3119" w:type="dxa"/>
            <w:tcBorders>
              <w:right w:val="nil"/>
            </w:tcBorders>
          </w:tcPr>
          <w:p w:rsidR="00B8110D" w:rsidRPr="00832B5F" w:rsidRDefault="00B8110D" w:rsidP="00B8110D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8110D" w:rsidRPr="00832B5F" w:rsidRDefault="00B8110D" w:rsidP="00FD6184">
            <w:pPr>
              <w:jc w:val="center"/>
            </w:pPr>
            <w:r w:rsidRPr="00832B5F">
              <w:t>|  ..  |  ..  |  ..  |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</w:tr>
      <w:tr w:rsidR="00B8110D" w:rsidRPr="00832B5F">
        <w:trPr>
          <w:trHeight w:hRule="exact" w:val="340"/>
        </w:trPr>
        <w:tc>
          <w:tcPr>
            <w:tcW w:w="3119" w:type="dxa"/>
            <w:tcBorders>
              <w:right w:val="nil"/>
            </w:tcBorders>
          </w:tcPr>
          <w:p w:rsidR="00B8110D" w:rsidRPr="00832B5F" w:rsidRDefault="00B8110D" w:rsidP="00B8110D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8110D" w:rsidRPr="00832B5F" w:rsidRDefault="00B8110D" w:rsidP="00FD6184">
            <w:pPr>
              <w:jc w:val="center"/>
            </w:pPr>
            <w:r w:rsidRPr="00832B5F">
              <w:t>|  ..  |  ..  |  ..  |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</w:tr>
      <w:tr w:rsidR="00B8110D" w:rsidRPr="00832B5F">
        <w:trPr>
          <w:trHeight w:hRule="exact" w:val="340"/>
        </w:trPr>
        <w:tc>
          <w:tcPr>
            <w:tcW w:w="3119" w:type="dxa"/>
            <w:tcBorders>
              <w:bottom w:val="single" w:sz="4" w:space="0" w:color="808080"/>
              <w:right w:val="nil"/>
            </w:tcBorders>
          </w:tcPr>
          <w:p w:rsidR="00B8110D" w:rsidRPr="00832B5F" w:rsidRDefault="00B8110D" w:rsidP="00B8110D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8110D" w:rsidRPr="00832B5F" w:rsidRDefault="00B8110D" w:rsidP="00FD6184">
            <w:pPr>
              <w:jc w:val="center"/>
            </w:pPr>
            <w:r w:rsidRPr="00832B5F">
              <w:t>|  ..  |  ..  |  ..  |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110D" w:rsidRPr="00832B5F" w:rsidRDefault="00B8110D" w:rsidP="00B8110D">
            <w:pPr>
              <w:jc w:val="center"/>
            </w:pPr>
            <w:r w:rsidRPr="00832B5F">
              <w:rPr>
                <w:rStyle w:val="Check"/>
                <w:color w:val="auto"/>
              </w:rPr>
              <w:sym w:font="Wingdings 2" w:char="F02A"/>
            </w:r>
          </w:p>
        </w:tc>
      </w:tr>
    </w:tbl>
    <w:p w:rsidR="00B8110D" w:rsidRPr="00832B5F" w:rsidRDefault="00B8110D"/>
    <w:p w:rsidR="00B8110D" w:rsidRPr="00832B5F" w:rsidRDefault="00B8110D"/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4309"/>
        <w:gridCol w:w="101"/>
        <w:gridCol w:w="4410"/>
      </w:tblGrid>
      <w:tr w:rsidR="00500163" w:rsidRPr="00832B5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11" w:type="dxa"/>
          <w:trHeight w:hRule="exact" w:val="312"/>
        </w:trPr>
        <w:tc>
          <w:tcPr>
            <w:tcW w:w="4309" w:type="dxa"/>
          </w:tcPr>
          <w:p w:rsidR="00500163" w:rsidRPr="00832B5F" w:rsidRDefault="00A62A9E">
            <w:r w:rsidRPr="00832B5F">
              <w:t>Heffingskorting</w:t>
            </w:r>
          </w:p>
        </w:tc>
      </w:tr>
      <w:tr w:rsidR="00D93110" w:rsidRPr="00832B5F">
        <w:trPr>
          <w:trHeight w:hRule="exact" w:val="340"/>
        </w:trPr>
        <w:tc>
          <w:tcPr>
            <w:tcW w:w="8820" w:type="dxa"/>
            <w:gridSpan w:val="3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b/>
              </w:rPr>
            </w:pPr>
            <w:r w:rsidRPr="00832B5F">
              <w:rPr>
                <w:b/>
              </w:rPr>
              <w:t>Stuur een kopie van de beschikking van de Belastingdienst inzake de voorlopige teruggaaf mee</w:t>
            </w:r>
          </w:p>
        </w:tc>
      </w:tr>
      <w:tr w:rsidR="00500163" w:rsidRPr="00832B5F">
        <w:trPr>
          <w:trHeight w:hRule="exact" w:val="340"/>
        </w:trPr>
        <w:tc>
          <w:tcPr>
            <w:tcW w:w="8820" w:type="dxa"/>
            <w:gridSpan w:val="3"/>
            <w:tcBorders>
              <w:top w:val="nil"/>
              <w:bottom w:val="nil"/>
            </w:tcBorders>
          </w:tcPr>
          <w:p w:rsidR="00500163" w:rsidRPr="00832B5F" w:rsidRDefault="00D93110" w:rsidP="00FB7BBF">
            <w:pPr>
              <w:tabs>
                <w:tab w:val="clear" w:pos="4309"/>
                <w:tab w:val="right" w:pos="8789"/>
              </w:tabs>
            </w:pPr>
            <w:r w:rsidRPr="00832B5F">
              <w:t>Ontvangt u en/of uw partner een (voorlopige) teruggaaf heffingskorting(en) van de Belastingdienst?</w:t>
            </w:r>
            <w:r w:rsidRPr="00832B5F">
              <w:tab/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</w:t>
            </w:r>
          </w:p>
        </w:tc>
      </w:tr>
      <w:tr w:rsidR="00500163" w:rsidRPr="00832B5F">
        <w:trPr>
          <w:trHeight w:hRule="exact" w:val="340"/>
        </w:trPr>
        <w:tc>
          <w:tcPr>
            <w:tcW w:w="8820" w:type="dxa"/>
            <w:gridSpan w:val="3"/>
            <w:tcBorders>
              <w:top w:val="nil"/>
              <w:bottom w:val="nil"/>
            </w:tcBorders>
          </w:tcPr>
          <w:p w:rsidR="00500163" w:rsidRPr="00832B5F" w:rsidRDefault="00D93110" w:rsidP="00FB7BBF">
            <w:pPr>
              <w:tabs>
                <w:tab w:val="right" w:pos="8789"/>
              </w:tabs>
            </w:pPr>
            <w:r w:rsidRPr="00832B5F">
              <w:t>Zo nee, heeft u of uw partner wel een verzoek teruggaaf heffingskorting bij de Belastingdienst ingediend?</w:t>
            </w:r>
            <w:r w:rsidRPr="00832B5F">
              <w:tab/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</w:t>
            </w:r>
          </w:p>
        </w:tc>
      </w:tr>
      <w:tr w:rsidR="00500163" w:rsidRPr="00832B5F">
        <w:tc>
          <w:tcPr>
            <w:tcW w:w="8820" w:type="dxa"/>
            <w:gridSpan w:val="3"/>
            <w:tcBorders>
              <w:top w:val="nil"/>
              <w:bottom w:val="nil"/>
            </w:tcBorders>
          </w:tcPr>
          <w:p w:rsidR="00500163" w:rsidRPr="00832B5F" w:rsidRDefault="00D93110" w:rsidP="00D93110">
            <w:r w:rsidRPr="00832B5F">
              <w:t>Indien u een teruggaaf heffingskorting(en) ontvangt, kruis hieronder aan op welke heffingskorting(en) deze teruggaaf betrekking heeft en wie deze heeft aangevraagd (indien van toepassing):</w:t>
            </w:r>
          </w:p>
        </w:tc>
      </w:tr>
      <w:tr w:rsidR="0018197E" w:rsidRPr="00832B5F">
        <w:trPr>
          <w:trHeight w:hRule="exact" w:val="340"/>
        </w:trPr>
        <w:tc>
          <w:tcPr>
            <w:tcW w:w="8820" w:type="dxa"/>
            <w:gridSpan w:val="3"/>
            <w:tcBorders>
              <w:top w:val="nil"/>
              <w:bottom w:val="nil"/>
            </w:tcBorders>
          </w:tcPr>
          <w:p w:rsidR="0018197E" w:rsidRPr="00832B5F" w:rsidRDefault="00B636F8" w:rsidP="00B636F8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</w:t>
            </w:r>
            <w:r w:rsidR="00D93110" w:rsidRPr="00832B5F">
              <w:t>Alleenstaande ouderkorting</w:t>
            </w:r>
          </w:p>
        </w:tc>
      </w:tr>
      <w:tr w:rsidR="0018197E" w:rsidRPr="00832B5F">
        <w:trPr>
          <w:trHeight w:hRule="exact" w:val="340"/>
        </w:trPr>
        <w:tc>
          <w:tcPr>
            <w:tcW w:w="8820" w:type="dxa"/>
            <w:gridSpan w:val="3"/>
            <w:tcBorders>
              <w:top w:val="nil"/>
              <w:bottom w:val="nil"/>
            </w:tcBorders>
          </w:tcPr>
          <w:p w:rsidR="0018197E" w:rsidRPr="00832B5F" w:rsidRDefault="00112DC3" w:rsidP="00B636F8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</w:t>
            </w:r>
            <w:r w:rsidR="00D93110" w:rsidRPr="00832B5F">
              <w:t>Aanvullende alleenstaande ouderkorting</w:t>
            </w:r>
          </w:p>
        </w:tc>
      </w:tr>
      <w:tr w:rsidR="00D93110" w:rsidRPr="00832B5F">
        <w:trPr>
          <w:trHeight w:hRule="exact" w:val="340"/>
        </w:trPr>
        <w:tc>
          <w:tcPr>
            <w:tcW w:w="4410" w:type="dxa"/>
            <w:gridSpan w:val="2"/>
            <w:tcBorders>
              <w:top w:val="nil"/>
              <w:bottom w:val="nil"/>
            </w:tcBorders>
          </w:tcPr>
          <w:p w:rsidR="00D93110" w:rsidRPr="00832B5F" w:rsidRDefault="00D93110" w:rsidP="00B636F8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Combinatiekorting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93110" w:rsidRPr="00832B5F" w:rsidRDefault="00D93110" w:rsidP="00B636F8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Uzelf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Partner</w:t>
            </w:r>
          </w:p>
        </w:tc>
      </w:tr>
      <w:tr w:rsidR="00D93110" w:rsidRPr="00832B5F">
        <w:trPr>
          <w:trHeight w:hRule="exact" w:val="340"/>
        </w:trPr>
        <w:tc>
          <w:tcPr>
            <w:tcW w:w="4410" w:type="dxa"/>
            <w:gridSpan w:val="2"/>
            <w:tcBorders>
              <w:top w:val="nil"/>
              <w:bottom w:val="nil"/>
            </w:tcBorders>
          </w:tcPr>
          <w:p w:rsidR="00D93110" w:rsidRPr="00832B5F" w:rsidRDefault="00D93110" w:rsidP="00B636F8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</w:t>
            </w:r>
            <w:r w:rsidRPr="00832B5F">
              <w:t>Aanvullende combinatiekorting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93110" w:rsidRPr="00832B5F" w:rsidRDefault="00D93110" w:rsidP="00B636F8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Uzelf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Partner</w:t>
            </w:r>
          </w:p>
        </w:tc>
      </w:tr>
      <w:tr w:rsidR="00D93110" w:rsidRPr="00832B5F">
        <w:trPr>
          <w:trHeight w:hRule="exact" w:val="340"/>
        </w:trPr>
        <w:tc>
          <w:tcPr>
            <w:tcW w:w="4410" w:type="dxa"/>
            <w:gridSpan w:val="2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</w:t>
            </w:r>
            <w:r w:rsidRPr="00832B5F">
              <w:t>Kinderkorting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Uzelf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Partner</w:t>
            </w:r>
          </w:p>
        </w:tc>
      </w:tr>
      <w:tr w:rsidR="00D93110" w:rsidRPr="00832B5F">
        <w:trPr>
          <w:trHeight w:hRule="exact" w:val="340"/>
        </w:trPr>
        <w:tc>
          <w:tcPr>
            <w:tcW w:w="4410" w:type="dxa"/>
            <w:gridSpan w:val="2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Aanvullende k</w:t>
            </w:r>
            <w:r w:rsidRPr="00832B5F">
              <w:t>inderkorting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Uzelf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Partner</w:t>
            </w:r>
          </w:p>
        </w:tc>
      </w:tr>
      <w:tr w:rsidR="00D93110" w:rsidRPr="00832B5F">
        <w:trPr>
          <w:trHeight w:hRule="exact" w:val="340"/>
        </w:trPr>
        <w:tc>
          <w:tcPr>
            <w:tcW w:w="4410" w:type="dxa"/>
            <w:gridSpan w:val="2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rPr>
                <w:position w:val="-1"/>
              </w:rPr>
              <w:t xml:space="preserve"> </w:t>
            </w:r>
            <w:r w:rsidRPr="00832B5F">
              <w:t>Algemene heffingskorting minstverdienende partner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93110" w:rsidRPr="00832B5F" w:rsidRDefault="00D93110" w:rsidP="00D93110">
            <w:pPr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Uzelf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Partner</w:t>
            </w:r>
          </w:p>
        </w:tc>
      </w:tr>
    </w:tbl>
    <w:p w:rsidR="00F51D96" w:rsidRPr="00832B5F" w:rsidRDefault="00F51D96" w:rsidP="00F51D96">
      <w:pPr>
        <w:ind w:right="4593"/>
      </w:pPr>
    </w:p>
    <w:p w:rsidR="00E93BD4" w:rsidRPr="00832B5F" w:rsidRDefault="00BB0096" w:rsidP="00E64D4D">
      <w:r w:rsidRPr="00832B5F">
        <w:br w:type="page"/>
      </w:r>
    </w:p>
    <w:tbl>
      <w:tblPr>
        <w:tblStyle w:val="Tabelraster"/>
        <w:tblW w:w="8902" w:type="dxa"/>
        <w:tblLayout w:type="fixed"/>
        <w:tblLook w:val="01E0" w:firstRow="1" w:lastRow="1" w:firstColumn="1" w:lastColumn="1" w:noHBand="0" w:noVBand="0"/>
      </w:tblPr>
      <w:tblGrid>
        <w:gridCol w:w="2967"/>
        <w:gridCol w:w="1286"/>
        <w:gridCol w:w="197"/>
        <w:gridCol w:w="1484"/>
        <w:gridCol w:w="1296"/>
        <w:gridCol w:w="1672"/>
      </w:tblGrid>
      <w:tr w:rsidR="004808E7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2967" w:type="dxa"/>
            <w:tcBorders>
              <w:right w:val="single" w:sz="4" w:space="0" w:color="808080"/>
            </w:tcBorders>
          </w:tcPr>
          <w:p w:rsidR="004808E7" w:rsidRPr="00832B5F" w:rsidRDefault="004808E7" w:rsidP="00E93BD4">
            <w:r w:rsidRPr="00832B5F">
              <w:t>Inkomsten</w:t>
            </w:r>
          </w:p>
        </w:tc>
        <w:tc>
          <w:tcPr>
            <w:tcW w:w="1483" w:type="dxa"/>
            <w:gridSpan w:val="2"/>
            <w:tcBorders>
              <w:left w:val="single" w:sz="4" w:space="0" w:color="808080"/>
            </w:tcBorders>
          </w:tcPr>
          <w:p w:rsidR="004808E7" w:rsidRPr="00832B5F" w:rsidRDefault="004808E7" w:rsidP="00E93BD4">
            <w:pPr>
              <w:rPr>
                <w:b w:val="0"/>
              </w:rPr>
            </w:pPr>
            <w:r w:rsidRPr="00832B5F">
              <w:rPr>
                <w:b w:val="0"/>
              </w:rPr>
              <w:t>uzelf</w:t>
            </w:r>
          </w:p>
        </w:tc>
        <w:tc>
          <w:tcPr>
            <w:tcW w:w="1484" w:type="dxa"/>
            <w:tcBorders>
              <w:right w:val="single" w:sz="4" w:space="0" w:color="808080"/>
            </w:tcBorders>
          </w:tcPr>
          <w:p w:rsidR="004808E7" w:rsidRPr="00832B5F" w:rsidRDefault="004808E7" w:rsidP="00E93BD4"/>
        </w:tc>
        <w:tc>
          <w:tcPr>
            <w:tcW w:w="1296" w:type="dxa"/>
            <w:tcBorders>
              <w:left w:val="single" w:sz="4" w:space="0" w:color="808080"/>
            </w:tcBorders>
          </w:tcPr>
          <w:p w:rsidR="004808E7" w:rsidRPr="00832B5F" w:rsidRDefault="004808E7" w:rsidP="00E93BD4">
            <w:pPr>
              <w:rPr>
                <w:b w:val="0"/>
              </w:rPr>
            </w:pPr>
            <w:r w:rsidRPr="00832B5F">
              <w:rPr>
                <w:b w:val="0"/>
              </w:rPr>
              <w:t>partner</w:t>
            </w:r>
          </w:p>
        </w:tc>
        <w:tc>
          <w:tcPr>
            <w:tcW w:w="1672" w:type="dxa"/>
          </w:tcPr>
          <w:p w:rsidR="004808E7" w:rsidRPr="00832B5F" w:rsidRDefault="004808E7" w:rsidP="00E93BD4"/>
        </w:tc>
      </w:tr>
      <w:tr w:rsidR="004808E7" w:rsidRPr="00832B5F">
        <w:trPr>
          <w:trHeight w:hRule="exact" w:val="340"/>
        </w:trPr>
        <w:tc>
          <w:tcPr>
            <w:tcW w:w="2967" w:type="dxa"/>
            <w:tcBorders>
              <w:top w:val="single" w:sz="12" w:space="0" w:color="949694"/>
              <w:bottom w:val="nil"/>
              <w:right w:val="single" w:sz="4" w:space="0" w:color="808080"/>
            </w:tcBorders>
          </w:tcPr>
          <w:p w:rsidR="004808E7" w:rsidRPr="00832B5F" w:rsidRDefault="004808E7" w:rsidP="00E93BD4"/>
        </w:tc>
        <w:tc>
          <w:tcPr>
            <w:tcW w:w="1286" w:type="dxa"/>
            <w:tcBorders>
              <w:top w:val="single" w:sz="12" w:space="0" w:color="949694"/>
              <w:left w:val="single" w:sz="4" w:space="0" w:color="808080"/>
              <w:bottom w:val="nil"/>
              <w:right w:val="nil"/>
            </w:tcBorders>
          </w:tcPr>
          <w:p w:rsidR="004808E7" w:rsidRPr="00832B5F" w:rsidRDefault="004808E7" w:rsidP="00E93BD4">
            <w:pPr>
              <w:tabs>
                <w:tab w:val="left" w:pos="1107"/>
              </w:tabs>
              <w:rPr>
                <w:b/>
              </w:rPr>
            </w:pPr>
            <w:r w:rsidRPr="00832B5F">
              <w:rPr>
                <w:b/>
              </w:rPr>
              <w:t xml:space="preserve"> Bedrag in €</w:t>
            </w:r>
            <w:r w:rsidRPr="00832B5F">
              <w:rPr>
                <w:b/>
              </w:rPr>
              <w:tab/>
              <w:t>Per</w:t>
            </w:r>
          </w:p>
        </w:tc>
        <w:tc>
          <w:tcPr>
            <w:tcW w:w="1681" w:type="dxa"/>
            <w:gridSpan w:val="2"/>
            <w:tcBorders>
              <w:top w:val="single" w:sz="12" w:space="0" w:color="949694"/>
              <w:left w:val="nil"/>
              <w:bottom w:val="nil"/>
              <w:right w:val="single" w:sz="4" w:space="0" w:color="808080"/>
            </w:tcBorders>
          </w:tcPr>
          <w:p w:rsidR="004808E7" w:rsidRPr="00832B5F" w:rsidRDefault="004808E7" w:rsidP="00E93BD4">
            <w:pPr>
              <w:tabs>
                <w:tab w:val="left" w:pos="1107"/>
              </w:tabs>
              <w:rPr>
                <w:b/>
              </w:rPr>
            </w:pPr>
            <w:r w:rsidRPr="00832B5F">
              <w:rPr>
                <w:b/>
              </w:rPr>
              <w:t>Per</w:t>
            </w:r>
          </w:p>
        </w:tc>
        <w:tc>
          <w:tcPr>
            <w:tcW w:w="1296" w:type="dxa"/>
            <w:tcBorders>
              <w:top w:val="single" w:sz="12" w:space="0" w:color="949694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4808E7" w:rsidRPr="00832B5F" w:rsidRDefault="004808E7" w:rsidP="00E93BD4">
            <w:pPr>
              <w:tabs>
                <w:tab w:val="left" w:pos="1107"/>
              </w:tabs>
              <w:rPr>
                <w:b/>
              </w:rPr>
            </w:pPr>
            <w:r w:rsidRPr="00832B5F">
              <w:t xml:space="preserve"> </w:t>
            </w:r>
            <w:r w:rsidRPr="00832B5F">
              <w:rPr>
                <w:b/>
              </w:rPr>
              <w:t>Bedrag in €</w:t>
            </w:r>
          </w:p>
          <w:p w:rsidR="004808E7" w:rsidRPr="00832B5F" w:rsidRDefault="004808E7" w:rsidP="00E93BD4">
            <w:pPr>
              <w:tabs>
                <w:tab w:val="left" w:pos="1107"/>
              </w:tabs>
            </w:pPr>
            <w:r w:rsidRPr="00832B5F">
              <w:tab/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wk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4wkn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mnd</w:t>
            </w:r>
          </w:p>
        </w:tc>
        <w:tc>
          <w:tcPr>
            <w:tcW w:w="1672" w:type="dxa"/>
            <w:tcBorders>
              <w:top w:val="single" w:sz="12" w:space="0" w:color="949694"/>
              <w:left w:val="nil"/>
              <w:bottom w:val="nil"/>
            </w:tcBorders>
            <w:shd w:val="clear" w:color="auto" w:fill="auto"/>
          </w:tcPr>
          <w:p w:rsidR="004808E7" w:rsidRPr="00832B5F" w:rsidRDefault="004808E7" w:rsidP="00E93BD4">
            <w:pPr>
              <w:tabs>
                <w:tab w:val="left" w:pos="1107"/>
              </w:tabs>
              <w:rPr>
                <w:b/>
              </w:rPr>
            </w:pPr>
            <w:r w:rsidRPr="00832B5F">
              <w:rPr>
                <w:b/>
              </w:rPr>
              <w:t>Per</w:t>
            </w:r>
          </w:p>
        </w:tc>
      </w:tr>
      <w:tr w:rsidR="004808E7" w:rsidRPr="00832B5F">
        <w:trPr>
          <w:trHeight w:hRule="exact" w:val="340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4808E7" w:rsidRPr="00832B5F" w:rsidRDefault="004808E7" w:rsidP="00E93BD4">
            <w:r w:rsidRPr="00832B5F">
              <w:t>Netto inkomsten uit arbeid *</w:t>
            </w:r>
          </w:p>
        </w:tc>
        <w:tc>
          <w:tcPr>
            <w:tcW w:w="128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808E7" w:rsidRPr="00832B5F" w:rsidRDefault="004808E7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08E7" w:rsidRPr="00832B5F" w:rsidRDefault="004808E7" w:rsidP="004808E7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4808E7" w:rsidRPr="00832B5F"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4808E7" w:rsidRPr="00832B5F" w:rsidRDefault="004808E7" w:rsidP="00E93BD4">
            <w:pPr>
              <w:ind w:left="284"/>
            </w:pPr>
            <w:r w:rsidRPr="00832B5F">
              <w:t>Ontvangt u een 13</w:t>
            </w:r>
            <w:r w:rsidRPr="00832B5F">
              <w:rPr>
                <w:vertAlign w:val="superscript"/>
              </w:rPr>
              <w:t>e</w:t>
            </w:r>
            <w:r w:rsidRPr="00832B5F">
              <w:t xml:space="preserve"> maand/winstuitkering? </w:t>
            </w:r>
          </w:p>
        </w:tc>
        <w:tc>
          <w:tcPr>
            <w:tcW w:w="1286" w:type="dxa"/>
            <w:tcBorders>
              <w:left w:val="single" w:sz="4" w:space="0" w:color="808080"/>
              <w:bottom w:val="nil"/>
              <w:right w:val="nil"/>
            </w:tcBorders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808E7" w:rsidRPr="00832B5F" w:rsidRDefault="004808E7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</w:t>
            </w:r>
          </w:p>
        </w:tc>
        <w:tc>
          <w:tcPr>
            <w:tcW w:w="1296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08E7" w:rsidRPr="00832B5F" w:rsidRDefault="004808E7" w:rsidP="004808E7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</w:t>
            </w:r>
          </w:p>
        </w:tc>
      </w:tr>
      <w:tr w:rsidR="004808E7" w:rsidRPr="00832B5F">
        <w:trPr>
          <w:trHeight w:hRule="exact" w:val="340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4808E7" w:rsidRPr="00832B5F" w:rsidRDefault="004808E7" w:rsidP="00E93BD4">
            <w:r w:rsidRPr="00832B5F">
              <w:t>Bijverdiensten (indien structureel)</w:t>
            </w:r>
          </w:p>
        </w:tc>
        <w:tc>
          <w:tcPr>
            <w:tcW w:w="1286" w:type="dxa"/>
            <w:tcBorders>
              <w:top w:val="nil"/>
              <w:left w:val="single" w:sz="4" w:space="0" w:color="808080"/>
              <w:right w:val="nil"/>
            </w:tcBorders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808E7" w:rsidRPr="00832B5F" w:rsidRDefault="004808E7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08E7" w:rsidRPr="00832B5F" w:rsidRDefault="004808E7" w:rsidP="004808E7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4808E7" w:rsidRPr="00832B5F">
        <w:trPr>
          <w:trHeight w:hRule="exact" w:val="340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4808E7" w:rsidRPr="00832B5F" w:rsidRDefault="004808E7" w:rsidP="00E93BD4">
            <w:r w:rsidRPr="00832B5F">
              <w:t>Inkomsten als zelfstandige **</w:t>
            </w:r>
          </w:p>
        </w:tc>
        <w:tc>
          <w:tcPr>
            <w:tcW w:w="1286" w:type="dxa"/>
            <w:tcBorders>
              <w:left w:val="single" w:sz="4" w:space="0" w:color="808080"/>
              <w:right w:val="nil"/>
            </w:tcBorders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808E7" w:rsidRPr="00832B5F" w:rsidRDefault="004808E7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08E7" w:rsidRPr="00832B5F" w:rsidRDefault="004808E7" w:rsidP="004808E7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4808E7" w:rsidRPr="00832B5F"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4808E7" w:rsidRPr="00832B5F" w:rsidRDefault="004808E7" w:rsidP="00E93BD4">
            <w:r w:rsidRPr="00832B5F">
              <w:t>Netto uitkering krachtens sociale verzekeringswetten, sociale zekerheidswetten of pensioenen</w:t>
            </w:r>
          </w:p>
        </w:tc>
        <w:tc>
          <w:tcPr>
            <w:tcW w:w="1286" w:type="dxa"/>
            <w:tcBorders>
              <w:left w:val="single" w:sz="4" w:space="0" w:color="808080"/>
              <w:right w:val="nil"/>
            </w:tcBorders>
            <w:vAlign w:val="bottom"/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808E7" w:rsidRPr="00832B5F" w:rsidRDefault="004808E7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right w:val="nil"/>
            </w:tcBorders>
            <w:shd w:val="clear" w:color="auto" w:fill="auto"/>
            <w:vAlign w:val="bottom"/>
          </w:tcPr>
          <w:p w:rsidR="004808E7" w:rsidRPr="00832B5F" w:rsidRDefault="004808E7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08E7" w:rsidRPr="00832B5F" w:rsidRDefault="004808E7" w:rsidP="004808E7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B3E74" w:rsidRPr="00832B5F"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E93BD4">
            <w:r w:rsidRPr="00832B5F">
              <w:t>Inkomsten uit onderhuur/kostgeld/verhuur</w:t>
            </w:r>
          </w:p>
        </w:tc>
        <w:tc>
          <w:tcPr>
            <w:tcW w:w="1286" w:type="dxa"/>
            <w:tcBorders>
              <w:left w:val="single" w:sz="4" w:space="0" w:color="808080"/>
              <w:right w:val="nil"/>
            </w:tcBorders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8B3E74" w:rsidRPr="00832B5F" w:rsidRDefault="008B3E74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B3E74" w:rsidRPr="00832B5F"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E93BD4">
            <w:r w:rsidRPr="00832B5F">
              <w:t>Inkomsten uit vermogen (b.v. rente van spaargeld)</w:t>
            </w:r>
          </w:p>
        </w:tc>
        <w:tc>
          <w:tcPr>
            <w:tcW w:w="1286" w:type="dxa"/>
            <w:tcBorders>
              <w:left w:val="single" w:sz="4" w:space="0" w:color="808080"/>
              <w:right w:val="nil"/>
            </w:tcBorders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8B3E74" w:rsidRPr="00832B5F" w:rsidRDefault="008B3E74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B3E74" w:rsidRPr="00832B5F"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E93BD4">
            <w:r w:rsidRPr="00832B5F">
              <w:t>Andere, niet genoemde inkomsten</w:t>
            </w:r>
          </w:p>
        </w:tc>
        <w:tc>
          <w:tcPr>
            <w:tcW w:w="1286" w:type="dxa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8B3E74" w:rsidRPr="00832B5F" w:rsidRDefault="008B3E74" w:rsidP="00FB11E0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B3E74" w:rsidRPr="00832B5F">
        <w:trPr>
          <w:trHeight w:val="312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FB11E0">
            <w:r w:rsidRPr="00832B5F">
              <w:t>Onkosten vergoed door werkgever</w:t>
            </w:r>
          </w:p>
        </w:tc>
        <w:tc>
          <w:tcPr>
            <w:tcW w:w="1286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8B3E74" w:rsidRPr="00832B5F" w:rsidRDefault="008B3E74" w:rsidP="00FB11E0">
            <w:pPr>
              <w:tabs>
                <w:tab w:val="left" w:pos="1107"/>
              </w:tabs>
            </w:pPr>
          </w:p>
        </w:tc>
        <w:tc>
          <w:tcPr>
            <w:tcW w:w="1296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</w:p>
        </w:tc>
      </w:tr>
      <w:tr w:rsidR="008B3E74" w:rsidRPr="00832B5F">
        <w:trPr>
          <w:trHeight w:val="311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FB11E0">
            <w:pPr>
              <w:tabs>
                <w:tab w:val="left" w:pos="284"/>
              </w:tabs>
            </w:pPr>
            <w:r w:rsidRPr="00832B5F">
              <w:tab/>
              <w:t>Reiskosten</w:t>
            </w:r>
          </w:p>
        </w:tc>
        <w:tc>
          <w:tcPr>
            <w:tcW w:w="1286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8B3E74" w:rsidRPr="00832B5F" w:rsidRDefault="008B3E74" w:rsidP="00CF6ECC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070D65" w:rsidRPr="00832B5F">
        <w:trPr>
          <w:trHeight w:val="311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070D65" w:rsidRPr="00832B5F" w:rsidRDefault="00070D65" w:rsidP="00FB11E0">
            <w:pPr>
              <w:tabs>
                <w:tab w:val="left" w:pos="284"/>
              </w:tabs>
            </w:pPr>
            <w:r w:rsidRPr="00832B5F">
              <w:tab/>
              <w:t>Enkele reisafstand woning/werk</w:t>
            </w:r>
          </w:p>
        </w:tc>
        <w:tc>
          <w:tcPr>
            <w:tcW w:w="128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070D65" w:rsidRPr="00832B5F" w:rsidRDefault="00070D65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070D65" w:rsidRPr="00832B5F" w:rsidRDefault="00070D65" w:rsidP="00070D65">
            <w:r w:rsidRPr="00832B5F">
              <w:t>km</w:t>
            </w:r>
          </w:p>
        </w:tc>
        <w:tc>
          <w:tcPr>
            <w:tcW w:w="129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070D65" w:rsidRPr="00832B5F" w:rsidRDefault="00070D65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70D65" w:rsidRPr="00832B5F" w:rsidRDefault="00070D65" w:rsidP="00070D65">
            <w:r w:rsidRPr="00832B5F">
              <w:t>km</w:t>
            </w:r>
          </w:p>
        </w:tc>
      </w:tr>
      <w:tr w:rsidR="008B3E74" w:rsidRPr="00832B5F">
        <w:trPr>
          <w:trHeight w:val="311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FB11E0">
            <w:pPr>
              <w:tabs>
                <w:tab w:val="left" w:pos="284"/>
              </w:tabs>
            </w:pPr>
            <w:r w:rsidRPr="00832B5F">
              <w:tab/>
              <w:t>Representatiekosten</w:t>
            </w:r>
          </w:p>
        </w:tc>
        <w:tc>
          <w:tcPr>
            <w:tcW w:w="128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8B3E74" w:rsidRPr="00832B5F" w:rsidRDefault="008B3E74" w:rsidP="00CF6ECC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B3E74" w:rsidRPr="00832B5F">
        <w:trPr>
          <w:trHeight w:val="311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CF6ECC">
            <w:pPr>
              <w:tabs>
                <w:tab w:val="left" w:pos="284"/>
              </w:tabs>
            </w:pPr>
            <w:r w:rsidRPr="00832B5F">
              <w:tab/>
              <w:t>___________________________</w:t>
            </w:r>
          </w:p>
        </w:tc>
        <w:tc>
          <w:tcPr>
            <w:tcW w:w="1286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8B3E74" w:rsidRPr="00832B5F" w:rsidRDefault="008B3E74" w:rsidP="00CF6ECC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B3E74" w:rsidRPr="00832B5F">
        <w:trPr>
          <w:trHeight w:val="311"/>
        </w:trPr>
        <w:tc>
          <w:tcPr>
            <w:tcW w:w="2967" w:type="dxa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</w:tcPr>
          <w:p w:rsidR="008B3E74" w:rsidRPr="00832B5F" w:rsidRDefault="008B3E74" w:rsidP="00CF6ECC">
            <w:pPr>
              <w:tabs>
                <w:tab w:val="left" w:pos="284"/>
              </w:tabs>
            </w:pPr>
            <w:r w:rsidRPr="00832B5F">
              <w:tab/>
              <w:t>___________________________</w:t>
            </w:r>
          </w:p>
        </w:tc>
        <w:tc>
          <w:tcPr>
            <w:tcW w:w="1286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:rsidR="008B3E74" w:rsidRPr="00832B5F" w:rsidRDefault="008B3E74" w:rsidP="00CF6ECC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8B3E74" w:rsidRPr="00832B5F" w:rsidRDefault="008B3E74" w:rsidP="00E93BD4">
            <w:pPr>
              <w:tabs>
                <w:tab w:val="left" w:pos="1107"/>
              </w:tabs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B3E74" w:rsidRPr="00832B5F" w:rsidRDefault="008B3E74" w:rsidP="008B3E74">
            <w:pPr>
              <w:tabs>
                <w:tab w:val="left" w:pos="1107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wk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4wkn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>mnd</w:t>
            </w:r>
          </w:p>
        </w:tc>
      </w:tr>
      <w:tr w:rsidR="00814BA0" w:rsidRPr="00832B5F">
        <w:trPr>
          <w:trHeight w:val="311"/>
        </w:trPr>
        <w:tc>
          <w:tcPr>
            <w:tcW w:w="8902" w:type="dxa"/>
            <w:gridSpan w:val="6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814BA0" w:rsidRPr="00832B5F" w:rsidRDefault="00814BA0" w:rsidP="008B3E74">
            <w:pPr>
              <w:tabs>
                <w:tab w:val="left" w:pos="1107"/>
              </w:tabs>
              <w:rPr>
                <w:rStyle w:val="Check"/>
                <w:color w:val="auto"/>
              </w:rPr>
            </w:pPr>
            <w:r w:rsidRPr="00832B5F">
              <w:t>Verwacht u nog wijzigingen in de inkomstensituatie?</w:t>
            </w:r>
          </w:p>
        </w:tc>
      </w:tr>
      <w:tr w:rsidR="00814BA0" w:rsidRPr="00832B5F">
        <w:trPr>
          <w:trHeight w:val="311"/>
        </w:trPr>
        <w:tc>
          <w:tcPr>
            <w:tcW w:w="8902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4BA0" w:rsidRPr="00832B5F" w:rsidRDefault="00814BA0" w:rsidP="008B3E74">
            <w:pPr>
              <w:tabs>
                <w:tab w:val="left" w:pos="1107"/>
              </w:tabs>
            </w:pPr>
          </w:p>
        </w:tc>
      </w:tr>
      <w:tr w:rsidR="00814BA0" w:rsidRPr="00832B5F">
        <w:trPr>
          <w:trHeight w:val="311"/>
        </w:trPr>
        <w:tc>
          <w:tcPr>
            <w:tcW w:w="8902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4BA0" w:rsidRPr="00832B5F" w:rsidRDefault="00814BA0" w:rsidP="008B3E74">
            <w:pPr>
              <w:tabs>
                <w:tab w:val="left" w:pos="1107"/>
              </w:tabs>
            </w:pPr>
          </w:p>
        </w:tc>
      </w:tr>
    </w:tbl>
    <w:p w:rsidR="00CF6ECC" w:rsidRPr="00832B5F" w:rsidRDefault="00CF6ECC" w:rsidP="00E64D4D"/>
    <w:p w:rsidR="0064314C" w:rsidRPr="00832B5F" w:rsidRDefault="00E93BD4" w:rsidP="00E64D4D">
      <w:r w:rsidRPr="00832B5F">
        <w:t>* loonstrook en jaaropgave meezenden</w:t>
      </w:r>
    </w:p>
    <w:p w:rsidR="00E93BD4" w:rsidRPr="00832B5F" w:rsidRDefault="00E93BD4" w:rsidP="00E64D4D">
      <w:r w:rsidRPr="00832B5F">
        <w:t>** jaarrekeningen van de afgelopen 3 jaren meezenden</w:t>
      </w:r>
    </w:p>
    <w:p w:rsidR="00CF6ECC" w:rsidRPr="00832B5F" w:rsidRDefault="00CF6ECC" w:rsidP="00E64D4D"/>
    <w:p w:rsidR="00CF6ECC" w:rsidRPr="00832B5F" w:rsidRDefault="00CF6ECC" w:rsidP="00E64D4D"/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851"/>
        <w:gridCol w:w="142"/>
        <w:gridCol w:w="3941"/>
      </w:tblGrid>
      <w:tr w:rsidR="00773DED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8903" w:type="dxa"/>
            <w:gridSpan w:val="5"/>
          </w:tcPr>
          <w:p w:rsidR="00773DED" w:rsidRPr="00832B5F" w:rsidRDefault="00773DED" w:rsidP="00773DED">
            <w:r w:rsidRPr="00832B5F">
              <w:t>Uitgaven in verband met woonlasten</w:t>
            </w:r>
            <w:r w:rsidR="00785BE1" w:rsidRPr="00832B5F">
              <w:t xml:space="preserve"> </w:t>
            </w:r>
            <w:r w:rsidR="00785BE1" w:rsidRPr="00832B5F">
              <w:rPr>
                <w:b w:val="0"/>
              </w:rPr>
              <w:t>(bewijsstukken meezenden)</w:t>
            </w: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5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Huurwoning</w:t>
            </w: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Kale huur</w:t>
            </w:r>
          </w:p>
        </w:tc>
        <w:tc>
          <w:tcPr>
            <w:tcW w:w="1134" w:type="dxa"/>
            <w:tcBorders>
              <w:top w:val="nil"/>
              <w:bottom w:val="single" w:sz="4" w:space="0" w:color="808080"/>
            </w:tcBorders>
          </w:tcPr>
          <w:p w:rsidR="00773DED" w:rsidRPr="00832B5F" w:rsidRDefault="00773DED" w:rsidP="00773DED">
            <w:pPr>
              <w:tabs>
                <w:tab w:val="clear" w:pos="4309"/>
              </w:tabs>
            </w:pPr>
            <w:r w:rsidRPr="00832B5F">
              <w:t>€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394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Naam en adres van de verhuurder/eigenaarverhuurder</w:t>
            </w:r>
            <w:r w:rsidR="00864F41" w:rsidRPr="00832B5F">
              <w:t>:</w:t>
            </w: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4"/>
                <w:tab w:val="right" w:pos="2694"/>
              </w:tabs>
            </w:pPr>
            <w:r w:rsidRPr="00832B5F">
              <w:tab/>
              <w:t>Servicekosten</w:t>
            </w:r>
            <w:r w:rsidRPr="00832B5F">
              <w:tab/>
              <w:t>+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8" w:space="0" w:color="808080"/>
            </w:tcBorders>
          </w:tcPr>
          <w:p w:rsidR="00773DED" w:rsidRPr="00832B5F" w:rsidRDefault="00773DED" w:rsidP="00773DED">
            <w:pPr>
              <w:tabs>
                <w:tab w:val="clear" w:pos="4309"/>
              </w:tabs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3941" w:type="dxa"/>
            <w:tcBorders>
              <w:top w:val="nil"/>
            </w:tcBorders>
          </w:tcPr>
          <w:p w:rsidR="00773DED" w:rsidRPr="00832B5F" w:rsidRDefault="00773DED" w:rsidP="00773DED">
            <w:pPr>
              <w:tabs>
                <w:tab w:val="left" w:pos="284"/>
              </w:tabs>
            </w:pP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4"/>
              </w:tabs>
            </w:pPr>
          </w:p>
        </w:tc>
        <w:tc>
          <w:tcPr>
            <w:tcW w:w="1134" w:type="dxa"/>
            <w:tcBorders>
              <w:top w:val="single" w:sz="8" w:space="0" w:color="808080"/>
            </w:tcBorders>
          </w:tcPr>
          <w:p w:rsidR="00773DED" w:rsidRPr="00832B5F" w:rsidRDefault="00773DED" w:rsidP="00773DED">
            <w:pPr>
              <w:tabs>
                <w:tab w:val="clear" w:pos="4309"/>
              </w:tabs>
            </w:pPr>
            <w:r w:rsidRPr="00832B5F">
              <w:t>€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/>
        </w:tc>
        <w:tc>
          <w:tcPr>
            <w:tcW w:w="3941" w:type="dxa"/>
          </w:tcPr>
          <w:p w:rsidR="00773DED" w:rsidRPr="00832B5F" w:rsidRDefault="00773DED" w:rsidP="00773DED">
            <w:pPr>
              <w:tabs>
                <w:tab w:val="left" w:pos="284"/>
              </w:tabs>
            </w:pP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4"/>
                <w:tab w:val="right" w:pos="2694"/>
              </w:tabs>
            </w:pPr>
            <w:r w:rsidRPr="00832B5F">
              <w:tab/>
              <w:t>AF: Huurtoeslag</w:t>
            </w:r>
            <w:r w:rsidRPr="00832B5F">
              <w:tab/>
              <w:t>-</w:t>
            </w: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773DED" w:rsidRPr="00832B5F" w:rsidRDefault="00773DED" w:rsidP="00773DED"/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3941" w:type="dxa"/>
          </w:tcPr>
          <w:p w:rsidR="00773DED" w:rsidRPr="00832B5F" w:rsidRDefault="00773DED" w:rsidP="00773DED">
            <w:pPr>
              <w:tabs>
                <w:tab w:val="left" w:pos="284"/>
              </w:tabs>
            </w:pP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4"/>
              </w:tabs>
            </w:pPr>
            <w:r w:rsidRPr="00832B5F">
              <w:tab/>
              <w:t>Totaal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73DED" w:rsidRPr="00832B5F" w:rsidRDefault="00773DED" w:rsidP="00773DED">
            <w:r w:rsidRPr="00832B5F">
              <w:t>€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/>
        </w:tc>
        <w:tc>
          <w:tcPr>
            <w:tcW w:w="3941" w:type="dxa"/>
            <w:tcBorders>
              <w:bottom w:val="single" w:sz="4" w:space="0" w:color="808080"/>
            </w:tcBorders>
          </w:tcPr>
          <w:p w:rsidR="00773DED" w:rsidRPr="00832B5F" w:rsidRDefault="00773DED" w:rsidP="00773DED">
            <w:pPr>
              <w:tabs>
                <w:tab w:val="left" w:pos="284"/>
              </w:tabs>
            </w:pP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5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Kamerbewoner</w:t>
            </w: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Kamerhuur</w:t>
            </w:r>
          </w:p>
        </w:tc>
        <w:tc>
          <w:tcPr>
            <w:tcW w:w="1134" w:type="dxa"/>
            <w:tcBorders>
              <w:top w:val="nil"/>
              <w:bottom w:val="single" w:sz="4" w:space="0" w:color="808080"/>
            </w:tcBorders>
          </w:tcPr>
          <w:p w:rsidR="00773DED" w:rsidRPr="00832B5F" w:rsidRDefault="00773DED" w:rsidP="00773DED">
            <w:pPr>
              <w:tabs>
                <w:tab w:val="clear" w:pos="4309"/>
              </w:tabs>
            </w:pPr>
            <w:r w:rsidRPr="00832B5F">
              <w:t>€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met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zonder verwarming</w:t>
            </w: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5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Kostganger</w:t>
            </w: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Kostgeld</w:t>
            </w:r>
          </w:p>
        </w:tc>
        <w:tc>
          <w:tcPr>
            <w:tcW w:w="1134" w:type="dxa"/>
            <w:tcBorders>
              <w:top w:val="nil"/>
              <w:bottom w:val="single" w:sz="4" w:space="0" w:color="808080"/>
            </w:tcBorders>
          </w:tcPr>
          <w:p w:rsidR="00773DED" w:rsidRPr="00832B5F" w:rsidRDefault="00773DED" w:rsidP="00773DED">
            <w:pPr>
              <w:tabs>
                <w:tab w:val="clear" w:pos="4309"/>
              </w:tabs>
            </w:pPr>
            <w:r w:rsidRPr="00832B5F">
              <w:t>€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773DED" w:rsidRPr="00832B5F" w:rsidRDefault="00773DED" w:rsidP="00773DED"/>
        </w:tc>
      </w:tr>
    </w:tbl>
    <w:p w:rsidR="005230E3" w:rsidRDefault="005230E3">
      <w:r>
        <w:br w:type="page"/>
      </w:r>
    </w:p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851"/>
        <w:gridCol w:w="4083"/>
      </w:tblGrid>
      <w:tr w:rsidR="00773DED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8903" w:type="dxa"/>
            <w:gridSpan w:val="4"/>
            <w:tcBorders>
              <w:bottom w:val="nil"/>
            </w:tcBorders>
          </w:tcPr>
          <w:p w:rsidR="00773DED" w:rsidRPr="00832B5F" w:rsidRDefault="00773DED" w:rsidP="00773DED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Eigen woning</w:t>
            </w:r>
          </w:p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Aflossing hypotheek</w:t>
            </w:r>
          </w:p>
        </w:tc>
        <w:tc>
          <w:tcPr>
            <w:tcW w:w="1134" w:type="dxa"/>
            <w:tcBorders>
              <w:top w:val="nil"/>
              <w:bottom w:val="single" w:sz="4" w:space="0" w:color="808080"/>
            </w:tcBorders>
          </w:tcPr>
          <w:p w:rsidR="00773DED" w:rsidRPr="00832B5F" w:rsidRDefault="00773DED" w:rsidP="00773DED">
            <w:pPr>
              <w:tabs>
                <w:tab w:val="clear" w:pos="4309"/>
              </w:tabs>
            </w:pPr>
            <w:r w:rsidRPr="00832B5F">
              <w:t>€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773DED" w:rsidRPr="00832B5F" w:rsidRDefault="00773DED" w:rsidP="00773DED"/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Hypotheekrente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</w:tcPr>
          <w:p w:rsidR="00773DED" w:rsidRPr="00832B5F" w:rsidRDefault="00773DED" w:rsidP="00773DED"/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mnd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773DED" w:rsidRPr="00832B5F" w:rsidRDefault="00773DED" w:rsidP="00773DED"/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Premie Risicoverzekering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</w:tcPr>
          <w:p w:rsidR="00773DED" w:rsidRPr="00832B5F" w:rsidRDefault="00773DED" w:rsidP="00773DED">
            <w:r w:rsidRPr="00832B5F">
              <w:t>€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jaar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773DED" w:rsidRPr="00832B5F" w:rsidRDefault="00773DED" w:rsidP="00773DED"/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Premie Levensverzekering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</w:tcPr>
          <w:p w:rsidR="00773DED" w:rsidRPr="00832B5F" w:rsidRDefault="00773DED" w:rsidP="00773DED">
            <w:r w:rsidRPr="00832B5F">
              <w:t>€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jaar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773DED" w:rsidRPr="00832B5F" w:rsidRDefault="00773DED" w:rsidP="00773DED"/>
        </w:tc>
      </w:tr>
      <w:tr w:rsidR="00773DED" w:rsidRPr="00832B5F">
        <w:trPr>
          <w:trHeight w:hRule="exact" w:val="340"/>
        </w:trPr>
        <w:tc>
          <w:tcPr>
            <w:tcW w:w="2835" w:type="dxa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83"/>
              </w:tabs>
            </w:pPr>
            <w:r w:rsidRPr="00832B5F">
              <w:tab/>
              <w:t>Kosten Erfpacht (erfpachtcanon)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</w:tcPr>
          <w:p w:rsidR="00773DED" w:rsidRPr="00832B5F" w:rsidRDefault="00773DED" w:rsidP="00773DED">
            <w:r w:rsidRPr="00832B5F">
              <w:t>€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3DED" w:rsidRPr="00832B5F" w:rsidRDefault="00773DED" w:rsidP="00773DED">
            <w:r w:rsidRPr="00832B5F">
              <w:t>per jaar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773DED" w:rsidRPr="00832B5F" w:rsidRDefault="00773DED" w:rsidP="00773DED"/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4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96"/>
              </w:tabs>
            </w:pPr>
            <w:r w:rsidRPr="00832B5F">
              <w:tab/>
              <w:t xml:space="preserve">Ontvangt u een Rijksbijdrage?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Ja, per jaar € ____________</w:t>
            </w: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4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96"/>
              </w:tabs>
            </w:pPr>
            <w:r w:rsidRPr="00832B5F">
              <w:tab/>
              <w:t xml:space="preserve">De resterende hypotheekschuld bedraagt </w:t>
            </w:r>
            <w:r w:rsidR="00D94F72" w:rsidRPr="00832B5F">
              <w:t xml:space="preserve"> </w:t>
            </w:r>
            <w:r w:rsidRPr="00832B5F">
              <w:t>€</w:t>
            </w:r>
            <w:r w:rsidR="00F50B87" w:rsidRPr="00832B5F">
              <w:t xml:space="preserve"> </w:t>
            </w:r>
            <w:r w:rsidRPr="00832B5F">
              <w:t>____________  per |  ..  |  ..  |  ..  |</w:t>
            </w: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4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96"/>
              </w:tabs>
            </w:pPr>
            <w:r w:rsidRPr="00832B5F">
              <w:tab/>
              <w:t xml:space="preserve">Soort(en) hypotheek: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aflossingsvrij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annuïteit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lineair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levensverzekering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spaarhypotheek</w:t>
            </w: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4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96"/>
              </w:tabs>
            </w:pPr>
            <w:r w:rsidRPr="00832B5F">
              <w:tab/>
              <w:t>Wanneer heeft u deze hypothecaire lening(en) gesloten?  |  ..  |  ..  |  ..  |</w:t>
            </w:r>
          </w:p>
        </w:tc>
      </w:tr>
      <w:tr w:rsidR="00773DED" w:rsidRPr="00832B5F">
        <w:trPr>
          <w:trHeight w:hRule="exact" w:val="340"/>
        </w:trPr>
        <w:tc>
          <w:tcPr>
            <w:tcW w:w="8903" w:type="dxa"/>
            <w:gridSpan w:val="4"/>
            <w:tcBorders>
              <w:top w:val="nil"/>
              <w:bottom w:val="nil"/>
            </w:tcBorders>
          </w:tcPr>
          <w:p w:rsidR="00773DED" w:rsidRPr="00832B5F" w:rsidRDefault="00773DED" w:rsidP="00773DED">
            <w:pPr>
              <w:tabs>
                <w:tab w:val="left" w:pos="296"/>
              </w:tabs>
            </w:pPr>
            <w:r w:rsidRPr="00832B5F">
              <w:tab/>
              <w:t>Wat is de verkoopwaarde van de door u bewoonde woning volgens de WOZ-beschikking?  € ____________</w:t>
            </w:r>
          </w:p>
        </w:tc>
      </w:tr>
    </w:tbl>
    <w:p w:rsidR="00773DED" w:rsidRDefault="00773DED" w:rsidP="00E64D4D"/>
    <w:p w:rsidR="00FF0C20" w:rsidRPr="00832B5F" w:rsidRDefault="00FF0C20" w:rsidP="00E64D4D"/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2977"/>
        <w:gridCol w:w="1477"/>
        <w:gridCol w:w="8"/>
        <w:gridCol w:w="1469"/>
        <w:gridCol w:w="1477"/>
        <w:gridCol w:w="1477"/>
        <w:gridCol w:w="18"/>
      </w:tblGrid>
      <w:tr w:rsidR="00D94F72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8903" w:type="dxa"/>
            <w:gridSpan w:val="7"/>
          </w:tcPr>
          <w:p w:rsidR="00D94F72" w:rsidRPr="00832B5F" w:rsidRDefault="00D94F72" w:rsidP="00D94F72">
            <w:r w:rsidRPr="00832B5F">
              <w:t>Uitgaven in verband met schulden</w:t>
            </w:r>
            <w:r w:rsidR="00785BE1" w:rsidRPr="00832B5F">
              <w:t xml:space="preserve"> </w:t>
            </w:r>
            <w:r w:rsidR="00785BE1" w:rsidRPr="00832B5F">
              <w:rPr>
                <w:b w:val="0"/>
              </w:rPr>
              <w:t>(bewijsstukken meezenden)</w:t>
            </w:r>
          </w:p>
        </w:tc>
      </w:tr>
      <w:tr w:rsidR="00D94F72" w:rsidRPr="00832B5F">
        <w:trPr>
          <w:trHeight w:hRule="exact" w:val="340"/>
        </w:trPr>
        <w:tc>
          <w:tcPr>
            <w:tcW w:w="8903" w:type="dxa"/>
            <w:gridSpan w:val="7"/>
            <w:tcBorders>
              <w:top w:val="single" w:sz="12" w:space="0" w:color="949694"/>
              <w:bottom w:val="nil"/>
            </w:tcBorders>
          </w:tcPr>
          <w:p w:rsidR="00D94F72" w:rsidRPr="00832B5F" w:rsidRDefault="00D94F72" w:rsidP="00D94F72">
            <w:r w:rsidRPr="00832B5F">
              <w:t xml:space="preserve">Heeft u schulden?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Ja, dan hieronder specificeren</w:t>
            </w:r>
          </w:p>
        </w:tc>
      </w:tr>
      <w:tr w:rsidR="00D94F72" w:rsidRPr="00832B5F">
        <w:trPr>
          <w:gridAfter w:val="1"/>
          <w:wAfter w:w="18" w:type="dxa"/>
          <w:trHeight w:val="329"/>
        </w:trPr>
        <w:tc>
          <w:tcPr>
            <w:tcW w:w="8885" w:type="dxa"/>
            <w:gridSpan w:val="6"/>
            <w:tcBorders>
              <w:top w:val="nil"/>
              <w:bottom w:val="nil"/>
            </w:tcBorders>
          </w:tcPr>
          <w:p w:rsidR="00D94F72" w:rsidRPr="00832B5F" w:rsidRDefault="00D94F72" w:rsidP="00D94F72"/>
        </w:tc>
      </w:tr>
      <w:tr w:rsidR="00D94F72" w:rsidRPr="00832B5F">
        <w:trPr>
          <w:gridAfter w:val="1"/>
          <w:wAfter w:w="18" w:type="dxa"/>
          <w:trHeight w:val="32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r w:rsidRPr="00832B5F">
              <w:t>Instelling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Datum ontstaan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r w:rsidRPr="00832B5F">
              <w:t>Oorspronkelijke schuld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r w:rsidRPr="00832B5F">
              <w:t>Restant schuld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</w:tcBorders>
          </w:tcPr>
          <w:p w:rsidR="00D94F72" w:rsidRPr="00832B5F" w:rsidRDefault="00D94F72" w:rsidP="00D94F72">
            <w:r w:rsidRPr="00832B5F">
              <w:t>Termijnbedrag per maand</w:t>
            </w:r>
          </w:p>
        </w:tc>
      </w:tr>
      <w:tr w:rsidR="00D94F72" w:rsidRPr="00832B5F">
        <w:trPr>
          <w:gridAfter w:val="1"/>
          <w:wAfter w:w="18" w:type="dxa"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r w:rsidRPr="00832B5F">
              <w:t>1.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|  ..  |  ..  |  ..  |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</w:tr>
      <w:tr w:rsidR="00D94F72" w:rsidRPr="00832B5F">
        <w:trPr>
          <w:gridAfter w:val="1"/>
          <w:wAfter w:w="18" w:type="dxa"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r w:rsidRPr="00832B5F">
              <w:t>2.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|  ..  |  ..  |  ..  |</w:t>
            </w:r>
          </w:p>
        </w:tc>
        <w:tc>
          <w:tcPr>
            <w:tcW w:w="147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</w:tr>
      <w:tr w:rsidR="00D94F72" w:rsidRPr="00832B5F">
        <w:trPr>
          <w:gridAfter w:val="1"/>
          <w:wAfter w:w="18" w:type="dxa"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r w:rsidRPr="00832B5F">
              <w:t>3.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|  ..  |  ..  |  ..  |</w:t>
            </w:r>
          </w:p>
        </w:tc>
        <w:tc>
          <w:tcPr>
            <w:tcW w:w="147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</w:tr>
      <w:tr w:rsidR="00D94F72" w:rsidRPr="00832B5F">
        <w:trPr>
          <w:gridAfter w:val="1"/>
          <w:wAfter w:w="18" w:type="dxa"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r w:rsidRPr="00832B5F">
              <w:t>4.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|  ..  |  ..  |  ..  |</w:t>
            </w:r>
          </w:p>
        </w:tc>
        <w:tc>
          <w:tcPr>
            <w:tcW w:w="147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</w:tr>
      <w:tr w:rsidR="00D94F72" w:rsidRPr="00832B5F">
        <w:trPr>
          <w:gridAfter w:val="1"/>
          <w:wAfter w:w="18" w:type="dxa"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r w:rsidRPr="00832B5F">
              <w:t>5.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|  ..  |  ..  |  ..  |</w:t>
            </w:r>
          </w:p>
        </w:tc>
        <w:tc>
          <w:tcPr>
            <w:tcW w:w="147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  <w:tc>
          <w:tcPr>
            <w:tcW w:w="14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t>€</w:t>
            </w:r>
          </w:p>
        </w:tc>
      </w:tr>
      <w:tr w:rsidR="00D94F72" w:rsidRPr="00832B5F">
        <w:trPr>
          <w:trHeight w:hRule="exact" w:val="340"/>
        </w:trPr>
        <w:tc>
          <w:tcPr>
            <w:tcW w:w="4454" w:type="dxa"/>
            <w:gridSpan w:val="2"/>
            <w:tcBorders>
              <w:top w:val="nil"/>
              <w:bottom w:val="nil"/>
            </w:tcBorders>
          </w:tcPr>
          <w:p w:rsidR="00D94F72" w:rsidRPr="00832B5F" w:rsidRDefault="00D94F72" w:rsidP="00D94F72">
            <w:r w:rsidRPr="00832B5F">
              <w:t>Voor welk doel is de schuld aangegaan?</w:t>
            </w:r>
          </w:p>
        </w:tc>
        <w:tc>
          <w:tcPr>
            <w:tcW w:w="4449" w:type="dxa"/>
            <w:gridSpan w:val="5"/>
            <w:tcBorders>
              <w:top w:val="nil"/>
              <w:bottom w:val="nil"/>
            </w:tcBorders>
          </w:tcPr>
          <w:p w:rsidR="00D94F72" w:rsidRPr="00832B5F" w:rsidRDefault="00D94F72" w:rsidP="00D94F72">
            <w:r w:rsidRPr="00832B5F">
              <w:t>Komt voort uit huwelijk en/of echtscheiding/verlating?</w:t>
            </w:r>
          </w:p>
        </w:tc>
      </w:tr>
      <w:tr w:rsidR="00D94F72" w:rsidRPr="00832B5F">
        <w:trPr>
          <w:trHeight w:hRule="exact" w:val="340"/>
        </w:trPr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1.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</w:t>
            </w:r>
          </w:p>
        </w:tc>
      </w:tr>
      <w:tr w:rsidR="00D94F72" w:rsidRPr="00832B5F">
        <w:trPr>
          <w:trHeight w:hRule="exact" w:val="340"/>
        </w:trPr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2.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</w:t>
            </w:r>
          </w:p>
        </w:tc>
      </w:tr>
      <w:tr w:rsidR="00D94F72" w:rsidRPr="00832B5F">
        <w:trPr>
          <w:trHeight w:hRule="exact" w:val="340"/>
        </w:trPr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3.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</w:t>
            </w:r>
          </w:p>
        </w:tc>
      </w:tr>
      <w:tr w:rsidR="00D94F72" w:rsidRPr="00832B5F">
        <w:trPr>
          <w:trHeight w:hRule="exact" w:val="340"/>
        </w:trPr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4.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</w:t>
            </w:r>
          </w:p>
        </w:tc>
      </w:tr>
      <w:tr w:rsidR="00D94F72" w:rsidRPr="00832B5F">
        <w:trPr>
          <w:trHeight w:hRule="exact" w:val="340"/>
        </w:trPr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94F72" w:rsidRPr="00832B5F" w:rsidRDefault="00D94F72" w:rsidP="00D94F72">
            <w:pPr>
              <w:tabs>
                <w:tab w:val="left" w:pos="1440"/>
              </w:tabs>
            </w:pPr>
            <w:r w:rsidRPr="00832B5F">
              <w:t>5.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</w:tcBorders>
          </w:tcPr>
          <w:p w:rsidR="00D94F72" w:rsidRPr="00832B5F" w:rsidRDefault="00D94F72" w:rsidP="00D94F72">
            <w:pPr>
              <w:tabs>
                <w:tab w:val="left" w:pos="1219"/>
              </w:tabs>
            </w:pP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</w:t>
            </w:r>
          </w:p>
        </w:tc>
      </w:tr>
    </w:tbl>
    <w:p w:rsidR="00E93BD4" w:rsidRPr="00832B5F" w:rsidRDefault="00E93BD4" w:rsidP="00E64D4D"/>
    <w:p w:rsidR="00D94F72" w:rsidRPr="00832B5F" w:rsidRDefault="00D94F72" w:rsidP="00E64D4D">
      <w:r w:rsidRPr="00832B5F">
        <w:br/>
      </w:r>
    </w:p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2977"/>
        <w:gridCol w:w="5926"/>
      </w:tblGrid>
      <w:tr w:rsidR="00D94F72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8903" w:type="dxa"/>
            <w:gridSpan w:val="2"/>
          </w:tcPr>
          <w:p w:rsidR="00D94F72" w:rsidRPr="00832B5F" w:rsidRDefault="00D94F72" w:rsidP="00D94F72">
            <w:r w:rsidRPr="00832B5F">
              <w:t>Uitgaven in verband met ziektekosten / medische kosten</w:t>
            </w:r>
            <w:r w:rsidR="00785BE1" w:rsidRPr="00832B5F">
              <w:t xml:space="preserve"> </w:t>
            </w:r>
            <w:r w:rsidR="00785BE1" w:rsidRPr="00832B5F">
              <w:rPr>
                <w:b w:val="0"/>
              </w:rPr>
              <w:t>(bewijsstukken meezenden)</w:t>
            </w:r>
          </w:p>
        </w:tc>
      </w:tr>
      <w:tr w:rsidR="00D94F72" w:rsidRPr="00832B5F">
        <w:trPr>
          <w:trHeight w:hRule="exact" w:val="340"/>
        </w:trPr>
        <w:tc>
          <w:tcPr>
            <w:tcW w:w="2977" w:type="dxa"/>
            <w:tcBorders>
              <w:top w:val="single" w:sz="12" w:space="0" w:color="949694"/>
              <w:bottom w:val="nil"/>
            </w:tcBorders>
          </w:tcPr>
          <w:p w:rsidR="00D94F72" w:rsidRPr="00832B5F" w:rsidRDefault="00D94F72" w:rsidP="00D94F72">
            <w:r w:rsidRPr="00832B5F">
              <w:t>Naam zorgverzekeringsmaatschappij</w:t>
            </w:r>
          </w:p>
        </w:tc>
        <w:tc>
          <w:tcPr>
            <w:tcW w:w="5926" w:type="dxa"/>
            <w:tcBorders>
              <w:top w:val="single" w:sz="12" w:space="0" w:color="949694"/>
              <w:bottom w:val="single" w:sz="4" w:space="0" w:color="808080"/>
            </w:tcBorders>
          </w:tcPr>
          <w:p w:rsidR="00D94F72" w:rsidRPr="00832B5F" w:rsidRDefault="00D94F72" w:rsidP="00D94F72"/>
        </w:tc>
      </w:tr>
      <w:tr w:rsidR="00D94F72" w:rsidRPr="00832B5F">
        <w:trPr>
          <w:trHeight w:hRule="exact"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D94F72" w:rsidRPr="00832B5F" w:rsidRDefault="00D94F72" w:rsidP="00D94F72">
            <w:r w:rsidRPr="00832B5F">
              <w:t>Registratie/polisnummer</w:t>
            </w:r>
          </w:p>
        </w:tc>
        <w:tc>
          <w:tcPr>
            <w:tcW w:w="5926" w:type="dxa"/>
            <w:tcBorders>
              <w:top w:val="single" w:sz="4" w:space="0" w:color="808080"/>
              <w:bottom w:val="single" w:sz="4" w:space="0" w:color="808080"/>
            </w:tcBorders>
          </w:tcPr>
          <w:p w:rsidR="00D94F72" w:rsidRPr="00832B5F" w:rsidRDefault="00D94F72" w:rsidP="00D94F72"/>
        </w:tc>
      </w:tr>
      <w:tr w:rsidR="00D94F72" w:rsidRPr="00832B5F">
        <w:trPr>
          <w:trHeight w:hRule="exact"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D94F72" w:rsidRPr="00832B5F" w:rsidRDefault="00D94F72" w:rsidP="00D94F72">
            <w:r w:rsidRPr="00832B5F">
              <w:t>Soort verzekering</w:t>
            </w:r>
          </w:p>
        </w:tc>
        <w:tc>
          <w:tcPr>
            <w:tcW w:w="5926" w:type="dxa"/>
            <w:tcBorders>
              <w:top w:val="single" w:sz="4" w:space="0" w:color="808080"/>
              <w:bottom w:val="single" w:sz="4" w:space="0" w:color="808080"/>
            </w:tcBorders>
          </w:tcPr>
          <w:p w:rsidR="00D94F72" w:rsidRPr="00832B5F" w:rsidRDefault="00D94F72" w:rsidP="00D94F72"/>
        </w:tc>
      </w:tr>
      <w:tr w:rsidR="00D94F72" w:rsidRPr="00832B5F">
        <w:trPr>
          <w:trHeight w:hRule="exact"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D94F72" w:rsidRPr="00832B5F" w:rsidRDefault="00D94F72" w:rsidP="00D94F72">
            <w:r w:rsidRPr="00832B5F">
              <w:t>Premie per maand</w:t>
            </w:r>
          </w:p>
        </w:tc>
        <w:tc>
          <w:tcPr>
            <w:tcW w:w="5926" w:type="dxa"/>
            <w:tcBorders>
              <w:top w:val="single" w:sz="4" w:space="0" w:color="808080"/>
              <w:bottom w:val="single" w:sz="4" w:space="0" w:color="808080"/>
            </w:tcBorders>
          </w:tcPr>
          <w:p w:rsidR="00D94F72" w:rsidRPr="00832B5F" w:rsidRDefault="00D94F72" w:rsidP="00D94F72"/>
        </w:tc>
      </w:tr>
      <w:tr w:rsidR="00D94F72" w:rsidRPr="00832B5F">
        <w:trPr>
          <w:trHeight w:hRule="exact"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D94F72" w:rsidRPr="00832B5F" w:rsidRDefault="0088371D" w:rsidP="00D94F72">
            <w:r>
              <w:t>Eigen risico</w:t>
            </w:r>
            <w:r w:rsidR="00D94F72" w:rsidRPr="00832B5F">
              <w:t xml:space="preserve">? </w:t>
            </w:r>
          </w:p>
        </w:tc>
        <w:tc>
          <w:tcPr>
            <w:tcW w:w="5926" w:type="dxa"/>
            <w:tcBorders>
              <w:top w:val="single" w:sz="4" w:space="0" w:color="808080"/>
              <w:bottom w:val="nil"/>
            </w:tcBorders>
          </w:tcPr>
          <w:p w:rsidR="00D94F72" w:rsidRPr="00832B5F" w:rsidRDefault="00D94F72" w:rsidP="00D94F72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Ja, €____________ per </w:t>
            </w:r>
            <w:r w:rsidR="0088371D">
              <w:t>jaar</w:t>
            </w:r>
          </w:p>
        </w:tc>
      </w:tr>
      <w:tr w:rsidR="00193C73" w:rsidRPr="00832B5F">
        <w:trPr>
          <w:trHeight w:hRule="exact"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193C73" w:rsidRPr="00832B5F" w:rsidRDefault="0088371D" w:rsidP="00FB7BBF">
            <w:r w:rsidRPr="00832B5F">
              <w:t>Zorgtoeslag</w:t>
            </w:r>
            <w:r w:rsidR="00193C73" w:rsidRPr="00832B5F">
              <w:t xml:space="preserve">? </w:t>
            </w:r>
          </w:p>
        </w:tc>
        <w:tc>
          <w:tcPr>
            <w:tcW w:w="5926" w:type="dxa"/>
            <w:tcBorders>
              <w:top w:val="nil"/>
              <w:bottom w:val="nil"/>
            </w:tcBorders>
          </w:tcPr>
          <w:p w:rsidR="00193C73" w:rsidRPr="00832B5F" w:rsidRDefault="00193C73" w:rsidP="00FB7BBF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Ja, €____________ per </w:t>
            </w:r>
            <w:r w:rsidR="0088371D">
              <w:t>maand</w:t>
            </w:r>
          </w:p>
        </w:tc>
      </w:tr>
      <w:tr w:rsidR="00D94F72" w:rsidRPr="00832B5F">
        <w:trPr>
          <w:trHeight w:hRule="exact"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D94F72" w:rsidRPr="00832B5F" w:rsidRDefault="00D94F72" w:rsidP="00D94F72">
            <w:r w:rsidRPr="00832B5F">
              <w:t>Heeft u nog andere medische kosten?</w:t>
            </w:r>
          </w:p>
        </w:tc>
        <w:tc>
          <w:tcPr>
            <w:tcW w:w="5926" w:type="dxa"/>
            <w:tcBorders>
              <w:top w:val="nil"/>
              <w:bottom w:val="single" w:sz="4" w:space="0" w:color="808080"/>
            </w:tcBorders>
          </w:tcPr>
          <w:p w:rsidR="00D94F72" w:rsidRPr="00832B5F" w:rsidRDefault="00D94F72" w:rsidP="00D94F72"/>
        </w:tc>
      </w:tr>
      <w:tr w:rsidR="00D94F72" w:rsidRPr="00832B5F">
        <w:trPr>
          <w:trHeight w:hRule="exact" w:val="340"/>
        </w:trPr>
        <w:tc>
          <w:tcPr>
            <w:tcW w:w="8903" w:type="dxa"/>
            <w:gridSpan w:val="2"/>
            <w:tcBorders>
              <w:top w:val="nil"/>
              <w:bottom w:val="single" w:sz="4" w:space="0" w:color="808080"/>
            </w:tcBorders>
          </w:tcPr>
          <w:p w:rsidR="00D94F72" w:rsidRPr="00832B5F" w:rsidRDefault="00D94F72" w:rsidP="00D94F72"/>
        </w:tc>
      </w:tr>
      <w:tr w:rsidR="00D94F72" w:rsidRPr="00832B5F">
        <w:trPr>
          <w:trHeight w:hRule="exact" w:val="340"/>
        </w:trPr>
        <w:tc>
          <w:tcPr>
            <w:tcW w:w="8903" w:type="dxa"/>
            <w:gridSpan w:val="2"/>
            <w:tcBorders>
              <w:top w:val="single" w:sz="4" w:space="0" w:color="808080"/>
              <w:bottom w:val="nil"/>
            </w:tcBorders>
          </w:tcPr>
          <w:p w:rsidR="00D94F72" w:rsidRPr="00832B5F" w:rsidRDefault="00D94F72" w:rsidP="00D94F72"/>
        </w:tc>
      </w:tr>
    </w:tbl>
    <w:p w:rsidR="00785BE1" w:rsidRPr="00832B5F" w:rsidRDefault="00785BE1" w:rsidP="00E64D4D"/>
    <w:p w:rsidR="00785BE1" w:rsidRPr="00832B5F" w:rsidRDefault="00785BE1" w:rsidP="00E64D4D"/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1985"/>
        <w:gridCol w:w="6918"/>
      </w:tblGrid>
      <w:tr w:rsidR="00785BE1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8903" w:type="dxa"/>
            <w:gridSpan w:val="2"/>
          </w:tcPr>
          <w:p w:rsidR="00785BE1" w:rsidRPr="00832B5F" w:rsidRDefault="00785BE1" w:rsidP="00785BE1">
            <w:r w:rsidRPr="00832B5F">
              <w:lastRenderedPageBreak/>
              <w:t xml:space="preserve">Uitgaven in verband met andere bijzondere kosten </w:t>
            </w:r>
            <w:r w:rsidRPr="00832B5F">
              <w:rPr>
                <w:b w:val="0"/>
              </w:rPr>
              <w:t>(bewijsstukken meezenden)</w:t>
            </w:r>
          </w:p>
        </w:tc>
      </w:tr>
      <w:tr w:rsidR="00785BE1" w:rsidRPr="00832B5F">
        <w:tc>
          <w:tcPr>
            <w:tcW w:w="8903" w:type="dxa"/>
            <w:gridSpan w:val="2"/>
            <w:tcBorders>
              <w:top w:val="single" w:sz="12" w:space="0" w:color="949694"/>
              <w:bottom w:val="nil"/>
            </w:tcBorders>
          </w:tcPr>
          <w:p w:rsidR="00785BE1" w:rsidRPr="00832B5F" w:rsidRDefault="00785BE1" w:rsidP="00785BE1">
            <w:r w:rsidRPr="00832B5F">
              <w:t>Heeft u nog andere kosten waarmee naar uw mening rekening gehouden moet worden bij de vaststelling van uw draagkracht (bijvoorbeeld reiskosten woon-werkverkeer/begrafenisverzekering)?</w:t>
            </w:r>
          </w:p>
        </w:tc>
      </w:tr>
      <w:tr w:rsidR="00785BE1" w:rsidRPr="00832B5F">
        <w:trPr>
          <w:trHeight w:hRule="exact"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785BE1" w:rsidRPr="00832B5F" w:rsidRDefault="00785BE1" w:rsidP="00785BE1"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Nee  </w:t>
            </w:r>
            <w:r w:rsidRPr="00832B5F">
              <w:rPr>
                <w:rStyle w:val="Check"/>
                <w:color w:val="auto"/>
              </w:rPr>
              <w:sym w:font="Wingdings 2" w:char="F02A"/>
            </w:r>
            <w:r w:rsidRPr="00832B5F">
              <w:t xml:space="preserve"> Ja, namelijk:</w:t>
            </w:r>
          </w:p>
        </w:tc>
        <w:tc>
          <w:tcPr>
            <w:tcW w:w="6918" w:type="dxa"/>
            <w:tcBorders>
              <w:top w:val="nil"/>
              <w:bottom w:val="single" w:sz="4" w:space="0" w:color="808080"/>
            </w:tcBorders>
          </w:tcPr>
          <w:p w:rsidR="00785BE1" w:rsidRPr="00832B5F" w:rsidRDefault="00785BE1" w:rsidP="00785BE1"/>
        </w:tc>
      </w:tr>
      <w:tr w:rsidR="00785BE1" w:rsidRPr="00832B5F">
        <w:trPr>
          <w:trHeight w:hRule="exact" w:val="340"/>
        </w:trPr>
        <w:tc>
          <w:tcPr>
            <w:tcW w:w="8903" w:type="dxa"/>
            <w:gridSpan w:val="2"/>
            <w:tcBorders>
              <w:top w:val="nil"/>
              <w:bottom w:val="single" w:sz="4" w:space="0" w:color="808080"/>
            </w:tcBorders>
          </w:tcPr>
          <w:p w:rsidR="00785BE1" w:rsidRPr="00832B5F" w:rsidRDefault="00785BE1" w:rsidP="00785BE1">
            <w:pPr>
              <w:tabs>
                <w:tab w:val="clear" w:pos="4309"/>
                <w:tab w:val="left" w:pos="1864"/>
              </w:tabs>
              <w:rPr>
                <w:rStyle w:val="Check"/>
                <w:color w:val="auto"/>
              </w:rPr>
            </w:pPr>
            <w:r w:rsidRPr="00832B5F">
              <w:rPr>
                <w:rStyle w:val="Check"/>
                <w:color w:val="auto"/>
              </w:rPr>
              <w:tab/>
            </w:r>
          </w:p>
        </w:tc>
      </w:tr>
      <w:tr w:rsidR="00785BE1" w:rsidRPr="00832B5F">
        <w:trPr>
          <w:trHeight w:hRule="exact" w:val="340"/>
        </w:trPr>
        <w:tc>
          <w:tcPr>
            <w:tcW w:w="890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785BE1" w:rsidRPr="00832B5F" w:rsidRDefault="00785BE1" w:rsidP="00785BE1">
            <w:pPr>
              <w:rPr>
                <w:rStyle w:val="Check"/>
                <w:color w:val="auto"/>
              </w:rPr>
            </w:pPr>
          </w:p>
        </w:tc>
      </w:tr>
      <w:tr w:rsidR="00785BE1" w:rsidRPr="00832B5F">
        <w:trPr>
          <w:trHeight w:hRule="exact" w:val="340"/>
        </w:trPr>
        <w:tc>
          <w:tcPr>
            <w:tcW w:w="890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785BE1" w:rsidRPr="00832B5F" w:rsidRDefault="00785BE1" w:rsidP="00785BE1">
            <w:pPr>
              <w:rPr>
                <w:rStyle w:val="Check"/>
                <w:color w:val="auto"/>
              </w:rPr>
            </w:pPr>
          </w:p>
        </w:tc>
        <w:bookmarkStart w:id="3" w:name="_GoBack"/>
        <w:bookmarkEnd w:id="3"/>
      </w:tr>
    </w:tbl>
    <w:p w:rsidR="00785BE1" w:rsidRPr="00832B5F" w:rsidRDefault="00785BE1" w:rsidP="00E64D4D"/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8903"/>
      </w:tblGrid>
      <w:tr w:rsidR="00044B81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8903" w:type="dxa"/>
            <w:tcBorders>
              <w:bottom w:val="nil"/>
            </w:tcBorders>
          </w:tcPr>
          <w:p w:rsidR="00044B81" w:rsidRPr="00832B5F" w:rsidRDefault="00044B81" w:rsidP="005230E3">
            <w:r>
              <w:t>Aflossingsvoorstel</w:t>
            </w:r>
          </w:p>
        </w:tc>
      </w:tr>
      <w:tr w:rsidR="00044B81" w:rsidRPr="00832B5F">
        <w:trPr>
          <w:trHeight w:hRule="exact" w:val="340"/>
        </w:trPr>
        <w:tc>
          <w:tcPr>
            <w:tcW w:w="8903" w:type="dxa"/>
            <w:tcBorders>
              <w:top w:val="nil"/>
              <w:bottom w:val="single" w:sz="4" w:space="0" w:color="808080"/>
            </w:tcBorders>
          </w:tcPr>
          <w:p w:rsidR="00044B81" w:rsidRPr="00837BD3" w:rsidRDefault="00837BD3" w:rsidP="004364DA">
            <w:r w:rsidRPr="00837BD3">
              <w:t>Ik ben/w</w:t>
            </w:r>
            <w:r w:rsidR="004364DA">
              <w:t xml:space="preserve">ij zijn bereid de schuld aan Werkplein Fivelingo </w:t>
            </w:r>
            <w:r w:rsidRPr="00837BD3">
              <w:t>af te lossen met</w:t>
            </w:r>
            <w:r>
              <w:t xml:space="preserve"> €_________ per maand.</w:t>
            </w:r>
          </w:p>
        </w:tc>
      </w:tr>
    </w:tbl>
    <w:p w:rsidR="00044B81" w:rsidRDefault="00044B81" w:rsidP="00044B81"/>
    <w:p w:rsidR="00044B81" w:rsidRPr="00832B5F" w:rsidRDefault="00044B81" w:rsidP="00E64D4D"/>
    <w:tbl>
      <w:tblPr>
        <w:tblStyle w:val="Tabelraster"/>
        <w:tblW w:w="8903" w:type="dxa"/>
        <w:tblLayout w:type="fixed"/>
        <w:tblLook w:val="01E0" w:firstRow="1" w:lastRow="1" w:firstColumn="1" w:lastColumn="1" w:noHBand="0" w:noVBand="0"/>
      </w:tblPr>
      <w:tblGrid>
        <w:gridCol w:w="8903"/>
      </w:tblGrid>
      <w:tr w:rsidR="00785BE1" w:rsidRPr="008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8903" w:type="dxa"/>
            <w:tcBorders>
              <w:bottom w:val="nil"/>
            </w:tcBorders>
          </w:tcPr>
          <w:p w:rsidR="00785BE1" w:rsidRPr="00832B5F" w:rsidRDefault="00785BE1" w:rsidP="00785BE1">
            <w:r w:rsidRPr="00832B5F">
              <w:t>Andere omstandigheden die van belang zijn</w:t>
            </w:r>
          </w:p>
        </w:tc>
      </w:tr>
      <w:tr w:rsidR="00785BE1" w:rsidRPr="00832B5F">
        <w:trPr>
          <w:trHeight w:hRule="exact" w:val="340"/>
        </w:trPr>
        <w:tc>
          <w:tcPr>
            <w:tcW w:w="8903" w:type="dxa"/>
            <w:tcBorders>
              <w:top w:val="nil"/>
              <w:bottom w:val="single" w:sz="4" w:space="0" w:color="808080"/>
            </w:tcBorders>
          </w:tcPr>
          <w:p w:rsidR="00785BE1" w:rsidRPr="00832B5F" w:rsidRDefault="00785BE1" w:rsidP="00785BE1"/>
        </w:tc>
      </w:tr>
      <w:tr w:rsidR="00785BE1" w:rsidRPr="00832B5F">
        <w:trPr>
          <w:trHeight w:hRule="exact" w:val="340"/>
        </w:trPr>
        <w:tc>
          <w:tcPr>
            <w:tcW w:w="8903" w:type="dxa"/>
            <w:tcBorders>
              <w:top w:val="single" w:sz="4" w:space="0" w:color="808080"/>
              <w:bottom w:val="single" w:sz="4" w:space="0" w:color="808080"/>
            </w:tcBorders>
          </w:tcPr>
          <w:p w:rsidR="00785BE1" w:rsidRPr="00832B5F" w:rsidRDefault="00785BE1" w:rsidP="00785BE1"/>
        </w:tc>
      </w:tr>
      <w:tr w:rsidR="00785BE1" w:rsidRPr="00832B5F">
        <w:trPr>
          <w:trHeight w:hRule="exact" w:val="340"/>
        </w:trPr>
        <w:tc>
          <w:tcPr>
            <w:tcW w:w="8903" w:type="dxa"/>
            <w:tcBorders>
              <w:top w:val="single" w:sz="4" w:space="0" w:color="808080"/>
              <w:bottom w:val="single" w:sz="4" w:space="0" w:color="808080"/>
            </w:tcBorders>
          </w:tcPr>
          <w:p w:rsidR="00785BE1" w:rsidRPr="00832B5F" w:rsidRDefault="00785BE1" w:rsidP="00785BE1"/>
        </w:tc>
      </w:tr>
    </w:tbl>
    <w:p w:rsidR="00785BE1" w:rsidRDefault="00785BE1" w:rsidP="00E64D4D"/>
    <w:p w:rsidR="00FF0C20" w:rsidRPr="00832B5F" w:rsidRDefault="00FF0C20" w:rsidP="00E64D4D"/>
    <w:tbl>
      <w:tblPr>
        <w:tblStyle w:val="Tabelraster"/>
        <w:tblW w:w="8958" w:type="dxa"/>
        <w:tblLayout w:type="fixed"/>
        <w:tblLook w:val="01E0" w:firstRow="1" w:lastRow="1" w:firstColumn="1" w:lastColumn="1" w:noHBand="0" w:noVBand="0"/>
      </w:tblPr>
      <w:tblGrid>
        <w:gridCol w:w="4308"/>
        <w:gridCol w:w="340"/>
        <w:gridCol w:w="4310"/>
      </w:tblGrid>
      <w:tr w:rsidR="00112DC3" w:rsidRPr="00832B5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650" w:type="dxa"/>
          <w:trHeight w:hRule="exact" w:val="284"/>
        </w:trPr>
        <w:tc>
          <w:tcPr>
            <w:tcW w:w="4309" w:type="dxa"/>
          </w:tcPr>
          <w:p w:rsidR="00112DC3" w:rsidRPr="00832B5F" w:rsidRDefault="00112DC3" w:rsidP="00476BD4">
            <w:r w:rsidRPr="00832B5F">
              <w:t>Verklaring en ondertekening</w:t>
            </w:r>
          </w:p>
        </w:tc>
      </w:tr>
      <w:tr w:rsidR="00112DC3" w:rsidRPr="00832B5F">
        <w:trPr>
          <w:gridAfter w:val="2"/>
          <w:wAfter w:w="4649" w:type="dxa"/>
        </w:trPr>
        <w:tc>
          <w:tcPr>
            <w:tcW w:w="4309" w:type="dxa"/>
            <w:tcBorders>
              <w:top w:val="single" w:sz="12" w:space="0" w:color="949694"/>
              <w:bottom w:val="nil"/>
            </w:tcBorders>
          </w:tcPr>
          <w:p w:rsidR="00112DC3" w:rsidRPr="00832B5F" w:rsidRDefault="00112DC3" w:rsidP="00476BD4">
            <w:r w:rsidRPr="00832B5F">
              <w:t>Ondergetekende(n) verklaart/verklaren alle gegevens op dit formulier naar waarheid te hebben ingevuld.</w:t>
            </w:r>
          </w:p>
          <w:p w:rsidR="00112DC3" w:rsidRPr="00832B5F" w:rsidRDefault="00112DC3" w:rsidP="00476BD4">
            <w:r w:rsidRPr="00832B5F">
              <w:t xml:space="preserve">Ondergetekende(n) verklaart/verklaren ermee bekend te zijn dat zijn/haar/hun gegevens door </w:t>
            </w:r>
            <w:r w:rsidR="004364DA">
              <w:t xml:space="preserve">Werkplein Fivelingo </w:t>
            </w:r>
            <w:r w:rsidR="004364DA">
              <w:br/>
            </w:r>
            <w:r w:rsidRPr="00832B5F">
              <w:t>op juistheid en volledigheid worden gecontroleerd en dat de verstrekte gegevens worden opgenomen in een persoonsregistratie.</w:t>
            </w:r>
          </w:p>
        </w:tc>
      </w:tr>
      <w:tr w:rsidR="00112DC3" w:rsidRPr="00832B5F">
        <w:trPr>
          <w:trHeight w:hRule="exact" w:val="340"/>
        </w:trPr>
        <w:tc>
          <w:tcPr>
            <w:tcW w:w="8958" w:type="dxa"/>
            <w:gridSpan w:val="3"/>
            <w:tcBorders>
              <w:top w:val="nil"/>
              <w:bottom w:val="nil"/>
            </w:tcBorders>
          </w:tcPr>
          <w:p w:rsidR="00112DC3" w:rsidRPr="00832B5F" w:rsidRDefault="00112DC3" w:rsidP="00476BD4"/>
        </w:tc>
      </w:tr>
      <w:tr w:rsidR="00112DC3" w:rsidRPr="00832B5F">
        <w:trPr>
          <w:trHeight w:hRule="exact" w:val="340"/>
        </w:trPr>
        <w:tc>
          <w:tcPr>
            <w:tcW w:w="4309" w:type="dxa"/>
            <w:tcBorders>
              <w:top w:val="nil"/>
              <w:bottom w:val="single" w:sz="4" w:space="0" w:color="808080"/>
            </w:tcBorders>
          </w:tcPr>
          <w:p w:rsidR="00112DC3" w:rsidRPr="00832B5F" w:rsidRDefault="00112DC3" w:rsidP="00476BD4">
            <w:r w:rsidRPr="00832B5F">
              <w:t>Plaats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12DC3" w:rsidRPr="00832B5F" w:rsidRDefault="00112DC3" w:rsidP="00476BD4">
            <w:pPr>
              <w:spacing w:before="60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112DC3" w:rsidRPr="00832B5F" w:rsidRDefault="00112DC3" w:rsidP="00476BD4">
            <w:r w:rsidRPr="00832B5F">
              <w:t>Datum  |  ..  |  ..  |  ..  |</w:t>
            </w:r>
          </w:p>
        </w:tc>
      </w:tr>
      <w:tr w:rsidR="00112DC3" w:rsidRPr="00832B5F">
        <w:tc>
          <w:tcPr>
            <w:tcW w:w="4309" w:type="dxa"/>
            <w:tcBorders>
              <w:top w:val="single" w:sz="4" w:space="0" w:color="808080"/>
              <w:bottom w:val="single" w:sz="4" w:space="0" w:color="808080"/>
            </w:tcBorders>
          </w:tcPr>
          <w:p w:rsidR="00112DC3" w:rsidRPr="00832B5F" w:rsidRDefault="00112DC3" w:rsidP="00476BD4"/>
          <w:p w:rsidR="00112DC3" w:rsidRPr="00832B5F" w:rsidRDefault="00112DC3" w:rsidP="00476BD4">
            <w:r w:rsidRPr="00832B5F">
              <w:t>Uw handtekening</w:t>
            </w:r>
          </w:p>
          <w:p w:rsidR="00112DC3" w:rsidRPr="00832B5F" w:rsidRDefault="00112DC3" w:rsidP="00476BD4"/>
          <w:p w:rsidR="00112DC3" w:rsidRPr="00832B5F" w:rsidRDefault="00112DC3" w:rsidP="00476BD4"/>
          <w:p w:rsidR="00112DC3" w:rsidRPr="00832B5F" w:rsidRDefault="00112DC3" w:rsidP="00476BD4"/>
        </w:tc>
        <w:tc>
          <w:tcPr>
            <w:tcW w:w="340" w:type="dxa"/>
            <w:tcBorders>
              <w:top w:val="nil"/>
              <w:bottom w:val="nil"/>
            </w:tcBorders>
          </w:tcPr>
          <w:p w:rsidR="00112DC3" w:rsidRPr="00832B5F" w:rsidRDefault="00112DC3" w:rsidP="00476BD4"/>
          <w:p w:rsidR="00112DC3" w:rsidRPr="00832B5F" w:rsidRDefault="00112DC3" w:rsidP="00476BD4"/>
        </w:tc>
        <w:tc>
          <w:tcPr>
            <w:tcW w:w="4309" w:type="dxa"/>
            <w:tcBorders>
              <w:top w:val="nil"/>
              <w:bottom w:val="single" w:sz="4" w:space="0" w:color="808080"/>
            </w:tcBorders>
          </w:tcPr>
          <w:p w:rsidR="00112DC3" w:rsidRPr="00832B5F" w:rsidRDefault="00112DC3" w:rsidP="00476BD4"/>
          <w:p w:rsidR="00112DC3" w:rsidRPr="00832B5F" w:rsidRDefault="00112DC3" w:rsidP="00476BD4">
            <w:r w:rsidRPr="00832B5F">
              <w:t>Handtekening partner</w:t>
            </w:r>
          </w:p>
        </w:tc>
      </w:tr>
    </w:tbl>
    <w:p w:rsidR="00112DC3" w:rsidRPr="00832B5F" w:rsidRDefault="00112DC3" w:rsidP="00112DC3"/>
    <w:p w:rsidR="00112DC3" w:rsidRPr="00832B5F" w:rsidRDefault="00112DC3" w:rsidP="00112DC3"/>
    <w:p w:rsidR="00112DC3" w:rsidRPr="00832B5F" w:rsidRDefault="00112DC3" w:rsidP="00112DC3"/>
    <w:p w:rsidR="00112DC3" w:rsidRPr="00832B5F" w:rsidRDefault="00785BE1" w:rsidP="00785BE1">
      <w:r w:rsidRPr="00832B5F">
        <w:t xml:space="preserve">Van alle door u verstrekte gegevens omtrent uw lasten, alsmede uw inkomsten dient u </w:t>
      </w:r>
      <w:r w:rsidRPr="00832B5F">
        <w:rPr>
          <w:b/>
        </w:rPr>
        <w:t>kopieën van bewijsstukken</w:t>
      </w:r>
      <w:r w:rsidRPr="00832B5F">
        <w:t xml:space="preserve"> mee te zenden. Lasten die niet door middel van bewijsstukken kunnen worden aangetoond, worden bij de berekening buiten beschouwing gelaten.</w:t>
      </w:r>
    </w:p>
    <w:sectPr w:rsidR="00112DC3" w:rsidRPr="00832B5F" w:rsidSect="00666157">
      <w:headerReference w:type="default" r:id="rId9"/>
      <w:headerReference w:type="first" r:id="rId10"/>
      <w:pgSz w:w="11906" w:h="16838" w:code="9"/>
      <w:pgMar w:top="2268" w:right="1418" w:bottom="567" w:left="1588" w:header="2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18" w:rsidRDefault="00772918">
      <w:pPr>
        <w:spacing w:line="240" w:lineRule="auto"/>
      </w:pPr>
      <w:r>
        <w:separator/>
      </w:r>
    </w:p>
  </w:endnote>
  <w:endnote w:type="continuationSeparator" w:id="0">
    <w:p w:rsidR="00772918" w:rsidRDefault="00772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18" w:rsidRDefault="00772918">
      <w:pPr>
        <w:spacing w:line="240" w:lineRule="auto"/>
      </w:pPr>
      <w:r>
        <w:separator/>
      </w:r>
    </w:p>
  </w:footnote>
  <w:footnote w:type="continuationSeparator" w:id="0">
    <w:p w:rsidR="00772918" w:rsidRDefault="00772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header"/>
      <w:tblW w:w="6804" w:type="dxa"/>
      <w:tblLayout w:type="fixed"/>
      <w:tblLook w:val="01E0" w:firstRow="1" w:lastRow="1" w:firstColumn="1" w:lastColumn="1" w:noHBand="0" w:noVBand="0"/>
    </w:tblPr>
    <w:tblGrid>
      <w:gridCol w:w="6804"/>
    </w:tblGrid>
    <w:tr w:rsidR="00D94F72" w:rsidTr="00F506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41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804" w:type="dxa"/>
        </w:tcPr>
        <w:p w:rsidR="00D94F72" w:rsidRPr="00F5061B" w:rsidRDefault="004364DA" w:rsidP="00F5061B">
          <w:pPr>
            <w:pStyle w:val="Koptekst"/>
            <w:spacing w:after="20"/>
            <w:ind w:left="0"/>
            <w:rPr>
              <w:rFonts w:asciiTheme="minorHAnsi" w:hAnsiTheme="minorHAnsi"/>
              <w:b/>
              <w:color w:val="FF0000"/>
              <w:sz w:val="36"/>
              <w:szCs w:val="36"/>
            </w:rPr>
          </w:pP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fldChar w:fldCharType="begin"/>
          </w: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instrText xml:space="preserve"> REF Formulier  \* MERGEFORMAT </w:instrText>
          </w: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fldChar w:fldCharType="separate"/>
          </w:r>
          <w:r w:rsidR="00772918"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t>Inlichtingenformulier debiteuren</w:t>
          </w: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fldChar w:fldCharType="end"/>
          </w:r>
          <w:r w:rsidR="00D94F72"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t xml:space="preserve"> (blad </w:t>
          </w:r>
          <w:r w:rsidR="00D94F72" w:rsidRPr="00F5061B">
            <w:rPr>
              <w:rStyle w:val="Paginanummer"/>
              <w:rFonts w:asciiTheme="minorHAnsi" w:hAnsiTheme="minorHAnsi"/>
              <w:b/>
              <w:color w:val="FF0000"/>
              <w:sz w:val="36"/>
              <w:szCs w:val="36"/>
            </w:rPr>
            <w:fldChar w:fldCharType="begin"/>
          </w:r>
          <w:r w:rsidR="00D94F72" w:rsidRPr="00F5061B">
            <w:rPr>
              <w:rStyle w:val="Paginanummer"/>
              <w:rFonts w:asciiTheme="minorHAnsi" w:hAnsiTheme="minorHAnsi"/>
              <w:b/>
              <w:color w:val="FF0000"/>
              <w:sz w:val="36"/>
              <w:szCs w:val="36"/>
            </w:rPr>
            <w:instrText xml:space="preserve"> PAGE </w:instrText>
          </w:r>
          <w:r w:rsidR="00D94F72" w:rsidRPr="00F5061B">
            <w:rPr>
              <w:rStyle w:val="Paginanummer"/>
              <w:rFonts w:asciiTheme="minorHAnsi" w:hAnsiTheme="minorHAnsi"/>
              <w:b/>
              <w:color w:val="FF0000"/>
              <w:sz w:val="36"/>
              <w:szCs w:val="36"/>
            </w:rPr>
            <w:fldChar w:fldCharType="separate"/>
          </w:r>
          <w:r>
            <w:rPr>
              <w:rStyle w:val="Paginanummer"/>
              <w:rFonts w:asciiTheme="minorHAnsi" w:hAnsiTheme="minorHAnsi"/>
              <w:b/>
              <w:noProof/>
              <w:color w:val="FF0000"/>
              <w:sz w:val="36"/>
              <w:szCs w:val="36"/>
            </w:rPr>
            <w:t>4</w:t>
          </w:r>
          <w:r w:rsidR="00D94F72" w:rsidRPr="00F5061B">
            <w:rPr>
              <w:rStyle w:val="Paginanummer"/>
              <w:rFonts w:asciiTheme="minorHAnsi" w:hAnsiTheme="minorHAnsi"/>
              <w:b/>
              <w:color w:val="FF0000"/>
              <w:sz w:val="36"/>
              <w:szCs w:val="36"/>
            </w:rPr>
            <w:fldChar w:fldCharType="end"/>
          </w:r>
          <w:r w:rsidR="00D94F72" w:rsidRPr="00F5061B">
            <w:rPr>
              <w:rStyle w:val="Paginanummer"/>
              <w:rFonts w:asciiTheme="minorHAnsi" w:hAnsiTheme="minorHAnsi"/>
              <w:b/>
              <w:color w:val="FF0000"/>
              <w:sz w:val="36"/>
              <w:szCs w:val="36"/>
            </w:rPr>
            <w:t>)</w:t>
          </w:r>
        </w:p>
      </w:tc>
    </w:tr>
  </w:tbl>
  <w:p w:rsidR="00D94F72" w:rsidRDefault="00F5061B" w:rsidP="00AF03E1">
    <w:pPr>
      <w:spacing w:after="40"/>
    </w:pPr>
    <w:r>
      <w:rPr>
        <w:noProof/>
      </w:rPr>
      <w:pict>
        <v:shape id="_x0000_s2059" style="position:absolute;margin-left:363pt;margin-top:-30.55pt;width:128.7pt;height:54.7pt;z-index:-251656192;mso-position-horizontal-relative:text;mso-position-vertical-relative:text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header"/>
      <w:tblW w:w="6663" w:type="dxa"/>
      <w:tblLayout w:type="fixed"/>
      <w:tblLook w:val="01E0" w:firstRow="1" w:lastRow="1" w:firstColumn="1" w:lastColumn="1" w:noHBand="0" w:noVBand="0"/>
    </w:tblPr>
    <w:tblGrid>
      <w:gridCol w:w="6663"/>
    </w:tblGrid>
    <w:tr w:rsidR="00F5061B" w:rsidRPr="00F5061B" w:rsidTr="00F506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41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3" w:type="dxa"/>
        </w:tcPr>
        <w:p w:rsidR="00D94F72" w:rsidRPr="00F5061B" w:rsidRDefault="00D94F72" w:rsidP="00666157">
          <w:pPr>
            <w:pStyle w:val="Titel"/>
            <w:ind w:left="0"/>
            <w:rPr>
              <w:rFonts w:asciiTheme="minorHAnsi" w:hAnsiTheme="minorHAnsi"/>
              <w:b/>
              <w:color w:val="FF0000"/>
              <w:sz w:val="36"/>
              <w:szCs w:val="36"/>
            </w:rPr>
          </w:pPr>
          <w:bookmarkStart w:id="4" w:name="Formulier"/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t>Inlichtingen</w:t>
          </w:r>
          <w:r w:rsidR="00FF0C20"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t>formulier debiteuren</w:t>
          </w:r>
          <w:bookmarkEnd w:id="4"/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fldChar w:fldCharType="begin"/>
          </w: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instrText xml:space="preserve"> IF 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begin"/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instrText xml:space="preserve"> PAGE 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separate"/>
          </w:r>
          <w:r w:rsidR="004364DA">
            <w:rPr>
              <w:rStyle w:val="Paginanummer"/>
              <w:rFonts w:asciiTheme="minorHAnsi" w:hAnsiTheme="minorHAnsi" w:cs="Times New Roman"/>
              <w:b/>
              <w:bCs w:val="0"/>
              <w:noProof/>
              <w:color w:val="FF0000"/>
              <w:kern w:val="0"/>
              <w:sz w:val="36"/>
              <w:szCs w:val="36"/>
            </w:rPr>
            <w:instrText>1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end"/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instrText xml:space="preserve"> &lt;&gt; 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begin"/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instrText xml:space="preserve"> NUMPAGES 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separate"/>
          </w:r>
          <w:r w:rsidR="004364DA">
            <w:rPr>
              <w:rStyle w:val="Paginanummer"/>
              <w:rFonts w:asciiTheme="minorHAnsi" w:hAnsiTheme="minorHAnsi" w:cs="Times New Roman"/>
              <w:b/>
              <w:bCs w:val="0"/>
              <w:noProof/>
              <w:color w:val="FF0000"/>
              <w:kern w:val="0"/>
              <w:sz w:val="36"/>
              <w:szCs w:val="36"/>
            </w:rPr>
            <w:instrText>4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end"/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instrText xml:space="preserve"> " (blad 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begin"/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instrText xml:space="preserve"> PAGE 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separate"/>
          </w:r>
          <w:r w:rsidR="004364DA">
            <w:rPr>
              <w:rStyle w:val="Paginanummer"/>
              <w:rFonts w:asciiTheme="minorHAnsi" w:hAnsiTheme="minorHAnsi" w:cs="Times New Roman"/>
              <w:b/>
              <w:bCs w:val="0"/>
              <w:noProof/>
              <w:color w:val="FF0000"/>
              <w:kern w:val="0"/>
              <w:sz w:val="36"/>
              <w:szCs w:val="36"/>
            </w:rPr>
            <w:instrText>1</w:instrText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fldChar w:fldCharType="end"/>
          </w:r>
          <w:r w:rsidRPr="00F5061B">
            <w:rPr>
              <w:rStyle w:val="Paginanummer"/>
              <w:rFonts w:asciiTheme="minorHAnsi" w:hAnsiTheme="minorHAnsi" w:cs="Times New Roman"/>
              <w:b/>
              <w:bCs w:val="0"/>
              <w:color w:val="FF0000"/>
              <w:kern w:val="0"/>
              <w:sz w:val="36"/>
              <w:szCs w:val="36"/>
            </w:rPr>
            <w:instrText>)" ""</w:instrText>
          </w: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instrText xml:space="preserve"> \* MERGEFORMAT </w:instrText>
          </w:r>
          <w:r w:rsidR="00EB5A84"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fldChar w:fldCharType="separate"/>
          </w:r>
          <w:r w:rsidR="004364DA" w:rsidRPr="00F5061B">
            <w:rPr>
              <w:rStyle w:val="Paginanummer"/>
              <w:rFonts w:asciiTheme="minorHAnsi" w:hAnsiTheme="minorHAnsi" w:cs="Times New Roman"/>
              <w:b/>
              <w:bCs w:val="0"/>
              <w:noProof/>
              <w:color w:val="FF0000"/>
              <w:kern w:val="0"/>
              <w:sz w:val="36"/>
              <w:szCs w:val="36"/>
            </w:rPr>
            <w:t xml:space="preserve"> (blad </w:t>
          </w:r>
          <w:r w:rsidR="004364DA">
            <w:rPr>
              <w:rStyle w:val="Paginanummer"/>
              <w:rFonts w:asciiTheme="minorHAnsi" w:hAnsiTheme="minorHAnsi" w:cs="Times New Roman"/>
              <w:b/>
              <w:bCs w:val="0"/>
              <w:noProof/>
              <w:color w:val="FF0000"/>
              <w:kern w:val="0"/>
              <w:sz w:val="36"/>
              <w:szCs w:val="36"/>
            </w:rPr>
            <w:t>1</w:t>
          </w:r>
          <w:r w:rsidR="004364DA" w:rsidRPr="00F5061B">
            <w:rPr>
              <w:rStyle w:val="Paginanummer"/>
              <w:rFonts w:asciiTheme="minorHAnsi" w:hAnsiTheme="minorHAnsi" w:cs="Times New Roman"/>
              <w:b/>
              <w:bCs w:val="0"/>
              <w:noProof/>
              <w:color w:val="FF0000"/>
              <w:kern w:val="0"/>
              <w:sz w:val="36"/>
              <w:szCs w:val="36"/>
            </w:rPr>
            <w:t>)</w:t>
          </w:r>
          <w:r w:rsidRPr="00F5061B">
            <w:rPr>
              <w:rFonts w:asciiTheme="minorHAnsi" w:hAnsiTheme="minorHAnsi"/>
              <w:b/>
              <w:color w:val="FF0000"/>
              <w:sz w:val="36"/>
              <w:szCs w:val="36"/>
            </w:rPr>
            <w:fldChar w:fldCharType="end"/>
          </w:r>
        </w:p>
      </w:tc>
    </w:tr>
  </w:tbl>
  <w:p w:rsidR="00D94F72" w:rsidRPr="00F5061B" w:rsidRDefault="00F5061B" w:rsidP="00666157">
    <w:pPr>
      <w:pStyle w:val="Koptekst"/>
      <w:rPr>
        <w:rFonts w:asciiTheme="minorHAnsi" w:hAnsiTheme="minorHAnsi"/>
        <w:b/>
        <w:color w:val="FF0000"/>
        <w:sz w:val="36"/>
        <w:szCs w:val="36"/>
      </w:rPr>
    </w:pPr>
    <w:r w:rsidRPr="00F5061B">
      <w:rPr>
        <w:rFonts w:ascii="Calibri" w:hAnsi="Calibri"/>
        <w:b/>
        <w:noProof/>
        <w:color w:val="FF0000"/>
        <w:sz w:val="36"/>
        <w:szCs w:val="36"/>
      </w:rPr>
      <w:pict>
        <v:shape id="_x0000_s2058" style="position:absolute;margin-left:351pt;margin-top:-42.55pt;width:128.7pt;height:54.7pt;z-index:-251657216;mso-position-horizontal-relative:text;mso-position-vertical:absolute;mso-position-vertical-relative:text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8.25pt;height:8.25pt" o:bullet="t">
        <v:imagedata r:id="rId1" o:title="Checkbox"/>
      </v:shape>
    </w:pict>
  </w:numPicBullet>
  <w:numPicBullet w:numPicBulletId="1">
    <w:pict>
      <v:shape id="_x0000_i1144" type="#_x0000_t75" style="width:8.25pt;height:9pt" o:bullet="t">
        <v:imagedata r:id="rId2" o:title="Checkbox"/>
      </v:shape>
    </w:pict>
  </w:numPicBullet>
  <w:numPicBullet w:numPicBulletId="2">
    <w:pict>
      <v:shape id="_x0000_i1147" type="#_x0000_t75" style="width:8.25pt;height:9pt" o:bullet="t">
        <v:imagedata r:id="rId3" o:title="Checkbox"/>
      </v:shape>
    </w:pict>
  </w:numPicBullet>
  <w:abstractNum w:abstractNumId="0">
    <w:nsid w:val="FFFFFF7C"/>
    <w:multiLevelType w:val="singleLevel"/>
    <w:tmpl w:val="B81A7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48F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EA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2C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041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6B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7E2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5A25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16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BA7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A2E79"/>
    <w:multiLevelType w:val="multilevel"/>
    <w:tmpl w:val="E13A278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0C0C0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59658C"/>
    <w:multiLevelType w:val="multilevel"/>
    <w:tmpl w:val="9238F382"/>
    <w:lvl w:ilvl="0"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B5D04"/>
    <w:multiLevelType w:val="multilevel"/>
    <w:tmpl w:val="47E695A0"/>
    <w:lvl w:ilvl="0">
      <w:start w:val="8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55D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064280A"/>
    <w:multiLevelType w:val="multilevel"/>
    <w:tmpl w:val="7406AD22"/>
    <w:lvl w:ilvl="0">
      <w:start w:val="8"/>
      <w:numFmt w:val="bullet"/>
      <w:lvlText w:val="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E4AA7"/>
    <w:multiLevelType w:val="multilevel"/>
    <w:tmpl w:val="3DAA1CFA"/>
    <w:lvl w:ilvl="0">
      <w:start w:val="8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80F55"/>
    <w:multiLevelType w:val="multilevel"/>
    <w:tmpl w:val="637040F8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835DA"/>
    <w:multiLevelType w:val="multilevel"/>
    <w:tmpl w:val="19983BBA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B87CEF"/>
    <w:multiLevelType w:val="multilevel"/>
    <w:tmpl w:val="7D7A4FF4"/>
    <w:lvl w:ilvl="0">
      <w:start w:val="8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608AB"/>
    <w:multiLevelType w:val="multilevel"/>
    <w:tmpl w:val="3624888C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A8438C"/>
    <w:multiLevelType w:val="multilevel"/>
    <w:tmpl w:val="85A0F1A6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E1545C"/>
    <w:multiLevelType w:val="hybridMultilevel"/>
    <w:tmpl w:val="39C21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511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FE66DC7"/>
    <w:multiLevelType w:val="multilevel"/>
    <w:tmpl w:val="FF4469E0"/>
    <w:lvl w:ilvl="0">
      <w:start w:val="8"/>
      <w:numFmt w:val="bullet"/>
      <w:pStyle w:val="Opsommingcheckbox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034648"/>
    <w:multiLevelType w:val="multilevel"/>
    <w:tmpl w:val="E264D71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7647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4A280D"/>
    <w:multiLevelType w:val="multilevel"/>
    <w:tmpl w:val="9238F382"/>
    <w:lvl w:ilvl="0"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3F4A8D"/>
    <w:multiLevelType w:val="multilevel"/>
    <w:tmpl w:val="663EC46E"/>
    <w:lvl w:ilvl="0">
      <w:start w:val="8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22"/>
  </w:num>
  <w:num w:numId="14">
    <w:abstractNumId w:val="11"/>
  </w:num>
  <w:num w:numId="15">
    <w:abstractNumId w:val="26"/>
  </w:num>
  <w:num w:numId="16">
    <w:abstractNumId w:val="20"/>
  </w:num>
  <w:num w:numId="17">
    <w:abstractNumId w:val="17"/>
  </w:num>
  <w:num w:numId="18">
    <w:abstractNumId w:val="16"/>
  </w:num>
  <w:num w:numId="19">
    <w:abstractNumId w:val="24"/>
  </w:num>
  <w:num w:numId="20">
    <w:abstractNumId w:val="10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2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60">
      <o:colormru v:ext="edit" colors="black,#6e6e6e,#505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918"/>
    <w:rsid w:val="000029F6"/>
    <w:rsid w:val="000203CF"/>
    <w:rsid w:val="0004252F"/>
    <w:rsid w:val="000426CD"/>
    <w:rsid w:val="00044B81"/>
    <w:rsid w:val="00061CFF"/>
    <w:rsid w:val="00066942"/>
    <w:rsid w:val="00070D65"/>
    <w:rsid w:val="000718B2"/>
    <w:rsid w:val="00075B26"/>
    <w:rsid w:val="000E1B7A"/>
    <w:rsid w:val="00112DC3"/>
    <w:rsid w:val="00122E08"/>
    <w:rsid w:val="001361C9"/>
    <w:rsid w:val="00170061"/>
    <w:rsid w:val="0018197E"/>
    <w:rsid w:val="00193C73"/>
    <w:rsid w:val="001C00BC"/>
    <w:rsid w:val="001E0F6F"/>
    <w:rsid w:val="001F2D01"/>
    <w:rsid w:val="00234285"/>
    <w:rsid w:val="00240199"/>
    <w:rsid w:val="00240C4B"/>
    <w:rsid w:val="00246233"/>
    <w:rsid w:val="002641EB"/>
    <w:rsid w:val="00286F95"/>
    <w:rsid w:val="002C4D6F"/>
    <w:rsid w:val="002D0FFB"/>
    <w:rsid w:val="002D30D0"/>
    <w:rsid w:val="00302150"/>
    <w:rsid w:val="00331193"/>
    <w:rsid w:val="0034019C"/>
    <w:rsid w:val="003407C4"/>
    <w:rsid w:val="00360A3D"/>
    <w:rsid w:val="00372270"/>
    <w:rsid w:val="00392382"/>
    <w:rsid w:val="003A2240"/>
    <w:rsid w:val="003B3F7F"/>
    <w:rsid w:val="003B57C8"/>
    <w:rsid w:val="003E6392"/>
    <w:rsid w:val="003F7571"/>
    <w:rsid w:val="004364DA"/>
    <w:rsid w:val="00461AB8"/>
    <w:rsid w:val="00474C50"/>
    <w:rsid w:val="00476BD4"/>
    <w:rsid w:val="004808E7"/>
    <w:rsid w:val="00490D86"/>
    <w:rsid w:val="004A41C5"/>
    <w:rsid w:val="004D6160"/>
    <w:rsid w:val="00500163"/>
    <w:rsid w:val="0051693F"/>
    <w:rsid w:val="00521822"/>
    <w:rsid w:val="005230E3"/>
    <w:rsid w:val="00547E47"/>
    <w:rsid w:val="005747D0"/>
    <w:rsid w:val="005806B8"/>
    <w:rsid w:val="00583F7A"/>
    <w:rsid w:val="005973AF"/>
    <w:rsid w:val="005A5F50"/>
    <w:rsid w:val="005F7789"/>
    <w:rsid w:val="006415FB"/>
    <w:rsid w:val="0064314C"/>
    <w:rsid w:val="006607FD"/>
    <w:rsid w:val="00666157"/>
    <w:rsid w:val="00670B8A"/>
    <w:rsid w:val="006B481A"/>
    <w:rsid w:val="006C0641"/>
    <w:rsid w:val="006D36C2"/>
    <w:rsid w:val="0070158E"/>
    <w:rsid w:val="00706B61"/>
    <w:rsid w:val="007100BE"/>
    <w:rsid w:val="00714632"/>
    <w:rsid w:val="00715ECA"/>
    <w:rsid w:val="00772918"/>
    <w:rsid w:val="00773DED"/>
    <w:rsid w:val="00785BE1"/>
    <w:rsid w:val="007A4C6E"/>
    <w:rsid w:val="007C6B23"/>
    <w:rsid w:val="007F2BA1"/>
    <w:rsid w:val="007F52C9"/>
    <w:rsid w:val="00814BA0"/>
    <w:rsid w:val="008277E0"/>
    <w:rsid w:val="00832B5F"/>
    <w:rsid w:val="00837BD3"/>
    <w:rsid w:val="00864F41"/>
    <w:rsid w:val="0087551E"/>
    <w:rsid w:val="00875543"/>
    <w:rsid w:val="00880DC1"/>
    <w:rsid w:val="0088371D"/>
    <w:rsid w:val="00885B43"/>
    <w:rsid w:val="008869B0"/>
    <w:rsid w:val="00893BB4"/>
    <w:rsid w:val="008B3E74"/>
    <w:rsid w:val="008B3F6D"/>
    <w:rsid w:val="008F00B3"/>
    <w:rsid w:val="009145FA"/>
    <w:rsid w:val="00962497"/>
    <w:rsid w:val="00970265"/>
    <w:rsid w:val="00991096"/>
    <w:rsid w:val="009B4716"/>
    <w:rsid w:val="009C3CD2"/>
    <w:rsid w:val="009D2BFD"/>
    <w:rsid w:val="00A12FE4"/>
    <w:rsid w:val="00A32346"/>
    <w:rsid w:val="00A62A9E"/>
    <w:rsid w:val="00A92BF4"/>
    <w:rsid w:val="00A947A8"/>
    <w:rsid w:val="00AD7642"/>
    <w:rsid w:val="00AF03E1"/>
    <w:rsid w:val="00B00114"/>
    <w:rsid w:val="00B017E1"/>
    <w:rsid w:val="00B636F8"/>
    <w:rsid w:val="00B8110D"/>
    <w:rsid w:val="00BB0096"/>
    <w:rsid w:val="00BD0D55"/>
    <w:rsid w:val="00BE059A"/>
    <w:rsid w:val="00C10D90"/>
    <w:rsid w:val="00C24B0B"/>
    <w:rsid w:val="00C315FF"/>
    <w:rsid w:val="00C35F86"/>
    <w:rsid w:val="00C4615E"/>
    <w:rsid w:val="00C5774C"/>
    <w:rsid w:val="00C80509"/>
    <w:rsid w:val="00CC3B7C"/>
    <w:rsid w:val="00CF6ECC"/>
    <w:rsid w:val="00D071F6"/>
    <w:rsid w:val="00D2387A"/>
    <w:rsid w:val="00D37A83"/>
    <w:rsid w:val="00D700FF"/>
    <w:rsid w:val="00D713EF"/>
    <w:rsid w:val="00D72792"/>
    <w:rsid w:val="00D93110"/>
    <w:rsid w:val="00D94F72"/>
    <w:rsid w:val="00DA0306"/>
    <w:rsid w:val="00DC4A5B"/>
    <w:rsid w:val="00DD1036"/>
    <w:rsid w:val="00DE7163"/>
    <w:rsid w:val="00DF48E2"/>
    <w:rsid w:val="00E4362A"/>
    <w:rsid w:val="00E45E15"/>
    <w:rsid w:val="00E64D4D"/>
    <w:rsid w:val="00E830EB"/>
    <w:rsid w:val="00E93BD4"/>
    <w:rsid w:val="00EB5A84"/>
    <w:rsid w:val="00EB5F92"/>
    <w:rsid w:val="00EB7242"/>
    <w:rsid w:val="00EC04FC"/>
    <w:rsid w:val="00EF425D"/>
    <w:rsid w:val="00F20E88"/>
    <w:rsid w:val="00F22DF8"/>
    <w:rsid w:val="00F45C3C"/>
    <w:rsid w:val="00F5061B"/>
    <w:rsid w:val="00F50B87"/>
    <w:rsid w:val="00F51D96"/>
    <w:rsid w:val="00F600DA"/>
    <w:rsid w:val="00F64C3F"/>
    <w:rsid w:val="00F65DF0"/>
    <w:rsid w:val="00F865C5"/>
    <w:rsid w:val="00FA79A0"/>
    <w:rsid w:val="00FB11E0"/>
    <w:rsid w:val="00FB7BBF"/>
    <w:rsid w:val="00FB7E94"/>
    <w:rsid w:val="00FD6184"/>
    <w:rsid w:val="00FE3056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black,#6e6e6e,#50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5A84"/>
    <w:pPr>
      <w:spacing w:line="180" w:lineRule="exact"/>
    </w:pPr>
    <w:rPr>
      <w:rFonts w:ascii="Verdana" w:hAnsi="Verdana"/>
      <w:sz w:val="14"/>
      <w:szCs w:val="14"/>
    </w:rPr>
  </w:style>
  <w:style w:type="paragraph" w:styleId="Kop1">
    <w:name w:val="heading 1"/>
    <w:basedOn w:val="Standaard"/>
    <w:next w:val="Standaard"/>
    <w:qFormat/>
    <w:rsid w:val="00EB5A84"/>
    <w:pPr>
      <w:keepNext/>
      <w:spacing w:line="240" w:lineRule="auto"/>
      <w:ind w:left="85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EB5A84"/>
    <w:pPr>
      <w:keepNext/>
      <w:spacing w:before="6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EB5A84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ardalinea-lettertype">
    <w:name w:val="Default Paragraph Font"/>
    <w:semiHidden/>
    <w:rsid w:val="00EB5A84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EB5A84"/>
  </w:style>
  <w:style w:type="table" w:styleId="Tabelraster">
    <w:name w:val="Table Grid"/>
    <w:basedOn w:val="Standaardtabel"/>
    <w:rsid w:val="00EB5A84"/>
    <w:pPr>
      <w:keepNext/>
      <w:tabs>
        <w:tab w:val="right" w:pos="4309"/>
      </w:tabs>
      <w:spacing w:before="120" w:after="60" w:line="360" w:lineRule="atLeast"/>
    </w:pPr>
    <w:rPr>
      <w:rFonts w:ascii="Verdana" w:hAnsi="Verdana"/>
      <w:sz w:val="14"/>
    </w:rPr>
    <w:tblPr>
      <w:tblInd w:w="0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b/>
      </w:rPr>
      <w:tblPr/>
      <w:tcPr>
        <w:tcBorders>
          <w:top w:val="nil"/>
          <w:left w:val="nil"/>
          <w:bottom w:val="single" w:sz="12" w:space="0" w:color="949694"/>
          <w:right w:val="nil"/>
          <w:insideH w:val="nil"/>
          <w:insideV w:val="nil"/>
          <w:tl2br w:val="nil"/>
          <w:tr2bl w:val="nil"/>
        </w:tcBorders>
        <w:shd w:val="clear" w:color="auto" w:fill="DEDEDE"/>
      </w:tcPr>
    </w:tblStylePr>
  </w:style>
  <w:style w:type="table" w:customStyle="1" w:styleId="Tabelheader">
    <w:name w:val="Tabel header"/>
    <w:basedOn w:val="Standaardtabel"/>
    <w:rsid w:val="00EB5A84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Kokila" w:hAnsi="Kokil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character" w:customStyle="1" w:styleId="Check">
    <w:name w:val="Check"/>
    <w:basedOn w:val="Standaardalinea-lettertype"/>
    <w:rsid w:val="00EB5A84"/>
    <w:rPr>
      <w:color w:val="999999"/>
      <w:position w:val="-1"/>
      <w:sz w:val="28"/>
      <w:szCs w:val="28"/>
    </w:rPr>
  </w:style>
  <w:style w:type="paragraph" w:styleId="Koptekst">
    <w:name w:val="header"/>
    <w:basedOn w:val="Standaard"/>
    <w:rsid w:val="00EB5A84"/>
    <w:pPr>
      <w:keepNext/>
      <w:spacing w:after="60"/>
    </w:pPr>
    <w:rPr>
      <w:rFonts w:ascii="Georgia" w:hAnsi="Georgia"/>
    </w:rPr>
  </w:style>
  <w:style w:type="paragraph" w:styleId="Voettekst">
    <w:name w:val="footer"/>
    <w:basedOn w:val="Standaard"/>
    <w:rsid w:val="00EB5A84"/>
    <w:pPr>
      <w:tabs>
        <w:tab w:val="center" w:pos="4536"/>
        <w:tab w:val="right" w:pos="9072"/>
      </w:tabs>
    </w:pPr>
  </w:style>
  <w:style w:type="paragraph" w:customStyle="1" w:styleId="Toelichting">
    <w:name w:val="Toelichting"/>
    <w:basedOn w:val="Standaard"/>
    <w:rsid w:val="00EB5A84"/>
    <w:rPr>
      <w:sz w:val="12"/>
      <w:szCs w:val="12"/>
    </w:rPr>
  </w:style>
  <w:style w:type="paragraph" w:styleId="Titel">
    <w:name w:val="Title"/>
    <w:basedOn w:val="Standaard"/>
    <w:qFormat/>
    <w:rsid w:val="00EB5A84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EB5A84"/>
  </w:style>
  <w:style w:type="paragraph" w:styleId="Ballontekst">
    <w:name w:val="Balloon Text"/>
    <w:basedOn w:val="Standaard"/>
    <w:semiHidden/>
    <w:rsid w:val="00EB5A84"/>
    <w:rPr>
      <w:rFonts w:ascii="Tahoma" w:hAnsi="Tahoma" w:cs="Tahoma"/>
      <w:sz w:val="16"/>
      <w:szCs w:val="16"/>
    </w:rPr>
  </w:style>
  <w:style w:type="paragraph" w:customStyle="1" w:styleId="Opsommingcheckbox">
    <w:name w:val="Opsomming checkbox"/>
    <w:basedOn w:val="Standaard"/>
    <w:rsid w:val="00EB5A84"/>
    <w:pPr>
      <w:numPr>
        <w:numId w:val="12"/>
      </w:numPr>
      <w:spacing w:after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Form-Inlichtingenformulier%20debiteur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CBB6-0DDB-423D-895F-F5109BB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Form-Inlichtingenformulier debiteuren</Template>
  <TotalTime>4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en inlichtingen langdurigheidstoeslag</vt:lpstr>
    </vt:vector>
  </TitlesOfParts>
  <Company>Orange Pepper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en inlichtingen langdurigheidstoeslag</dc:title>
  <dc:creator>Janny bij de  Leij-Bouwman</dc:creator>
  <cp:lastModifiedBy>Jan Wiersema</cp:lastModifiedBy>
  <cp:revision>4</cp:revision>
  <cp:lastPrinted>2006-11-02T12:57:00Z</cp:lastPrinted>
  <dcterms:created xsi:type="dcterms:W3CDTF">2017-06-28T11:38:00Z</dcterms:created>
  <dcterms:modified xsi:type="dcterms:W3CDTF">2017-06-28T11:43:00Z</dcterms:modified>
</cp:coreProperties>
</file>