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34B" w:rsidRPr="00631362" w:rsidRDefault="00FC434B" w:rsidP="00C54A2F">
      <w:pPr>
        <w:jc w:val="both"/>
        <w:rPr>
          <w:rFonts w:asciiTheme="minorHAnsi" w:hAnsiTheme="minorHAnsi"/>
          <w:lang w:val="en-US"/>
        </w:rPr>
      </w:pPr>
    </w:p>
    <w:p w:rsidR="00AC0A98" w:rsidRPr="00631362" w:rsidRDefault="00AC0A98" w:rsidP="00C54A2F">
      <w:pPr>
        <w:tabs>
          <w:tab w:val="left" w:pos="2660"/>
          <w:tab w:val="left" w:pos="3135"/>
        </w:tabs>
        <w:spacing w:line="360" w:lineRule="auto"/>
        <w:ind w:left="3136" w:hanging="3136"/>
        <w:jc w:val="both"/>
        <w:rPr>
          <w:rFonts w:asciiTheme="minorHAnsi" w:hAnsiTheme="minorHAnsi"/>
          <w:b/>
        </w:rPr>
      </w:pPr>
    </w:p>
    <w:p w:rsidR="00073DC8" w:rsidRPr="00631362" w:rsidRDefault="00073DC8" w:rsidP="00C54A2F">
      <w:pPr>
        <w:tabs>
          <w:tab w:val="left" w:pos="2660"/>
          <w:tab w:val="left" w:pos="3135"/>
        </w:tabs>
        <w:spacing w:line="360" w:lineRule="auto"/>
        <w:ind w:left="3136" w:hanging="3136"/>
        <w:jc w:val="both"/>
        <w:rPr>
          <w:rFonts w:asciiTheme="minorHAnsi" w:hAnsiTheme="minorHAnsi"/>
        </w:rPr>
      </w:pPr>
      <w:bookmarkStart w:id="0" w:name="TEKST"/>
      <w:bookmarkEnd w:id="0"/>
      <w:r w:rsidRPr="00631362">
        <w:rPr>
          <w:rFonts w:asciiTheme="minorHAnsi" w:hAnsiTheme="minorHAnsi"/>
          <w:b/>
        </w:rPr>
        <w:t>Naam aanvrager</w:t>
      </w:r>
      <w:r w:rsidR="004E295B" w:rsidRPr="00631362">
        <w:rPr>
          <w:rFonts w:asciiTheme="minorHAnsi" w:hAnsiTheme="minorHAnsi"/>
          <w:b/>
        </w:rPr>
        <w:tab/>
        <w:t>:</w:t>
      </w:r>
      <w:r w:rsidR="004E295B" w:rsidRPr="00631362">
        <w:rPr>
          <w:rFonts w:asciiTheme="minorHAnsi" w:hAnsiTheme="minorHAnsi"/>
        </w:rPr>
        <w:tab/>
      </w:r>
      <w:r w:rsidR="004E295B" w:rsidRPr="00631362">
        <w:rPr>
          <w:rFonts w:asciiTheme="minorHAnsi" w:hAnsi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4E295B" w:rsidRPr="00631362">
        <w:rPr>
          <w:rFonts w:asciiTheme="minorHAnsi" w:hAnsiTheme="minorHAnsi"/>
        </w:rPr>
        <w:instrText xml:space="preserve"> FORMTEXT </w:instrText>
      </w:r>
      <w:r w:rsidR="004E295B" w:rsidRPr="00631362">
        <w:rPr>
          <w:rFonts w:asciiTheme="minorHAnsi" w:hAnsiTheme="minorHAnsi"/>
        </w:rPr>
      </w:r>
      <w:r w:rsidR="004E295B" w:rsidRPr="00631362">
        <w:rPr>
          <w:rFonts w:asciiTheme="minorHAnsi" w:hAnsiTheme="minorHAnsi"/>
        </w:rPr>
        <w:fldChar w:fldCharType="separate"/>
      </w:r>
      <w:r w:rsidR="00C9750F" w:rsidRPr="00631362">
        <w:rPr>
          <w:rFonts w:asciiTheme="minorHAnsi" w:hAnsiTheme="minorHAnsi"/>
          <w:noProof/>
        </w:rPr>
        <w:t> </w:t>
      </w:r>
      <w:r w:rsidR="00C9750F" w:rsidRPr="00631362">
        <w:rPr>
          <w:rFonts w:asciiTheme="minorHAnsi" w:hAnsiTheme="minorHAnsi"/>
          <w:noProof/>
        </w:rPr>
        <w:t> </w:t>
      </w:r>
      <w:r w:rsidR="00C9750F" w:rsidRPr="00631362">
        <w:rPr>
          <w:rFonts w:asciiTheme="minorHAnsi" w:hAnsiTheme="minorHAnsi"/>
          <w:noProof/>
        </w:rPr>
        <w:t> </w:t>
      </w:r>
      <w:r w:rsidR="00C9750F" w:rsidRPr="00631362">
        <w:rPr>
          <w:rFonts w:asciiTheme="minorHAnsi" w:hAnsiTheme="minorHAnsi"/>
          <w:noProof/>
        </w:rPr>
        <w:t> </w:t>
      </w:r>
      <w:r w:rsidR="00C9750F" w:rsidRPr="00631362">
        <w:rPr>
          <w:rFonts w:asciiTheme="minorHAnsi" w:hAnsiTheme="minorHAnsi"/>
          <w:noProof/>
        </w:rPr>
        <w:t> </w:t>
      </w:r>
      <w:r w:rsidR="004E295B" w:rsidRPr="00631362">
        <w:rPr>
          <w:rFonts w:asciiTheme="minorHAnsi" w:hAnsiTheme="minorHAnsi"/>
        </w:rPr>
        <w:fldChar w:fldCharType="end"/>
      </w:r>
      <w:bookmarkEnd w:id="1"/>
    </w:p>
    <w:p w:rsidR="00073DC8" w:rsidRPr="00631362" w:rsidRDefault="00073DC8" w:rsidP="00C54A2F">
      <w:pPr>
        <w:tabs>
          <w:tab w:val="left" w:pos="2660"/>
          <w:tab w:val="left" w:pos="3135"/>
        </w:tabs>
        <w:spacing w:line="360" w:lineRule="auto"/>
        <w:ind w:left="3136" w:hanging="3136"/>
        <w:jc w:val="both"/>
        <w:rPr>
          <w:rFonts w:asciiTheme="minorHAnsi" w:hAnsiTheme="minorHAnsi"/>
        </w:rPr>
      </w:pPr>
      <w:r w:rsidRPr="00631362">
        <w:rPr>
          <w:rFonts w:asciiTheme="minorHAnsi" w:hAnsiTheme="minorHAnsi"/>
          <w:b/>
        </w:rPr>
        <w:t>Kamernummer</w:t>
      </w:r>
      <w:r w:rsidR="004E295B" w:rsidRPr="00631362">
        <w:rPr>
          <w:rFonts w:asciiTheme="minorHAnsi" w:hAnsiTheme="minorHAnsi"/>
          <w:b/>
        </w:rPr>
        <w:tab/>
        <w:t>:</w:t>
      </w:r>
      <w:r w:rsidR="004E295B" w:rsidRPr="00631362">
        <w:rPr>
          <w:rFonts w:asciiTheme="minorHAnsi" w:hAnsiTheme="minorHAnsi"/>
        </w:rPr>
        <w:tab/>
      </w:r>
      <w:r w:rsidR="004E295B" w:rsidRPr="00631362">
        <w:rPr>
          <w:rFonts w:asciiTheme="minorHAnsi" w:hAnsi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4E295B" w:rsidRPr="00631362">
        <w:rPr>
          <w:rFonts w:asciiTheme="minorHAnsi" w:hAnsiTheme="minorHAnsi"/>
        </w:rPr>
        <w:instrText xml:space="preserve"> FORMTEXT </w:instrText>
      </w:r>
      <w:r w:rsidR="004E295B" w:rsidRPr="00631362">
        <w:rPr>
          <w:rFonts w:asciiTheme="minorHAnsi" w:hAnsiTheme="minorHAnsi"/>
        </w:rPr>
      </w:r>
      <w:r w:rsidR="004E295B" w:rsidRPr="00631362">
        <w:rPr>
          <w:rFonts w:asciiTheme="minorHAnsi" w:hAnsiTheme="minorHAnsi"/>
        </w:rPr>
        <w:fldChar w:fldCharType="separate"/>
      </w:r>
      <w:r w:rsidR="00C9750F" w:rsidRPr="00631362">
        <w:rPr>
          <w:rFonts w:asciiTheme="minorHAnsi" w:hAnsiTheme="minorHAnsi"/>
          <w:noProof/>
        </w:rPr>
        <w:t> </w:t>
      </w:r>
      <w:r w:rsidR="00C9750F" w:rsidRPr="00631362">
        <w:rPr>
          <w:rFonts w:asciiTheme="minorHAnsi" w:hAnsiTheme="minorHAnsi"/>
          <w:noProof/>
        </w:rPr>
        <w:t> </w:t>
      </w:r>
      <w:r w:rsidR="00C9750F" w:rsidRPr="00631362">
        <w:rPr>
          <w:rFonts w:asciiTheme="minorHAnsi" w:hAnsiTheme="minorHAnsi"/>
          <w:noProof/>
        </w:rPr>
        <w:t> </w:t>
      </w:r>
      <w:r w:rsidR="00C9750F" w:rsidRPr="00631362">
        <w:rPr>
          <w:rFonts w:asciiTheme="minorHAnsi" w:hAnsiTheme="minorHAnsi"/>
          <w:noProof/>
        </w:rPr>
        <w:t> </w:t>
      </w:r>
      <w:r w:rsidR="00C9750F" w:rsidRPr="00631362">
        <w:rPr>
          <w:rFonts w:asciiTheme="minorHAnsi" w:hAnsiTheme="minorHAnsi"/>
          <w:noProof/>
        </w:rPr>
        <w:t> </w:t>
      </w:r>
      <w:r w:rsidR="004E295B" w:rsidRPr="00631362">
        <w:rPr>
          <w:rFonts w:asciiTheme="minorHAnsi" w:hAnsiTheme="minorHAnsi"/>
        </w:rPr>
        <w:fldChar w:fldCharType="end"/>
      </w:r>
      <w:bookmarkEnd w:id="2"/>
    </w:p>
    <w:p w:rsidR="00073DC8" w:rsidRPr="00631362" w:rsidRDefault="00073DC8" w:rsidP="00C54A2F">
      <w:pPr>
        <w:tabs>
          <w:tab w:val="left" w:pos="2660"/>
          <w:tab w:val="left" w:pos="3135"/>
        </w:tabs>
        <w:spacing w:line="360" w:lineRule="auto"/>
        <w:ind w:left="3136" w:hanging="3136"/>
        <w:jc w:val="both"/>
        <w:rPr>
          <w:rFonts w:asciiTheme="minorHAnsi" w:hAnsiTheme="minorHAnsi"/>
        </w:rPr>
      </w:pPr>
      <w:r w:rsidRPr="00631362">
        <w:rPr>
          <w:rFonts w:asciiTheme="minorHAnsi" w:hAnsiTheme="minorHAnsi"/>
          <w:b/>
        </w:rPr>
        <w:t>Telefoonnummer</w:t>
      </w:r>
      <w:r w:rsidR="004E295B" w:rsidRPr="00631362">
        <w:rPr>
          <w:rFonts w:asciiTheme="minorHAnsi" w:hAnsiTheme="minorHAnsi"/>
          <w:b/>
        </w:rPr>
        <w:tab/>
        <w:t>:</w:t>
      </w:r>
      <w:r w:rsidR="004E295B" w:rsidRPr="00631362">
        <w:rPr>
          <w:rFonts w:asciiTheme="minorHAnsi" w:hAnsiTheme="minorHAnsi"/>
        </w:rPr>
        <w:tab/>
      </w:r>
      <w:r w:rsidR="004E295B" w:rsidRPr="00631362">
        <w:rPr>
          <w:rFonts w:asciiTheme="minorHAnsi" w:hAnsi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4E295B" w:rsidRPr="00631362">
        <w:rPr>
          <w:rFonts w:asciiTheme="minorHAnsi" w:hAnsiTheme="minorHAnsi"/>
        </w:rPr>
        <w:instrText xml:space="preserve"> FORMTEXT </w:instrText>
      </w:r>
      <w:r w:rsidR="004E295B" w:rsidRPr="00631362">
        <w:rPr>
          <w:rFonts w:asciiTheme="minorHAnsi" w:hAnsiTheme="minorHAnsi"/>
        </w:rPr>
      </w:r>
      <w:r w:rsidR="004E295B" w:rsidRPr="00631362">
        <w:rPr>
          <w:rFonts w:asciiTheme="minorHAnsi" w:hAnsiTheme="minorHAnsi"/>
        </w:rPr>
        <w:fldChar w:fldCharType="separate"/>
      </w:r>
      <w:r w:rsidR="00C9750F" w:rsidRPr="00631362">
        <w:rPr>
          <w:rFonts w:asciiTheme="minorHAnsi" w:hAnsiTheme="minorHAnsi"/>
          <w:noProof/>
        </w:rPr>
        <w:t> </w:t>
      </w:r>
      <w:r w:rsidR="00C9750F" w:rsidRPr="00631362">
        <w:rPr>
          <w:rFonts w:asciiTheme="minorHAnsi" w:hAnsiTheme="minorHAnsi"/>
          <w:noProof/>
        </w:rPr>
        <w:t> </w:t>
      </w:r>
      <w:r w:rsidR="00C9750F" w:rsidRPr="00631362">
        <w:rPr>
          <w:rFonts w:asciiTheme="minorHAnsi" w:hAnsiTheme="minorHAnsi"/>
          <w:noProof/>
        </w:rPr>
        <w:t> </w:t>
      </w:r>
      <w:r w:rsidR="00C9750F" w:rsidRPr="00631362">
        <w:rPr>
          <w:rFonts w:asciiTheme="minorHAnsi" w:hAnsiTheme="minorHAnsi"/>
          <w:noProof/>
        </w:rPr>
        <w:t> </w:t>
      </w:r>
      <w:r w:rsidR="00C9750F" w:rsidRPr="00631362">
        <w:rPr>
          <w:rFonts w:asciiTheme="minorHAnsi" w:hAnsiTheme="minorHAnsi"/>
          <w:noProof/>
        </w:rPr>
        <w:t> </w:t>
      </w:r>
      <w:r w:rsidR="004E295B" w:rsidRPr="00631362">
        <w:rPr>
          <w:rFonts w:asciiTheme="minorHAnsi" w:hAnsiTheme="minorHAnsi"/>
        </w:rPr>
        <w:fldChar w:fldCharType="end"/>
      </w:r>
      <w:bookmarkEnd w:id="3"/>
    </w:p>
    <w:p w:rsidR="00073DC8" w:rsidRPr="00631362" w:rsidRDefault="00073DC8" w:rsidP="00C54A2F">
      <w:pPr>
        <w:tabs>
          <w:tab w:val="left" w:pos="2660"/>
          <w:tab w:val="left" w:pos="3135"/>
        </w:tabs>
        <w:spacing w:line="360" w:lineRule="auto"/>
        <w:ind w:left="3136" w:hanging="3136"/>
        <w:jc w:val="both"/>
        <w:rPr>
          <w:rFonts w:asciiTheme="minorHAnsi" w:hAnsiTheme="minorHAnsi"/>
        </w:rPr>
      </w:pPr>
      <w:r w:rsidRPr="00631362">
        <w:rPr>
          <w:rFonts w:asciiTheme="minorHAnsi" w:hAnsiTheme="minorHAnsi"/>
          <w:b/>
        </w:rPr>
        <w:t>Datum aanvraag</w:t>
      </w:r>
      <w:r w:rsidR="004E295B" w:rsidRPr="00631362">
        <w:rPr>
          <w:rFonts w:asciiTheme="minorHAnsi" w:hAnsiTheme="minorHAnsi"/>
          <w:b/>
        </w:rPr>
        <w:tab/>
        <w:t>:</w:t>
      </w:r>
      <w:r w:rsidR="004E295B" w:rsidRPr="00631362">
        <w:rPr>
          <w:rFonts w:asciiTheme="minorHAnsi" w:hAnsiTheme="minorHAnsi"/>
        </w:rPr>
        <w:tab/>
      </w:r>
      <w:r w:rsidR="004E295B" w:rsidRPr="00631362">
        <w:rPr>
          <w:rFonts w:asciiTheme="minorHAnsi" w:hAnsiTheme="minorHAnsi"/>
        </w:rPr>
        <w:fldChar w:fldCharType="begin">
          <w:ffData>
            <w:name w:val="Text10"/>
            <w:enabled w:val="0"/>
            <w:calcOnExit w:val="0"/>
            <w:textInput>
              <w:type w:val="currentDate"/>
            </w:textInput>
          </w:ffData>
        </w:fldChar>
      </w:r>
      <w:bookmarkStart w:id="4" w:name="Text10"/>
      <w:r w:rsidR="004E295B" w:rsidRPr="00631362">
        <w:rPr>
          <w:rFonts w:asciiTheme="minorHAnsi" w:hAnsiTheme="minorHAnsi"/>
        </w:rPr>
        <w:instrText xml:space="preserve"> FORMTEXT </w:instrText>
      </w:r>
      <w:r w:rsidR="004E295B" w:rsidRPr="00631362">
        <w:rPr>
          <w:rFonts w:asciiTheme="minorHAnsi" w:hAnsiTheme="minorHAnsi"/>
        </w:rPr>
        <w:fldChar w:fldCharType="begin"/>
      </w:r>
      <w:r w:rsidR="004E295B" w:rsidRPr="00631362">
        <w:rPr>
          <w:rFonts w:asciiTheme="minorHAnsi" w:hAnsiTheme="minorHAnsi"/>
        </w:rPr>
        <w:instrText xml:space="preserve"> DATE  </w:instrText>
      </w:r>
      <w:r w:rsidR="004E295B" w:rsidRPr="00631362">
        <w:rPr>
          <w:rFonts w:asciiTheme="minorHAnsi" w:hAnsiTheme="minorHAnsi"/>
        </w:rPr>
        <w:fldChar w:fldCharType="separate"/>
      </w:r>
      <w:r w:rsidR="00631362" w:rsidRPr="00631362">
        <w:rPr>
          <w:rFonts w:asciiTheme="minorHAnsi" w:hAnsiTheme="minorHAnsi"/>
          <w:noProof/>
        </w:rPr>
        <w:instrText>woensdag 28 juni 2017</w:instrText>
      </w:r>
      <w:r w:rsidR="004E295B" w:rsidRPr="00631362">
        <w:rPr>
          <w:rFonts w:asciiTheme="minorHAnsi" w:hAnsiTheme="minorHAnsi"/>
        </w:rPr>
        <w:fldChar w:fldCharType="end"/>
      </w:r>
      <w:r w:rsidR="004E295B" w:rsidRPr="00631362">
        <w:rPr>
          <w:rFonts w:asciiTheme="minorHAnsi" w:hAnsiTheme="minorHAnsi"/>
        </w:rPr>
      </w:r>
      <w:r w:rsidR="004E295B" w:rsidRPr="00631362">
        <w:rPr>
          <w:rFonts w:asciiTheme="minorHAnsi" w:hAnsiTheme="minorHAnsi"/>
        </w:rPr>
        <w:fldChar w:fldCharType="separate"/>
      </w:r>
      <w:r w:rsidR="002109BC" w:rsidRPr="00631362">
        <w:rPr>
          <w:rFonts w:asciiTheme="minorHAnsi" w:hAnsiTheme="minorHAnsi"/>
          <w:noProof/>
        </w:rPr>
        <w:t>21-6-2017</w:t>
      </w:r>
      <w:r w:rsidR="004E295B" w:rsidRPr="00631362">
        <w:rPr>
          <w:rFonts w:asciiTheme="minorHAnsi" w:hAnsiTheme="minorHAnsi"/>
        </w:rPr>
        <w:fldChar w:fldCharType="end"/>
      </w:r>
      <w:bookmarkEnd w:id="4"/>
    </w:p>
    <w:p w:rsidR="00CB7A3E" w:rsidRPr="00631362" w:rsidRDefault="00CB7A3E" w:rsidP="00C54A2F">
      <w:pPr>
        <w:jc w:val="both"/>
        <w:rPr>
          <w:rFonts w:asciiTheme="minorHAnsi" w:hAnsiTheme="minorHAnsi"/>
        </w:rPr>
      </w:pPr>
    </w:p>
    <w:p w:rsidR="00C54A2F" w:rsidRPr="00631362" w:rsidRDefault="00C54A2F" w:rsidP="00C54A2F">
      <w:pPr>
        <w:spacing w:line="360" w:lineRule="auto"/>
        <w:jc w:val="center"/>
        <w:rPr>
          <w:rFonts w:asciiTheme="minorHAnsi" w:hAnsiTheme="minorHAnsi"/>
          <w:b/>
          <w:color w:val="FF0000"/>
          <w:sz w:val="24"/>
          <w:szCs w:val="24"/>
        </w:rPr>
      </w:pPr>
      <w:r w:rsidRPr="00631362">
        <w:rPr>
          <w:rFonts w:asciiTheme="minorHAnsi" w:hAnsiTheme="minorHAnsi"/>
          <w:b/>
          <w:color w:val="FF0000"/>
          <w:sz w:val="24"/>
          <w:szCs w:val="24"/>
        </w:rPr>
        <w:t xml:space="preserve">DEZE AANVRAAG NA INVULLING MAILEN NAAR </w:t>
      </w:r>
      <w:r w:rsidR="00C9750F" w:rsidRPr="00631362">
        <w:rPr>
          <w:rFonts w:asciiTheme="minorHAnsi" w:hAnsiTheme="minorHAnsi"/>
          <w:b/>
          <w:color w:val="FF0000"/>
          <w:sz w:val="24"/>
          <w:szCs w:val="24"/>
          <w:u w:val="single"/>
        </w:rPr>
        <w:t>DOSSIERAANVRAGEN ISD</w:t>
      </w:r>
      <w:r w:rsidRPr="00631362">
        <w:rPr>
          <w:rFonts w:asciiTheme="minorHAnsi" w:hAnsiTheme="minorHAnsi"/>
          <w:b/>
          <w:color w:val="FF0000"/>
          <w:sz w:val="24"/>
          <w:szCs w:val="24"/>
        </w:rPr>
        <w:t>.</w:t>
      </w:r>
      <w:bookmarkStart w:id="5" w:name="_GoBack"/>
      <w:bookmarkEnd w:id="5"/>
    </w:p>
    <w:p w:rsidR="00F23AFE" w:rsidRPr="00631362" w:rsidRDefault="00C54A2F" w:rsidP="00C54A2F">
      <w:pPr>
        <w:jc w:val="center"/>
        <w:rPr>
          <w:rFonts w:asciiTheme="minorHAnsi" w:hAnsiTheme="minorHAnsi"/>
          <w:b/>
          <w:color w:val="FF0000"/>
          <w:sz w:val="24"/>
          <w:szCs w:val="24"/>
        </w:rPr>
      </w:pPr>
      <w:r w:rsidRPr="00631362">
        <w:rPr>
          <w:rFonts w:asciiTheme="minorHAnsi" w:hAnsiTheme="minorHAnsi"/>
          <w:b/>
          <w:color w:val="FF0000"/>
          <w:sz w:val="24"/>
          <w:szCs w:val="24"/>
        </w:rPr>
        <w:t>BIJ HET ONDERWERP IN DE MAIL HET WOORD “</w:t>
      </w:r>
      <w:r w:rsidRPr="00631362">
        <w:rPr>
          <w:rFonts w:asciiTheme="minorHAnsi" w:hAnsiTheme="minorHAnsi"/>
          <w:b/>
          <w:i/>
          <w:color w:val="FF0000"/>
          <w:sz w:val="24"/>
          <w:szCs w:val="24"/>
        </w:rPr>
        <w:t>DOSSIER</w:t>
      </w:r>
      <w:r w:rsidRPr="00631362">
        <w:rPr>
          <w:rFonts w:asciiTheme="minorHAnsi" w:hAnsiTheme="minorHAnsi"/>
          <w:b/>
          <w:color w:val="FF0000"/>
          <w:sz w:val="24"/>
          <w:szCs w:val="24"/>
        </w:rPr>
        <w:t>” VERMELDEN!</w:t>
      </w:r>
    </w:p>
    <w:p w:rsidR="00B638D5" w:rsidRPr="00631362" w:rsidRDefault="00B638D5" w:rsidP="00C54A2F">
      <w:pPr>
        <w:jc w:val="both"/>
        <w:rPr>
          <w:rFonts w:asciiTheme="minorHAnsi" w:hAnsiTheme="minorHAnsi"/>
        </w:rPr>
      </w:pPr>
    </w:p>
    <w:p w:rsidR="00C54A2F" w:rsidRPr="00631362" w:rsidRDefault="00C54A2F" w:rsidP="00C54A2F">
      <w:pPr>
        <w:jc w:val="both"/>
        <w:rPr>
          <w:rFonts w:asciiTheme="minorHAnsi" w:hAnsiTheme="minorHAnsi"/>
        </w:rPr>
      </w:pPr>
    </w:p>
    <w:tbl>
      <w:tblPr>
        <w:tblStyle w:val="Tabelraster"/>
        <w:tblW w:w="142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276"/>
        <w:gridCol w:w="1417"/>
        <w:gridCol w:w="1559"/>
        <w:gridCol w:w="1701"/>
        <w:gridCol w:w="4253"/>
        <w:gridCol w:w="1417"/>
      </w:tblGrid>
      <w:tr w:rsidR="00CB7A3E" w:rsidRPr="00631362">
        <w:tc>
          <w:tcPr>
            <w:tcW w:w="2660" w:type="dxa"/>
            <w:shd w:val="clear" w:color="auto" w:fill="CCCCCC"/>
            <w:vAlign w:val="center"/>
          </w:tcPr>
          <w:p w:rsidR="00CB7A3E" w:rsidRPr="00631362" w:rsidRDefault="00CB7A3E" w:rsidP="00C54A2F">
            <w:pPr>
              <w:rPr>
                <w:rFonts w:asciiTheme="minorHAnsi" w:hAnsiTheme="minorHAnsi"/>
                <w:b/>
              </w:rPr>
            </w:pPr>
            <w:r w:rsidRPr="00631362">
              <w:rPr>
                <w:rFonts w:asciiTheme="minorHAnsi" w:hAnsiTheme="minorHAnsi"/>
                <w:b/>
              </w:rPr>
              <w:t>Naam cli</w:t>
            </w:r>
            <w:r w:rsidR="005121CB" w:rsidRPr="00631362">
              <w:rPr>
                <w:rFonts w:asciiTheme="minorHAnsi" w:hAnsiTheme="minorHAnsi"/>
                <w:b/>
              </w:rPr>
              <w:t>ë</w:t>
            </w:r>
            <w:r w:rsidRPr="00631362">
              <w:rPr>
                <w:rFonts w:asciiTheme="minorHAnsi" w:hAnsiTheme="minorHAnsi"/>
                <w:b/>
              </w:rPr>
              <w:t>nt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CB7A3E" w:rsidRPr="00631362" w:rsidRDefault="00CB7A3E" w:rsidP="00C54A2F">
            <w:pPr>
              <w:rPr>
                <w:rFonts w:asciiTheme="minorHAnsi" w:hAnsiTheme="minorHAnsi"/>
                <w:b/>
              </w:rPr>
            </w:pPr>
            <w:r w:rsidRPr="00631362">
              <w:rPr>
                <w:rFonts w:asciiTheme="minorHAnsi" w:hAnsiTheme="minorHAnsi"/>
                <w:b/>
              </w:rPr>
              <w:t>V</w:t>
            </w:r>
            <w:r w:rsidR="00BF3EC1" w:rsidRPr="00631362">
              <w:rPr>
                <w:rFonts w:asciiTheme="minorHAnsi" w:hAnsiTheme="minorHAnsi"/>
                <w:b/>
              </w:rPr>
              <w:t>r</w:t>
            </w:r>
            <w:r w:rsidRPr="00631362">
              <w:rPr>
                <w:rFonts w:asciiTheme="minorHAnsi" w:hAnsiTheme="minorHAnsi"/>
                <w:b/>
              </w:rPr>
              <w:t>lttrs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CB7A3E" w:rsidRPr="00631362" w:rsidRDefault="00CB7A3E" w:rsidP="00C54A2F">
            <w:pPr>
              <w:rPr>
                <w:rFonts w:asciiTheme="minorHAnsi" w:hAnsiTheme="minorHAnsi"/>
                <w:b/>
              </w:rPr>
            </w:pPr>
            <w:r w:rsidRPr="00631362">
              <w:rPr>
                <w:rFonts w:asciiTheme="minorHAnsi" w:hAnsiTheme="minorHAnsi"/>
                <w:b/>
              </w:rPr>
              <w:t>Geb</w:t>
            </w:r>
            <w:r w:rsidR="00D90F3B" w:rsidRPr="00631362">
              <w:rPr>
                <w:rFonts w:asciiTheme="minorHAnsi" w:hAnsiTheme="minorHAnsi"/>
                <w:b/>
              </w:rPr>
              <w:t>.</w:t>
            </w:r>
            <w:r w:rsidRPr="00631362">
              <w:rPr>
                <w:rFonts w:asciiTheme="minorHAnsi" w:hAnsiTheme="minorHAnsi"/>
                <w:b/>
              </w:rPr>
              <w:t>datum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CB7A3E" w:rsidRPr="00631362" w:rsidRDefault="00013BC9" w:rsidP="00C54A2F">
            <w:pPr>
              <w:rPr>
                <w:rFonts w:asciiTheme="minorHAnsi" w:hAnsiTheme="minorHAnsi"/>
                <w:b/>
              </w:rPr>
            </w:pPr>
            <w:r w:rsidRPr="00631362">
              <w:rPr>
                <w:rFonts w:asciiTheme="minorHAnsi" w:hAnsiTheme="minorHAnsi"/>
                <w:b/>
              </w:rPr>
              <w:t>So</w:t>
            </w:r>
            <w:r w:rsidR="00CB7A3E" w:rsidRPr="00631362">
              <w:rPr>
                <w:rFonts w:asciiTheme="minorHAnsi" w:hAnsiTheme="minorHAnsi"/>
                <w:b/>
              </w:rPr>
              <w:t>fi-</w:t>
            </w:r>
            <w:r w:rsidR="006D6DD1" w:rsidRPr="00631362">
              <w:rPr>
                <w:rFonts w:asciiTheme="minorHAnsi" w:hAnsiTheme="minorHAnsi"/>
                <w:b/>
              </w:rPr>
              <w:t>/</w:t>
            </w:r>
            <w:r w:rsidR="00CB7A3E" w:rsidRPr="00631362">
              <w:rPr>
                <w:rFonts w:asciiTheme="minorHAnsi" w:hAnsiTheme="minorHAnsi"/>
                <w:b/>
              </w:rPr>
              <w:t>BS-</w:t>
            </w:r>
            <w:r w:rsidRPr="00631362">
              <w:rPr>
                <w:rFonts w:asciiTheme="minorHAnsi" w:hAnsiTheme="minorHAnsi"/>
                <w:b/>
              </w:rPr>
              <w:t>nr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CB7A3E" w:rsidRPr="00631362" w:rsidRDefault="00CB7A3E" w:rsidP="00C54A2F">
            <w:pPr>
              <w:rPr>
                <w:rFonts w:asciiTheme="minorHAnsi" w:hAnsiTheme="minorHAnsi"/>
                <w:b/>
              </w:rPr>
            </w:pPr>
            <w:r w:rsidRPr="00631362">
              <w:rPr>
                <w:rFonts w:asciiTheme="minorHAnsi" w:hAnsiTheme="minorHAnsi"/>
                <w:b/>
              </w:rPr>
              <w:t>Werkproces</w:t>
            </w:r>
          </w:p>
        </w:tc>
        <w:tc>
          <w:tcPr>
            <w:tcW w:w="4253" w:type="dxa"/>
            <w:shd w:val="clear" w:color="auto" w:fill="CCCCCC"/>
            <w:vAlign w:val="center"/>
          </w:tcPr>
          <w:p w:rsidR="00CB7A3E" w:rsidRPr="00631362" w:rsidRDefault="00CB7A3E" w:rsidP="00C54A2F">
            <w:pPr>
              <w:rPr>
                <w:rFonts w:asciiTheme="minorHAnsi" w:hAnsiTheme="minorHAnsi"/>
                <w:b/>
              </w:rPr>
            </w:pPr>
            <w:r w:rsidRPr="00631362">
              <w:rPr>
                <w:rFonts w:asciiTheme="minorHAnsi" w:hAnsiTheme="minorHAnsi"/>
                <w:b/>
              </w:rPr>
              <w:t>Wat heb je precies nodig?</w:t>
            </w:r>
          </w:p>
        </w:tc>
        <w:tc>
          <w:tcPr>
            <w:tcW w:w="1417" w:type="dxa"/>
            <w:shd w:val="clear" w:color="auto" w:fill="CCCCCC"/>
            <w:vAlign w:val="center"/>
          </w:tcPr>
          <w:p w:rsidR="00CB7A3E" w:rsidRPr="00631362" w:rsidRDefault="00CB7A3E" w:rsidP="00C54A2F">
            <w:pPr>
              <w:rPr>
                <w:rFonts w:asciiTheme="minorHAnsi" w:hAnsiTheme="minorHAnsi"/>
                <w:b/>
              </w:rPr>
            </w:pPr>
            <w:r w:rsidRPr="00631362">
              <w:rPr>
                <w:rFonts w:asciiTheme="minorHAnsi" w:hAnsiTheme="minorHAnsi"/>
                <w:b/>
              </w:rPr>
              <w:t>Gem</w:t>
            </w:r>
            <w:r w:rsidR="00766972" w:rsidRPr="00631362">
              <w:rPr>
                <w:rFonts w:asciiTheme="minorHAnsi" w:hAnsiTheme="minorHAnsi"/>
                <w:b/>
              </w:rPr>
              <w:t>.</w:t>
            </w:r>
          </w:p>
        </w:tc>
      </w:tr>
      <w:tr w:rsidR="00CB7A3E" w:rsidRPr="00631362">
        <w:tc>
          <w:tcPr>
            <w:tcW w:w="2660" w:type="dxa"/>
          </w:tcPr>
          <w:p w:rsidR="00CB7A3E" w:rsidRPr="00631362" w:rsidRDefault="00B638D5" w:rsidP="00C54A2F">
            <w:pPr>
              <w:jc w:val="both"/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631362">
              <w:rPr>
                <w:rFonts w:asciiTheme="minorHAnsi" w:hAnsiTheme="minorHAnsi"/>
              </w:rPr>
              <w:instrText xml:space="preserve"> FORMTEXT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separate"/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Pr="00631362">
              <w:rPr>
                <w:rFonts w:asciiTheme="minorHAnsi" w:hAnsiTheme="minorHAnsi"/>
              </w:rPr>
              <w:fldChar w:fldCharType="end"/>
            </w:r>
            <w:bookmarkEnd w:id="6"/>
          </w:p>
        </w:tc>
        <w:tc>
          <w:tcPr>
            <w:tcW w:w="1276" w:type="dxa"/>
          </w:tcPr>
          <w:p w:rsidR="00CB7A3E" w:rsidRPr="00631362" w:rsidRDefault="00B638D5" w:rsidP="00C54A2F">
            <w:pPr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631362">
              <w:rPr>
                <w:rFonts w:asciiTheme="minorHAnsi" w:hAnsiTheme="minorHAnsi"/>
              </w:rPr>
              <w:instrText xml:space="preserve"> FORMTEXT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separate"/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Pr="00631362">
              <w:rPr>
                <w:rFonts w:asciiTheme="minorHAnsi" w:hAnsiTheme="minorHAnsi"/>
              </w:rPr>
              <w:fldChar w:fldCharType="end"/>
            </w:r>
            <w:bookmarkEnd w:id="7"/>
          </w:p>
        </w:tc>
        <w:tc>
          <w:tcPr>
            <w:tcW w:w="1417" w:type="dxa"/>
          </w:tcPr>
          <w:p w:rsidR="00CB7A3E" w:rsidRPr="00631362" w:rsidRDefault="00B638D5" w:rsidP="00C54A2F">
            <w:pPr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631362">
              <w:rPr>
                <w:rFonts w:asciiTheme="minorHAnsi" w:hAnsiTheme="minorHAnsi"/>
              </w:rPr>
              <w:instrText xml:space="preserve"> FORMTEXT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separate"/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Pr="00631362">
              <w:rPr>
                <w:rFonts w:asciiTheme="minorHAnsi" w:hAnsiTheme="minorHAnsi"/>
              </w:rPr>
              <w:fldChar w:fldCharType="end"/>
            </w:r>
            <w:bookmarkEnd w:id="8"/>
          </w:p>
        </w:tc>
        <w:tc>
          <w:tcPr>
            <w:tcW w:w="1559" w:type="dxa"/>
          </w:tcPr>
          <w:p w:rsidR="00CB7A3E" w:rsidRPr="00631362" w:rsidRDefault="00B638D5" w:rsidP="00C54A2F">
            <w:pPr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631362">
              <w:rPr>
                <w:rFonts w:asciiTheme="minorHAnsi" w:hAnsiTheme="minorHAnsi"/>
              </w:rPr>
              <w:instrText xml:space="preserve"> FORMTEXT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separate"/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Pr="00631362">
              <w:rPr>
                <w:rFonts w:asciiTheme="minorHAnsi" w:hAnsiTheme="minorHAnsi"/>
              </w:rPr>
              <w:fldChar w:fldCharType="end"/>
            </w:r>
            <w:bookmarkEnd w:id="9"/>
          </w:p>
        </w:tc>
        <w:tc>
          <w:tcPr>
            <w:tcW w:w="1701" w:type="dxa"/>
          </w:tcPr>
          <w:p w:rsidR="00CB7A3E" w:rsidRPr="00631362" w:rsidRDefault="00B638D5" w:rsidP="00C54A2F">
            <w:pPr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631362">
              <w:rPr>
                <w:rFonts w:asciiTheme="minorHAnsi" w:hAnsiTheme="minorHAnsi"/>
              </w:rPr>
              <w:instrText xml:space="preserve"> FORMTEXT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separate"/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Pr="00631362">
              <w:rPr>
                <w:rFonts w:asciiTheme="minorHAnsi" w:hAnsiTheme="minorHAnsi"/>
              </w:rPr>
              <w:fldChar w:fldCharType="end"/>
            </w:r>
            <w:bookmarkEnd w:id="10"/>
          </w:p>
        </w:tc>
        <w:tc>
          <w:tcPr>
            <w:tcW w:w="4253" w:type="dxa"/>
          </w:tcPr>
          <w:p w:rsidR="00CB7A3E" w:rsidRPr="00631362" w:rsidRDefault="00B638D5" w:rsidP="00C54A2F">
            <w:pPr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631362">
              <w:rPr>
                <w:rFonts w:asciiTheme="minorHAnsi" w:hAnsiTheme="minorHAnsi"/>
              </w:rPr>
              <w:instrText xml:space="preserve"> FORMTEXT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separate"/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Pr="00631362">
              <w:rPr>
                <w:rFonts w:asciiTheme="minorHAnsi" w:hAnsiTheme="minorHAnsi"/>
              </w:rPr>
              <w:fldChar w:fldCharType="end"/>
            </w:r>
            <w:bookmarkEnd w:id="11"/>
          </w:p>
        </w:tc>
        <w:tc>
          <w:tcPr>
            <w:tcW w:w="1417" w:type="dxa"/>
          </w:tcPr>
          <w:p w:rsidR="00CB7A3E" w:rsidRPr="00631362" w:rsidRDefault="00766972" w:rsidP="00C54A2F">
            <w:pPr>
              <w:jc w:val="both"/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Delfzijl"/>
                    <w:listEntry w:val="App.dam"/>
                    <w:listEntry w:val="Lopp.sum"/>
                  </w:ddList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FORMDROPDOWN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</w:tr>
      <w:tr w:rsidR="00B638D5" w:rsidRPr="00631362">
        <w:tc>
          <w:tcPr>
            <w:tcW w:w="2660" w:type="dxa"/>
          </w:tcPr>
          <w:p w:rsidR="00B638D5" w:rsidRPr="00631362" w:rsidRDefault="00B638D5" w:rsidP="00C54A2F">
            <w:pPr>
              <w:jc w:val="both"/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FORMTEXT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separate"/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276" w:type="dxa"/>
          </w:tcPr>
          <w:p w:rsidR="00B638D5" w:rsidRPr="00631362" w:rsidRDefault="00B638D5" w:rsidP="00C54A2F">
            <w:pPr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FORMTEXT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separate"/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17" w:type="dxa"/>
          </w:tcPr>
          <w:p w:rsidR="00B638D5" w:rsidRPr="00631362" w:rsidRDefault="00B638D5" w:rsidP="00C54A2F">
            <w:pPr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FORMTEXT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separate"/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9" w:type="dxa"/>
          </w:tcPr>
          <w:p w:rsidR="00B638D5" w:rsidRPr="00631362" w:rsidRDefault="00B638D5" w:rsidP="00C54A2F">
            <w:pPr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FORMTEXT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separate"/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01" w:type="dxa"/>
          </w:tcPr>
          <w:p w:rsidR="00B638D5" w:rsidRPr="00631362" w:rsidRDefault="00B638D5" w:rsidP="00C54A2F">
            <w:pPr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FORMTEXT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separate"/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253" w:type="dxa"/>
          </w:tcPr>
          <w:p w:rsidR="00B638D5" w:rsidRPr="00631362" w:rsidRDefault="00B638D5" w:rsidP="00C54A2F">
            <w:pPr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FORMTEXT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separate"/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17" w:type="dxa"/>
          </w:tcPr>
          <w:p w:rsidR="00B638D5" w:rsidRPr="00631362" w:rsidRDefault="00766972" w:rsidP="00C54A2F">
            <w:pPr>
              <w:jc w:val="both"/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Delfzijl"/>
                    <w:listEntry w:val="App.dam"/>
                    <w:listEntry w:val="Lopp.sum"/>
                  </w:ddList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FORMDROPDOWN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</w:tr>
      <w:tr w:rsidR="00B638D5" w:rsidRPr="00631362">
        <w:tc>
          <w:tcPr>
            <w:tcW w:w="2660" w:type="dxa"/>
          </w:tcPr>
          <w:p w:rsidR="00B638D5" w:rsidRPr="00631362" w:rsidRDefault="00B638D5" w:rsidP="00C54A2F">
            <w:pPr>
              <w:jc w:val="both"/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FORMTEXT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separate"/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276" w:type="dxa"/>
          </w:tcPr>
          <w:p w:rsidR="00B638D5" w:rsidRPr="00631362" w:rsidRDefault="00B638D5" w:rsidP="00C54A2F">
            <w:pPr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FORMTEXT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separate"/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17" w:type="dxa"/>
          </w:tcPr>
          <w:p w:rsidR="00B638D5" w:rsidRPr="00631362" w:rsidRDefault="00B638D5" w:rsidP="00C54A2F">
            <w:pPr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FORMTEXT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separate"/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9" w:type="dxa"/>
          </w:tcPr>
          <w:p w:rsidR="00B638D5" w:rsidRPr="00631362" w:rsidRDefault="00B638D5" w:rsidP="00C54A2F">
            <w:pPr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FORMTEXT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separate"/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01" w:type="dxa"/>
          </w:tcPr>
          <w:p w:rsidR="00B638D5" w:rsidRPr="00631362" w:rsidRDefault="00B638D5" w:rsidP="00C54A2F">
            <w:pPr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FORMTEXT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separate"/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253" w:type="dxa"/>
          </w:tcPr>
          <w:p w:rsidR="00B638D5" w:rsidRPr="00631362" w:rsidRDefault="00B638D5" w:rsidP="00C54A2F">
            <w:pPr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FORMTEXT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separate"/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17" w:type="dxa"/>
          </w:tcPr>
          <w:p w:rsidR="00B638D5" w:rsidRPr="00631362" w:rsidRDefault="00766972" w:rsidP="00C54A2F">
            <w:pPr>
              <w:jc w:val="both"/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Delfzijl"/>
                    <w:listEntry w:val="App.dam"/>
                    <w:listEntry w:val="Lopp.sum"/>
                  </w:ddList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FORMDROPDOWN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</w:tr>
      <w:tr w:rsidR="009B424B" w:rsidRPr="00631362">
        <w:tc>
          <w:tcPr>
            <w:tcW w:w="2660" w:type="dxa"/>
          </w:tcPr>
          <w:p w:rsidR="009B424B" w:rsidRPr="00631362" w:rsidRDefault="009B424B" w:rsidP="009B424B">
            <w:pPr>
              <w:jc w:val="both"/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FORMTEXT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separate"/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276" w:type="dxa"/>
          </w:tcPr>
          <w:p w:rsidR="009B424B" w:rsidRPr="00631362" w:rsidRDefault="009B424B" w:rsidP="009B424B">
            <w:pPr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FORMTEXT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separate"/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17" w:type="dxa"/>
          </w:tcPr>
          <w:p w:rsidR="009B424B" w:rsidRPr="00631362" w:rsidRDefault="009B424B" w:rsidP="009B424B">
            <w:pPr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FORMTEXT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separate"/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9" w:type="dxa"/>
          </w:tcPr>
          <w:p w:rsidR="009B424B" w:rsidRPr="00631362" w:rsidRDefault="009B424B" w:rsidP="009B424B">
            <w:pPr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FORMTEXT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separate"/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01" w:type="dxa"/>
          </w:tcPr>
          <w:p w:rsidR="009B424B" w:rsidRPr="00631362" w:rsidRDefault="009B424B" w:rsidP="009B424B">
            <w:pPr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FORMTEXT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separate"/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253" w:type="dxa"/>
          </w:tcPr>
          <w:p w:rsidR="009B424B" w:rsidRPr="00631362" w:rsidRDefault="009B424B" w:rsidP="009B424B">
            <w:pPr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FORMTEXT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separate"/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17" w:type="dxa"/>
          </w:tcPr>
          <w:p w:rsidR="009B424B" w:rsidRPr="00631362" w:rsidRDefault="009B424B" w:rsidP="009B424B">
            <w:pPr>
              <w:jc w:val="both"/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Delfzijl"/>
                    <w:listEntry w:val="App.dam"/>
                    <w:listEntry w:val="Lopp.sum"/>
                  </w:ddList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FORMDROPDOWN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</w:tr>
      <w:tr w:rsidR="00B638D5" w:rsidRPr="00631362">
        <w:tc>
          <w:tcPr>
            <w:tcW w:w="2660" w:type="dxa"/>
          </w:tcPr>
          <w:p w:rsidR="00B638D5" w:rsidRPr="00631362" w:rsidRDefault="00B638D5" w:rsidP="00C54A2F">
            <w:pPr>
              <w:jc w:val="both"/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FORMTEXT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separate"/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276" w:type="dxa"/>
          </w:tcPr>
          <w:p w:rsidR="00B638D5" w:rsidRPr="00631362" w:rsidRDefault="00B638D5" w:rsidP="00C54A2F">
            <w:pPr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FORMTEXT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separate"/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17" w:type="dxa"/>
          </w:tcPr>
          <w:p w:rsidR="00B638D5" w:rsidRPr="00631362" w:rsidRDefault="00B638D5" w:rsidP="00C54A2F">
            <w:pPr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FORMTEXT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separate"/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9" w:type="dxa"/>
          </w:tcPr>
          <w:p w:rsidR="00B638D5" w:rsidRPr="00631362" w:rsidRDefault="00B638D5" w:rsidP="00C54A2F">
            <w:pPr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FORMTEXT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separate"/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01" w:type="dxa"/>
          </w:tcPr>
          <w:p w:rsidR="00B638D5" w:rsidRPr="00631362" w:rsidRDefault="00B638D5" w:rsidP="00C54A2F">
            <w:pPr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FORMTEXT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separate"/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253" w:type="dxa"/>
          </w:tcPr>
          <w:p w:rsidR="00B638D5" w:rsidRPr="00631362" w:rsidRDefault="00B638D5" w:rsidP="00C54A2F">
            <w:pPr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FORMTEXT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separate"/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17" w:type="dxa"/>
          </w:tcPr>
          <w:p w:rsidR="00B638D5" w:rsidRPr="00631362" w:rsidRDefault="00766972" w:rsidP="00C54A2F">
            <w:pPr>
              <w:jc w:val="both"/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Delfzijl"/>
                    <w:listEntry w:val="App.dam"/>
                    <w:listEntry w:val="Lopp.sum"/>
                  </w:ddList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FORMDROPDOWN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</w:tr>
      <w:tr w:rsidR="00B638D5" w:rsidRPr="00631362">
        <w:tc>
          <w:tcPr>
            <w:tcW w:w="2660" w:type="dxa"/>
          </w:tcPr>
          <w:p w:rsidR="00B638D5" w:rsidRPr="00631362" w:rsidRDefault="00B638D5" w:rsidP="00C54A2F">
            <w:pPr>
              <w:jc w:val="both"/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FORMTEXT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separate"/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276" w:type="dxa"/>
          </w:tcPr>
          <w:p w:rsidR="00B638D5" w:rsidRPr="00631362" w:rsidRDefault="00B638D5" w:rsidP="00C54A2F">
            <w:pPr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FORMTEXT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separate"/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17" w:type="dxa"/>
          </w:tcPr>
          <w:p w:rsidR="00B638D5" w:rsidRPr="00631362" w:rsidRDefault="00B638D5" w:rsidP="00C54A2F">
            <w:pPr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FORMTEXT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separate"/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9" w:type="dxa"/>
          </w:tcPr>
          <w:p w:rsidR="00B638D5" w:rsidRPr="00631362" w:rsidRDefault="00B638D5" w:rsidP="00C54A2F">
            <w:pPr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FORMTEXT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separate"/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01" w:type="dxa"/>
          </w:tcPr>
          <w:p w:rsidR="00B638D5" w:rsidRPr="00631362" w:rsidRDefault="00B638D5" w:rsidP="00C54A2F">
            <w:pPr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FORMTEXT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separate"/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253" w:type="dxa"/>
          </w:tcPr>
          <w:p w:rsidR="00B638D5" w:rsidRPr="00631362" w:rsidRDefault="00B638D5" w:rsidP="00C54A2F">
            <w:pPr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FORMTEXT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separate"/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17" w:type="dxa"/>
          </w:tcPr>
          <w:p w:rsidR="00B638D5" w:rsidRPr="00631362" w:rsidRDefault="00766972" w:rsidP="00C54A2F">
            <w:pPr>
              <w:jc w:val="both"/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Delfzijl"/>
                    <w:listEntry w:val="App.dam"/>
                    <w:listEntry w:val="Lopp.sum"/>
                  </w:ddList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FORMDROPDOWN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</w:tr>
      <w:tr w:rsidR="00381D8E" w:rsidRPr="00631362">
        <w:tc>
          <w:tcPr>
            <w:tcW w:w="2660" w:type="dxa"/>
          </w:tcPr>
          <w:p w:rsidR="00381D8E" w:rsidRPr="00631362" w:rsidRDefault="00381D8E" w:rsidP="00C54A2F">
            <w:pPr>
              <w:jc w:val="both"/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FORMTEXT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separate"/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276" w:type="dxa"/>
          </w:tcPr>
          <w:p w:rsidR="00381D8E" w:rsidRPr="00631362" w:rsidRDefault="00381D8E" w:rsidP="00C54A2F">
            <w:pPr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FORMTEXT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separate"/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17" w:type="dxa"/>
          </w:tcPr>
          <w:p w:rsidR="00381D8E" w:rsidRPr="00631362" w:rsidRDefault="00381D8E" w:rsidP="00C54A2F">
            <w:pPr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FORMTEXT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separate"/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9" w:type="dxa"/>
          </w:tcPr>
          <w:p w:rsidR="00381D8E" w:rsidRPr="00631362" w:rsidRDefault="00381D8E" w:rsidP="00C54A2F">
            <w:pPr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FORMTEXT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separate"/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01" w:type="dxa"/>
          </w:tcPr>
          <w:p w:rsidR="00381D8E" w:rsidRPr="00631362" w:rsidRDefault="00381D8E" w:rsidP="00C54A2F">
            <w:pPr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FORMTEXT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separate"/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253" w:type="dxa"/>
          </w:tcPr>
          <w:p w:rsidR="00381D8E" w:rsidRPr="00631362" w:rsidRDefault="00381D8E" w:rsidP="00C54A2F">
            <w:pPr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FORMTEXT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separate"/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17" w:type="dxa"/>
          </w:tcPr>
          <w:p w:rsidR="00381D8E" w:rsidRPr="00631362" w:rsidRDefault="00766972" w:rsidP="00C54A2F">
            <w:pPr>
              <w:jc w:val="both"/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Delfzijl"/>
                    <w:listEntry w:val="App.dam"/>
                    <w:listEntry w:val="Lopp.sum"/>
                  </w:ddList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FORMDROPDOWN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</w:tr>
      <w:tr w:rsidR="00381D8E" w:rsidRPr="00631362">
        <w:tc>
          <w:tcPr>
            <w:tcW w:w="2660" w:type="dxa"/>
          </w:tcPr>
          <w:p w:rsidR="00381D8E" w:rsidRPr="00631362" w:rsidRDefault="00381D8E" w:rsidP="00C54A2F">
            <w:pPr>
              <w:jc w:val="both"/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FORMTEXT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separate"/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276" w:type="dxa"/>
          </w:tcPr>
          <w:p w:rsidR="00381D8E" w:rsidRPr="00631362" w:rsidRDefault="00381D8E" w:rsidP="00C54A2F">
            <w:pPr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FORMTEXT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separate"/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17" w:type="dxa"/>
          </w:tcPr>
          <w:p w:rsidR="00381D8E" w:rsidRPr="00631362" w:rsidRDefault="00381D8E" w:rsidP="00C54A2F">
            <w:pPr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FORMTEXT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separate"/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559" w:type="dxa"/>
          </w:tcPr>
          <w:p w:rsidR="00381D8E" w:rsidRPr="00631362" w:rsidRDefault="00381D8E" w:rsidP="00C54A2F">
            <w:pPr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FORMTEXT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separate"/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01" w:type="dxa"/>
          </w:tcPr>
          <w:p w:rsidR="00381D8E" w:rsidRPr="00631362" w:rsidRDefault="00381D8E" w:rsidP="00C54A2F">
            <w:pPr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FORMTEXT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separate"/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253" w:type="dxa"/>
          </w:tcPr>
          <w:p w:rsidR="00381D8E" w:rsidRPr="00631362" w:rsidRDefault="00381D8E" w:rsidP="00C54A2F">
            <w:pPr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FORMTEXT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separate"/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417" w:type="dxa"/>
          </w:tcPr>
          <w:p w:rsidR="00381D8E" w:rsidRPr="00631362" w:rsidRDefault="00766972" w:rsidP="00C54A2F">
            <w:pPr>
              <w:jc w:val="both"/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Delfzijl"/>
                    <w:listEntry w:val="App.dam"/>
                    <w:listEntry w:val="Lopp.sum"/>
                  </w:ddList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FORMDROPDOWN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</w:tr>
    </w:tbl>
    <w:p w:rsidR="00CB7A3E" w:rsidRPr="00631362" w:rsidRDefault="00CB7A3E" w:rsidP="00C54A2F">
      <w:pPr>
        <w:jc w:val="both"/>
        <w:rPr>
          <w:rFonts w:asciiTheme="minorHAnsi" w:hAnsiTheme="minorHAnsi"/>
        </w:rPr>
      </w:pPr>
    </w:p>
    <w:p w:rsidR="00C54A2F" w:rsidRPr="00631362" w:rsidRDefault="00C54A2F" w:rsidP="00C54A2F">
      <w:pPr>
        <w:jc w:val="center"/>
        <w:rPr>
          <w:rFonts w:asciiTheme="minorHAnsi" w:hAnsiTheme="minorHAnsi"/>
          <w:b/>
          <w:u w:val="single"/>
        </w:rPr>
      </w:pPr>
      <w:r w:rsidRPr="00631362">
        <w:rPr>
          <w:rFonts w:asciiTheme="minorHAnsi" w:hAnsiTheme="minorHAnsi"/>
          <w:b/>
          <w:u w:val="single"/>
        </w:rPr>
        <w:t>REEDS UITGELEENDE DYNAMISCHE DOSSIERS WORDEN GERESERVEERD.</w:t>
      </w:r>
    </w:p>
    <w:p w:rsidR="00381D8E" w:rsidRPr="00631362" w:rsidRDefault="00381D8E" w:rsidP="00C54A2F">
      <w:pPr>
        <w:jc w:val="both"/>
        <w:rPr>
          <w:rFonts w:asciiTheme="minorHAnsi" w:hAnsiTheme="minorHAnsi"/>
        </w:rPr>
      </w:pPr>
    </w:p>
    <w:tbl>
      <w:tblPr>
        <w:tblStyle w:val="Tabelraster"/>
        <w:tblW w:w="1426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131"/>
        <w:gridCol w:w="7132"/>
      </w:tblGrid>
      <w:tr w:rsidR="00766972" w:rsidRPr="00631362">
        <w:trPr>
          <w:trHeight w:val="1361"/>
        </w:trPr>
        <w:tc>
          <w:tcPr>
            <w:tcW w:w="7131" w:type="dxa"/>
          </w:tcPr>
          <w:p w:rsidR="00766972" w:rsidRPr="00631362" w:rsidRDefault="00766972" w:rsidP="00C54A2F">
            <w:pPr>
              <w:jc w:val="both"/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  <w:b/>
              </w:rPr>
              <w:t>Opmerkingen aanvrager dossier:</w:t>
            </w:r>
            <w:r w:rsidRPr="00631362">
              <w:rPr>
                <w:rFonts w:asciiTheme="minorHAnsi" w:hAnsiTheme="minorHAnsi"/>
              </w:rPr>
              <w:t xml:space="preserve"> </w:t>
            </w:r>
          </w:p>
          <w:p w:rsidR="00766972" w:rsidRPr="00631362" w:rsidRDefault="00766972" w:rsidP="00C54A2F">
            <w:pPr>
              <w:jc w:val="both"/>
              <w:rPr>
                <w:rFonts w:asciiTheme="minorHAnsi" w:hAnsiTheme="minorHAnsi"/>
                <w:b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631362">
              <w:rPr>
                <w:rFonts w:asciiTheme="minorHAnsi" w:hAnsiTheme="minorHAnsi"/>
              </w:rPr>
              <w:instrText xml:space="preserve"> FORMTEXT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separate"/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Pr="00631362">
              <w:rPr>
                <w:rFonts w:asciiTheme="minorHAnsi" w:hAnsiTheme="minorHAnsi"/>
              </w:rPr>
              <w:fldChar w:fldCharType="end"/>
            </w:r>
            <w:bookmarkEnd w:id="12"/>
          </w:p>
        </w:tc>
        <w:tc>
          <w:tcPr>
            <w:tcW w:w="7132" w:type="dxa"/>
          </w:tcPr>
          <w:p w:rsidR="00766972" w:rsidRPr="00631362" w:rsidRDefault="00766972" w:rsidP="00766972">
            <w:pPr>
              <w:jc w:val="both"/>
              <w:rPr>
                <w:rFonts w:asciiTheme="minorHAnsi" w:hAnsiTheme="minorHAnsi"/>
                <w:b/>
              </w:rPr>
            </w:pPr>
            <w:r w:rsidRPr="00631362">
              <w:rPr>
                <w:rFonts w:asciiTheme="minorHAnsi" w:hAnsiTheme="minorHAnsi"/>
                <w:b/>
              </w:rPr>
              <w:t>Opmerkingen archiefmedewerker:</w:t>
            </w:r>
          </w:p>
          <w:p w:rsidR="00766972" w:rsidRPr="00631362" w:rsidRDefault="00766972" w:rsidP="00766972">
            <w:pPr>
              <w:jc w:val="both"/>
              <w:rPr>
                <w:rFonts w:asciiTheme="minorHAnsi" w:hAnsiTheme="minorHAnsi"/>
              </w:rPr>
            </w:pPr>
            <w:r w:rsidRPr="00631362">
              <w:rPr>
                <w:rFonts w:asciiTheme="minorHAnsi" w:hAnsi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31362">
              <w:rPr>
                <w:rFonts w:asciiTheme="minorHAnsi" w:hAnsiTheme="minorHAnsi"/>
              </w:rPr>
              <w:instrText xml:space="preserve"> FORMTEXT </w:instrText>
            </w:r>
            <w:r w:rsidRPr="00631362">
              <w:rPr>
                <w:rFonts w:asciiTheme="minorHAnsi" w:hAnsiTheme="minorHAnsi"/>
              </w:rPr>
            </w:r>
            <w:r w:rsidRPr="00631362">
              <w:rPr>
                <w:rFonts w:asciiTheme="minorHAnsi" w:hAnsiTheme="minorHAnsi"/>
              </w:rPr>
              <w:fldChar w:fldCharType="separate"/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="00C9750F" w:rsidRPr="00631362">
              <w:rPr>
                <w:rFonts w:asciiTheme="minorHAnsi" w:hAnsiTheme="minorHAnsi"/>
                <w:noProof/>
              </w:rPr>
              <w:t> </w:t>
            </w:r>
            <w:r w:rsidRPr="00631362">
              <w:rPr>
                <w:rFonts w:asciiTheme="minorHAnsi" w:hAnsiTheme="minorHAnsi"/>
              </w:rPr>
              <w:fldChar w:fldCharType="end"/>
            </w:r>
          </w:p>
        </w:tc>
      </w:tr>
    </w:tbl>
    <w:p w:rsidR="000336D6" w:rsidRPr="00631362" w:rsidRDefault="000336D6" w:rsidP="00C54A2F">
      <w:pPr>
        <w:jc w:val="both"/>
        <w:rPr>
          <w:rFonts w:asciiTheme="minorHAnsi" w:hAnsiTheme="minorHAnsi"/>
        </w:rPr>
      </w:pPr>
    </w:p>
    <w:sectPr w:rsidR="000336D6" w:rsidRPr="00631362" w:rsidSect="000336D6">
      <w:headerReference w:type="default" r:id="rId7"/>
      <w:pgSz w:w="16838" w:h="11906" w:orient="landscape" w:code="9"/>
      <w:pgMar w:top="1418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9BC" w:rsidRDefault="002109BC">
      <w:r>
        <w:separator/>
      </w:r>
    </w:p>
  </w:endnote>
  <w:endnote w:type="continuationSeparator" w:id="0">
    <w:p w:rsidR="002109BC" w:rsidRDefault="0021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9BC" w:rsidRDefault="002109BC">
      <w:r>
        <w:separator/>
      </w:r>
    </w:p>
  </w:footnote>
  <w:footnote w:type="continuationSeparator" w:id="0">
    <w:p w:rsidR="002109BC" w:rsidRDefault="00210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6B5" w:rsidRDefault="00631362">
    <w:pPr>
      <w:pStyle w:val="Koptekst"/>
      <w:rPr>
        <w:rFonts w:asciiTheme="minorHAnsi" w:hAnsiTheme="minorHAnsi"/>
        <w:b/>
        <w:color w:val="FF0000"/>
        <w:sz w:val="50"/>
        <w:szCs w:val="50"/>
      </w:rPr>
    </w:pPr>
    <w:r w:rsidRPr="00631362">
      <w:rPr>
        <w:rFonts w:ascii="Calibri" w:hAnsi="Calibri"/>
        <w:b/>
        <w:noProof/>
        <w:color w:val="FF0000"/>
        <w:sz w:val="50"/>
        <w:szCs w:val="50"/>
      </w:rPr>
      <w:pict>
        <v:shape id="_x0000_s2050" style="position:absolute;margin-left:600.95pt;margin-top:-18.5pt;width:128.7pt;height:54.7pt;z-index:251658240" coordsize="21600,21600" o:spt="100" adj="0,,0" path="" strokeweight="1pt">
          <v:stroke joinstyle="round"/>
          <v:imagedata r:id="rId1" o:title=""/>
          <v:formulas/>
          <v:path o:connecttype="segments"/>
        </v:shape>
      </w:pict>
    </w:r>
    <w:r w:rsidR="000866B5" w:rsidRPr="00631362">
      <w:rPr>
        <w:rFonts w:asciiTheme="minorHAnsi" w:hAnsiTheme="minorHAnsi"/>
        <w:b/>
        <w:color w:val="FF0000"/>
        <w:sz w:val="50"/>
        <w:szCs w:val="50"/>
      </w:rPr>
      <w:t xml:space="preserve">Aanvraag dossier(s) cliënt(en) </w:t>
    </w:r>
    <w:r w:rsidRPr="00631362">
      <w:rPr>
        <w:rFonts w:asciiTheme="minorHAnsi" w:hAnsiTheme="minorHAnsi"/>
        <w:b/>
        <w:color w:val="FF0000"/>
        <w:sz w:val="50"/>
        <w:szCs w:val="50"/>
      </w:rPr>
      <w:t>Werkplein Fivelingo</w:t>
    </w:r>
  </w:p>
  <w:p w:rsidR="00631362" w:rsidRPr="00631362" w:rsidRDefault="00631362">
    <w:pPr>
      <w:pStyle w:val="Koptekst"/>
      <w:rPr>
        <w:rFonts w:asciiTheme="minorHAnsi" w:hAnsiTheme="minorHAnsi"/>
        <w:b/>
        <w:color w:val="FF0000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9BC"/>
    <w:rsid w:val="00013BC9"/>
    <w:rsid w:val="000336D6"/>
    <w:rsid w:val="00061499"/>
    <w:rsid w:val="00073DC8"/>
    <w:rsid w:val="000866B5"/>
    <w:rsid w:val="001E56FF"/>
    <w:rsid w:val="002109BC"/>
    <w:rsid w:val="002B49FB"/>
    <w:rsid w:val="003318E7"/>
    <w:rsid w:val="00381D8E"/>
    <w:rsid w:val="0043725B"/>
    <w:rsid w:val="004E295B"/>
    <w:rsid w:val="005121CB"/>
    <w:rsid w:val="00555328"/>
    <w:rsid w:val="00565D86"/>
    <w:rsid w:val="00586416"/>
    <w:rsid w:val="00631362"/>
    <w:rsid w:val="00683EB2"/>
    <w:rsid w:val="006D6DD1"/>
    <w:rsid w:val="006E361F"/>
    <w:rsid w:val="007044BA"/>
    <w:rsid w:val="00725864"/>
    <w:rsid w:val="00766972"/>
    <w:rsid w:val="007B1AEE"/>
    <w:rsid w:val="008439EC"/>
    <w:rsid w:val="0086644D"/>
    <w:rsid w:val="008848A7"/>
    <w:rsid w:val="009B33EA"/>
    <w:rsid w:val="009B424B"/>
    <w:rsid w:val="00A0678D"/>
    <w:rsid w:val="00A4405A"/>
    <w:rsid w:val="00AA2AC6"/>
    <w:rsid w:val="00AB06D3"/>
    <w:rsid w:val="00AC0A98"/>
    <w:rsid w:val="00B07B95"/>
    <w:rsid w:val="00B638D5"/>
    <w:rsid w:val="00BF3EC1"/>
    <w:rsid w:val="00C54A2F"/>
    <w:rsid w:val="00C9750F"/>
    <w:rsid w:val="00CB7A3E"/>
    <w:rsid w:val="00D90F3B"/>
    <w:rsid w:val="00E61170"/>
    <w:rsid w:val="00F23AFE"/>
    <w:rsid w:val="00FC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ascii="Verdana" w:hAnsi="Verdana"/>
      <w:sz w:val="19"/>
      <w:szCs w:val="1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CB7A3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CB7A3E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CB7A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109B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0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ISD\office%20bestanden\Standaard%20Sjablonen\Alg-Aanvraag%20dossier%20arch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Alg-Aanvraag dossier archief</Template>
  <TotalTime>0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Naam aanvrager</vt:lpstr>
    </vt:vector>
  </TitlesOfParts>
  <Company>GemCC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Naam aanvrager</dc:title>
  <dc:creator>Janny bij de  Leij-Bouwman</dc:creator>
  <cp:lastModifiedBy>Jan Wiersema</cp:lastModifiedBy>
  <cp:revision>2</cp:revision>
  <cp:lastPrinted>2007-05-24T11:44:00Z</cp:lastPrinted>
  <dcterms:created xsi:type="dcterms:W3CDTF">2017-06-28T11:51:00Z</dcterms:created>
  <dcterms:modified xsi:type="dcterms:W3CDTF">2017-06-28T11:51:00Z</dcterms:modified>
</cp:coreProperties>
</file>