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C2" w:rsidRPr="00707B1B" w:rsidRDefault="00527BC2" w:rsidP="00916490">
      <w:pPr>
        <w:pStyle w:val="bijschrift"/>
        <w:spacing w:line="312" w:lineRule="auto"/>
        <w:rPr>
          <w:rFonts w:ascii="Calibri" w:hAnsi="Calibri"/>
          <w:b/>
          <w:bCs/>
          <w:color w:val="FF0000"/>
          <w:sz w:val="18"/>
          <w:szCs w:val="18"/>
          <w:lang w:val="nl-BE"/>
        </w:rPr>
      </w:pPr>
    </w:p>
    <w:p w:rsidR="002B787B" w:rsidRPr="00707B1B" w:rsidRDefault="002B787B" w:rsidP="00916490">
      <w:pPr>
        <w:pStyle w:val="bijschrift"/>
        <w:spacing w:line="312" w:lineRule="auto"/>
        <w:rPr>
          <w:rFonts w:ascii="Calibri" w:hAnsi="Calibri"/>
          <w:b/>
          <w:bCs/>
          <w:color w:val="FF0000"/>
          <w:sz w:val="18"/>
          <w:szCs w:val="18"/>
          <w:lang w:val="nl-BE"/>
        </w:rPr>
      </w:pPr>
    </w:p>
    <w:tbl>
      <w:tblPr>
        <w:tblW w:w="10207" w:type="dxa"/>
        <w:tblInd w:w="-28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7229"/>
      </w:tblGrid>
      <w:tr w:rsidR="00F069AF" w:rsidRPr="00707B1B" w:rsidTr="00F069AF">
        <w:trPr>
          <w:cantSplit/>
          <w:trHeight w:hRule="exact" w:val="312"/>
        </w:trPr>
        <w:tc>
          <w:tcPr>
            <w:tcW w:w="2978" w:type="dxa"/>
            <w:tcBorders>
              <w:top w:val="nil"/>
              <w:left w:val="nil"/>
              <w:bottom w:val="single" w:sz="12" w:space="0" w:color="949694"/>
              <w:right w:val="single" w:sz="4" w:space="0" w:color="auto"/>
              <w:tl2br w:val="nil"/>
              <w:tr2bl w:val="nil"/>
            </w:tcBorders>
            <w:shd w:val="clear" w:color="auto" w:fill="DEDEDE"/>
          </w:tcPr>
          <w:p w:rsidR="00F069AF" w:rsidRPr="00707B1B" w:rsidRDefault="00F069AF" w:rsidP="00F069AF">
            <w:pPr>
              <w:keepNext/>
              <w:tabs>
                <w:tab w:val="right" w:pos="4309"/>
              </w:tabs>
              <w:spacing w:before="60" w:line="276" w:lineRule="auto"/>
              <w:ind w:left="85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707B1B">
              <w:rPr>
                <w:rFonts w:ascii="Calibri" w:hAnsi="Calibri"/>
                <w:b/>
                <w:color w:val="FF0000"/>
                <w:sz w:val="18"/>
                <w:szCs w:val="18"/>
              </w:rPr>
              <w:t>Algemeen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12" w:space="0" w:color="949694"/>
              <w:right w:val="single" w:sz="4" w:space="0" w:color="auto"/>
              <w:tl2br w:val="nil"/>
              <w:tr2bl w:val="nil"/>
            </w:tcBorders>
            <w:shd w:val="clear" w:color="auto" w:fill="DEDEDE"/>
          </w:tcPr>
          <w:p w:rsidR="00F069AF" w:rsidRPr="00707B1B" w:rsidRDefault="00F069AF" w:rsidP="00F069AF">
            <w:pPr>
              <w:keepNext/>
              <w:tabs>
                <w:tab w:val="right" w:pos="4309"/>
              </w:tabs>
              <w:spacing w:before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707B1B">
              <w:rPr>
                <w:rFonts w:ascii="Calibri" w:hAnsi="Calibri"/>
                <w:b/>
                <w:color w:val="333333"/>
                <w:sz w:val="18"/>
                <w:szCs w:val="18"/>
              </w:rPr>
              <w:t xml:space="preserve">  </w:t>
            </w:r>
          </w:p>
          <w:p w:rsidR="00F069AF" w:rsidRPr="00707B1B" w:rsidRDefault="00F069AF" w:rsidP="00F069AF">
            <w:pPr>
              <w:keepNext/>
              <w:tabs>
                <w:tab w:val="right" w:pos="4309"/>
              </w:tabs>
              <w:spacing w:before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707B1B">
              <w:rPr>
                <w:rFonts w:ascii="Calibri" w:hAnsi="Calibri"/>
                <w:b/>
                <w:color w:val="333333"/>
                <w:sz w:val="18"/>
                <w:szCs w:val="18"/>
              </w:rPr>
              <w:t xml:space="preserve">  Uw partner </w:t>
            </w:r>
          </w:p>
        </w:tc>
      </w:tr>
      <w:tr w:rsidR="00F069AF" w:rsidRPr="00707B1B" w:rsidTr="00F069AF">
        <w:trPr>
          <w:cantSplit/>
          <w:trHeight w:hRule="exact" w:val="420"/>
        </w:trPr>
        <w:tc>
          <w:tcPr>
            <w:tcW w:w="297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069AF" w:rsidRPr="00707B1B" w:rsidRDefault="00253941" w:rsidP="00F069AF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07B1B">
              <w:rPr>
                <w:rFonts w:ascii="Calibri" w:hAnsi="Calibri"/>
                <w:sz w:val="18"/>
                <w:szCs w:val="18"/>
              </w:rPr>
              <w:t>Datum melding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069AF" w:rsidRPr="00707B1B" w:rsidRDefault="00F069AF" w:rsidP="00F069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069AF" w:rsidRPr="00707B1B" w:rsidTr="00F069AF">
        <w:trPr>
          <w:cantSplit/>
          <w:trHeight w:hRule="exact" w:val="420"/>
        </w:trPr>
        <w:tc>
          <w:tcPr>
            <w:tcW w:w="297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069AF" w:rsidRPr="00707B1B" w:rsidRDefault="00F069AF" w:rsidP="00F069AF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07B1B">
              <w:rPr>
                <w:rFonts w:ascii="Calibri" w:hAnsi="Calibri"/>
                <w:sz w:val="18"/>
                <w:szCs w:val="18"/>
              </w:rPr>
              <w:t>Datum incident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069AF" w:rsidRPr="00707B1B" w:rsidRDefault="00F069AF" w:rsidP="00F069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069AF" w:rsidRPr="00707B1B" w:rsidTr="00F069AF">
        <w:trPr>
          <w:cantSplit/>
          <w:trHeight w:hRule="exact" w:val="420"/>
        </w:trPr>
        <w:tc>
          <w:tcPr>
            <w:tcW w:w="297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069AF" w:rsidRPr="00707B1B" w:rsidRDefault="00F069AF" w:rsidP="00F069AF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07B1B">
              <w:rPr>
                <w:rFonts w:ascii="Calibri" w:hAnsi="Calibri"/>
                <w:sz w:val="18"/>
                <w:szCs w:val="18"/>
              </w:rPr>
              <w:t>Rapporteur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069AF" w:rsidRPr="00707B1B" w:rsidRDefault="00F069AF" w:rsidP="00F069A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AD6" w:rsidRPr="00707B1B" w:rsidTr="00387AD6">
        <w:trPr>
          <w:cantSplit/>
          <w:trHeight w:hRule="exact" w:val="312"/>
        </w:trPr>
        <w:tc>
          <w:tcPr>
            <w:tcW w:w="2978" w:type="dxa"/>
            <w:tcBorders>
              <w:top w:val="nil"/>
              <w:left w:val="nil"/>
              <w:bottom w:val="single" w:sz="12" w:space="0" w:color="949694"/>
              <w:right w:val="single" w:sz="4" w:space="0" w:color="auto"/>
              <w:tl2br w:val="nil"/>
              <w:tr2bl w:val="nil"/>
            </w:tcBorders>
            <w:shd w:val="clear" w:color="auto" w:fill="DEDEDE"/>
          </w:tcPr>
          <w:p w:rsidR="00387AD6" w:rsidRPr="00707B1B" w:rsidRDefault="00AD42CF" w:rsidP="00ED4D4B">
            <w:pPr>
              <w:keepNext/>
              <w:tabs>
                <w:tab w:val="right" w:pos="4309"/>
              </w:tabs>
              <w:spacing w:before="60" w:line="276" w:lineRule="auto"/>
              <w:ind w:left="85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707B1B">
              <w:rPr>
                <w:rFonts w:ascii="Calibri" w:hAnsi="Calibri"/>
                <w:b/>
                <w:color w:val="FF0000"/>
                <w:sz w:val="18"/>
                <w:szCs w:val="18"/>
              </w:rPr>
              <w:t>Klant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12" w:space="0" w:color="949694"/>
              <w:right w:val="single" w:sz="4" w:space="0" w:color="auto"/>
              <w:tl2br w:val="nil"/>
              <w:tr2bl w:val="nil"/>
            </w:tcBorders>
            <w:shd w:val="clear" w:color="auto" w:fill="DEDEDE"/>
          </w:tcPr>
          <w:p w:rsidR="00387AD6" w:rsidRPr="00707B1B" w:rsidRDefault="00387AD6" w:rsidP="000C549C">
            <w:pPr>
              <w:keepNext/>
              <w:tabs>
                <w:tab w:val="right" w:pos="4309"/>
              </w:tabs>
              <w:spacing w:before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707B1B">
              <w:rPr>
                <w:rFonts w:ascii="Calibri" w:hAnsi="Calibri"/>
                <w:b/>
                <w:color w:val="333333"/>
                <w:sz w:val="18"/>
                <w:szCs w:val="18"/>
              </w:rPr>
              <w:t xml:space="preserve"> </w:t>
            </w:r>
          </w:p>
          <w:p w:rsidR="00387AD6" w:rsidRPr="00707B1B" w:rsidRDefault="00387AD6" w:rsidP="000C549C">
            <w:pPr>
              <w:keepNext/>
              <w:tabs>
                <w:tab w:val="right" w:pos="4309"/>
              </w:tabs>
              <w:spacing w:before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707B1B">
              <w:rPr>
                <w:rFonts w:ascii="Calibri" w:hAnsi="Calibri"/>
                <w:b/>
                <w:color w:val="333333"/>
                <w:sz w:val="18"/>
                <w:szCs w:val="18"/>
              </w:rPr>
              <w:t xml:space="preserve">  Uw partner </w:t>
            </w:r>
          </w:p>
        </w:tc>
      </w:tr>
      <w:tr w:rsidR="00387AD6" w:rsidRPr="00707B1B" w:rsidTr="000868D6">
        <w:trPr>
          <w:cantSplit/>
          <w:trHeight w:hRule="exact" w:val="482"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387AD6" w:rsidRPr="00707B1B" w:rsidRDefault="00934C15" w:rsidP="00934C15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707B1B">
              <w:rPr>
                <w:rFonts w:ascii="Calibri" w:hAnsi="Calibri"/>
                <w:color w:val="333333"/>
                <w:sz w:val="18"/>
                <w:szCs w:val="18"/>
              </w:rPr>
              <w:t>Naam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</w:tcPr>
          <w:p w:rsidR="00387AD6" w:rsidRPr="00707B1B" w:rsidRDefault="00387AD6" w:rsidP="0059360B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18"/>
                <w:szCs w:val="18"/>
              </w:rPr>
            </w:pPr>
          </w:p>
        </w:tc>
      </w:tr>
      <w:tr w:rsidR="00387AD6" w:rsidRPr="00707B1B" w:rsidTr="000868D6">
        <w:trPr>
          <w:cantSplit/>
          <w:trHeight w:hRule="exact" w:val="398"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387AD6" w:rsidRPr="00707B1B" w:rsidRDefault="00ED4D4B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707B1B">
              <w:rPr>
                <w:rFonts w:ascii="Calibri" w:hAnsi="Calibri"/>
                <w:color w:val="333333"/>
                <w:sz w:val="18"/>
                <w:szCs w:val="18"/>
              </w:rPr>
              <w:t>Voornaam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</w:tcPr>
          <w:p w:rsidR="00387AD6" w:rsidRPr="00707B1B" w:rsidRDefault="00387AD6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18"/>
                <w:szCs w:val="18"/>
              </w:rPr>
            </w:pPr>
          </w:p>
        </w:tc>
      </w:tr>
      <w:tr w:rsidR="00387AD6" w:rsidRPr="00707B1B" w:rsidTr="000868D6">
        <w:trPr>
          <w:cantSplit/>
          <w:trHeight w:hRule="exact" w:val="425"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387AD6" w:rsidRPr="00707B1B" w:rsidRDefault="00ED4D4B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707B1B">
              <w:rPr>
                <w:rFonts w:ascii="Calibri" w:hAnsi="Calibri"/>
                <w:color w:val="333333"/>
                <w:sz w:val="18"/>
                <w:szCs w:val="18"/>
              </w:rPr>
              <w:t>BSN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</w:tcPr>
          <w:p w:rsidR="00387AD6" w:rsidRPr="00707B1B" w:rsidRDefault="00387AD6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18"/>
                <w:szCs w:val="18"/>
              </w:rPr>
            </w:pPr>
          </w:p>
        </w:tc>
      </w:tr>
      <w:tr w:rsidR="00ED4D4B" w:rsidRPr="00707B1B" w:rsidTr="000868D6">
        <w:trPr>
          <w:cantSplit/>
          <w:trHeight w:hRule="exact" w:val="425"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ED4D4B" w:rsidRPr="00707B1B" w:rsidRDefault="00ED4D4B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18"/>
                <w:szCs w:val="18"/>
              </w:rPr>
            </w:pPr>
            <w:r w:rsidRPr="00707B1B">
              <w:rPr>
                <w:rFonts w:ascii="Calibri" w:hAnsi="Calibri"/>
                <w:color w:val="333333"/>
                <w:sz w:val="18"/>
                <w:szCs w:val="18"/>
              </w:rPr>
              <w:t>Adres</w:t>
            </w:r>
            <w:r w:rsidR="00934C15" w:rsidRPr="00707B1B">
              <w:rPr>
                <w:rFonts w:ascii="Calibri" w:hAnsi="Calibri"/>
                <w:color w:val="333333"/>
                <w:sz w:val="18"/>
                <w:szCs w:val="18"/>
              </w:rPr>
              <w:t>/Woonplaats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</w:tcPr>
          <w:p w:rsidR="00ED4D4B" w:rsidRPr="00707B1B" w:rsidRDefault="00ED4D4B" w:rsidP="00D21B63">
            <w:pPr>
              <w:keepNext/>
              <w:tabs>
                <w:tab w:val="right" w:pos="4309"/>
              </w:tabs>
              <w:spacing w:before="120" w:after="60" w:line="276" w:lineRule="auto"/>
              <w:rPr>
                <w:rFonts w:ascii="Calibri" w:hAnsi="Calibri"/>
                <w:color w:val="333333"/>
                <w:sz w:val="18"/>
                <w:szCs w:val="18"/>
              </w:rPr>
            </w:pPr>
          </w:p>
        </w:tc>
      </w:tr>
      <w:tr w:rsidR="00387AD6" w:rsidRPr="00707B1B" w:rsidTr="00387AD6">
        <w:trPr>
          <w:cantSplit/>
          <w:trHeight w:hRule="exact" w:val="312"/>
        </w:trPr>
        <w:tc>
          <w:tcPr>
            <w:tcW w:w="2978" w:type="dxa"/>
            <w:tcBorders>
              <w:top w:val="nil"/>
              <w:left w:val="nil"/>
              <w:bottom w:val="single" w:sz="12" w:space="0" w:color="949694"/>
              <w:right w:val="single" w:sz="4" w:space="0" w:color="auto"/>
              <w:tl2br w:val="nil"/>
              <w:tr2bl w:val="nil"/>
            </w:tcBorders>
            <w:shd w:val="clear" w:color="auto" w:fill="DEDEDE"/>
          </w:tcPr>
          <w:p w:rsidR="00387AD6" w:rsidRPr="00707B1B" w:rsidRDefault="00F069AF" w:rsidP="00934C15">
            <w:pPr>
              <w:keepNext/>
              <w:tabs>
                <w:tab w:val="right" w:pos="4309"/>
              </w:tabs>
              <w:spacing w:before="60" w:line="276" w:lineRule="auto"/>
              <w:ind w:left="85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707B1B">
              <w:rPr>
                <w:rFonts w:ascii="Calibri" w:hAnsi="Calibri"/>
                <w:b/>
                <w:color w:val="FF0000"/>
                <w:sz w:val="18"/>
                <w:szCs w:val="18"/>
              </w:rPr>
              <w:t>Incident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12" w:space="0" w:color="949694"/>
              <w:right w:val="single" w:sz="4" w:space="0" w:color="auto"/>
              <w:tl2br w:val="nil"/>
              <w:tr2bl w:val="nil"/>
            </w:tcBorders>
            <w:shd w:val="clear" w:color="auto" w:fill="DEDEDE"/>
          </w:tcPr>
          <w:p w:rsidR="00387AD6" w:rsidRPr="00707B1B" w:rsidRDefault="00387AD6" w:rsidP="00F060B1">
            <w:pPr>
              <w:keepNext/>
              <w:tabs>
                <w:tab w:val="right" w:pos="4309"/>
              </w:tabs>
              <w:spacing w:before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707B1B">
              <w:rPr>
                <w:rFonts w:ascii="Calibri" w:hAnsi="Calibri"/>
                <w:b/>
                <w:color w:val="333333"/>
                <w:sz w:val="18"/>
                <w:szCs w:val="18"/>
              </w:rPr>
              <w:t xml:space="preserve">  </w:t>
            </w:r>
          </w:p>
          <w:p w:rsidR="00387AD6" w:rsidRPr="00707B1B" w:rsidRDefault="00387AD6" w:rsidP="00F060B1">
            <w:pPr>
              <w:keepNext/>
              <w:tabs>
                <w:tab w:val="right" w:pos="4309"/>
              </w:tabs>
              <w:spacing w:before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707B1B">
              <w:rPr>
                <w:rFonts w:ascii="Calibri" w:hAnsi="Calibri"/>
                <w:b/>
                <w:color w:val="333333"/>
                <w:sz w:val="18"/>
                <w:szCs w:val="18"/>
              </w:rPr>
              <w:t xml:space="preserve">  Uw partner </w:t>
            </w:r>
          </w:p>
        </w:tc>
      </w:tr>
      <w:tr w:rsidR="000868D6" w:rsidRPr="00707B1B" w:rsidTr="000868D6">
        <w:trPr>
          <w:cantSplit/>
          <w:trHeight w:hRule="exact" w:val="420"/>
        </w:trPr>
        <w:tc>
          <w:tcPr>
            <w:tcW w:w="297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0868D6" w:rsidRPr="00707B1B" w:rsidRDefault="00F069AF" w:rsidP="00ED4D4B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07B1B">
              <w:rPr>
                <w:rFonts w:ascii="Calibri" w:hAnsi="Calibri"/>
                <w:sz w:val="18"/>
                <w:szCs w:val="18"/>
              </w:rPr>
              <w:t>Plaats/ruimte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0868D6" w:rsidRPr="00707B1B" w:rsidRDefault="000868D6" w:rsidP="00DA5D1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868D6" w:rsidRPr="00707B1B" w:rsidTr="000868D6">
        <w:trPr>
          <w:cantSplit/>
          <w:trHeight w:hRule="exact" w:val="420"/>
        </w:trPr>
        <w:tc>
          <w:tcPr>
            <w:tcW w:w="297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0868D6" w:rsidRPr="00707B1B" w:rsidRDefault="00F069AF" w:rsidP="000868D6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07B1B">
              <w:rPr>
                <w:rFonts w:ascii="Calibri" w:hAnsi="Calibri"/>
                <w:sz w:val="18"/>
                <w:szCs w:val="18"/>
              </w:rPr>
              <w:t>Betrokkenen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0868D6" w:rsidRPr="00707B1B" w:rsidRDefault="000868D6" w:rsidP="00DA5D1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73139" w:rsidRPr="00707B1B" w:rsidTr="000868D6">
        <w:trPr>
          <w:cantSplit/>
          <w:trHeight w:hRule="exact" w:val="420"/>
        </w:trPr>
        <w:tc>
          <w:tcPr>
            <w:tcW w:w="297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873139" w:rsidRPr="00707B1B" w:rsidRDefault="00873139" w:rsidP="000868D6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707B1B">
              <w:rPr>
                <w:rFonts w:ascii="Calibri" w:hAnsi="Calibri"/>
                <w:sz w:val="18"/>
                <w:szCs w:val="18"/>
              </w:rPr>
              <w:t>Soort incident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873139" w:rsidRPr="00707B1B" w:rsidRDefault="00873139" w:rsidP="00DA5D1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AD6" w:rsidRPr="00707B1B" w:rsidTr="002E55F4">
        <w:trPr>
          <w:cantSplit/>
          <w:trHeight w:hRule="exact" w:val="410"/>
        </w:trPr>
        <w:tc>
          <w:tcPr>
            <w:tcW w:w="2978" w:type="dxa"/>
            <w:tcBorders>
              <w:top w:val="nil"/>
              <w:left w:val="nil"/>
              <w:bottom w:val="single" w:sz="12" w:space="0" w:color="949694"/>
              <w:right w:val="single" w:sz="4" w:space="0" w:color="auto"/>
              <w:tl2br w:val="nil"/>
              <w:tr2bl w:val="nil"/>
            </w:tcBorders>
            <w:shd w:val="clear" w:color="auto" w:fill="DEDEDE"/>
          </w:tcPr>
          <w:p w:rsidR="00934C15" w:rsidRPr="00707B1B" w:rsidRDefault="002E55F4" w:rsidP="002E55F4">
            <w:pPr>
              <w:keepNext/>
              <w:tabs>
                <w:tab w:val="right" w:pos="4309"/>
              </w:tabs>
              <w:spacing w:before="60" w:line="276" w:lineRule="auto"/>
              <w:ind w:left="85"/>
              <w:rPr>
                <w:rFonts w:ascii="Calibri" w:hAnsi="Calibri"/>
                <w:sz w:val="18"/>
                <w:szCs w:val="18"/>
              </w:rPr>
            </w:pPr>
            <w:r w:rsidRPr="00707B1B">
              <w:rPr>
                <w:rFonts w:ascii="Calibri" w:hAnsi="Calibri"/>
                <w:b/>
                <w:color w:val="FF0000"/>
                <w:sz w:val="18"/>
                <w:szCs w:val="18"/>
              </w:rPr>
              <w:t>Beschrijving incident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12" w:space="0" w:color="949694"/>
              <w:right w:val="single" w:sz="4" w:space="0" w:color="auto"/>
              <w:tl2br w:val="nil"/>
              <w:tr2bl w:val="nil"/>
            </w:tcBorders>
            <w:shd w:val="clear" w:color="auto" w:fill="DEDEDE"/>
          </w:tcPr>
          <w:p w:rsidR="00387AD6" w:rsidRPr="00707B1B" w:rsidRDefault="00387AD6" w:rsidP="0060251D">
            <w:pPr>
              <w:keepNext/>
              <w:tabs>
                <w:tab w:val="right" w:pos="4309"/>
              </w:tabs>
              <w:spacing w:before="60" w:line="276" w:lineRule="auto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707B1B">
              <w:rPr>
                <w:rFonts w:ascii="Calibri" w:hAnsi="Calibri"/>
                <w:b/>
                <w:color w:val="333333"/>
                <w:sz w:val="18"/>
                <w:szCs w:val="18"/>
              </w:rPr>
              <w:t xml:space="preserve">  </w:t>
            </w:r>
          </w:p>
        </w:tc>
      </w:tr>
      <w:tr w:rsidR="002E55F4" w:rsidRPr="00707B1B" w:rsidTr="004235FC">
        <w:trPr>
          <w:cantSplit/>
          <w:trHeight w:val="1230"/>
        </w:trPr>
        <w:tc>
          <w:tcPr>
            <w:tcW w:w="10207" w:type="dxa"/>
            <w:gridSpan w:val="2"/>
            <w:shd w:val="clear" w:color="auto" w:fill="auto"/>
          </w:tcPr>
          <w:p w:rsidR="002E55F4" w:rsidRPr="00707B1B" w:rsidRDefault="002E55F4" w:rsidP="000868D6">
            <w:pPr>
              <w:spacing w:before="120"/>
              <w:ind w:left="57"/>
              <w:rPr>
                <w:rFonts w:ascii="Calibri" w:hAnsi="Calibri"/>
                <w:sz w:val="18"/>
                <w:szCs w:val="18"/>
              </w:rPr>
            </w:pPr>
            <w:r w:rsidRPr="00707B1B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E55F4" w:rsidRPr="00707B1B" w:rsidTr="00707B1B">
        <w:trPr>
          <w:cantSplit/>
          <w:trHeight w:val="3007"/>
        </w:trPr>
        <w:tc>
          <w:tcPr>
            <w:tcW w:w="10207" w:type="dxa"/>
            <w:gridSpan w:val="2"/>
            <w:shd w:val="clear" w:color="auto" w:fill="auto"/>
          </w:tcPr>
          <w:tbl>
            <w:tblPr>
              <w:tblW w:w="10207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78"/>
              <w:gridCol w:w="7229"/>
            </w:tblGrid>
            <w:tr w:rsidR="002E55F4" w:rsidRPr="00707B1B" w:rsidTr="002E55F4">
              <w:trPr>
                <w:cantSplit/>
                <w:trHeight w:hRule="exact" w:val="437"/>
              </w:trPr>
              <w:tc>
                <w:tcPr>
                  <w:tcW w:w="2978" w:type="dxa"/>
                  <w:tcBorders>
                    <w:top w:val="nil"/>
                    <w:left w:val="nil"/>
                    <w:bottom w:val="single" w:sz="12" w:space="0" w:color="949694"/>
                    <w:right w:val="single" w:sz="4" w:space="0" w:color="auto"/>
                    <w:tl2br w:val="nil"/>
                    <w:tr2bl w:val="nil"/>
                  </w:tcBorders>
                  <w:shd w:val="clear" w:color="auto" w:fill="DEDEDE"/>
                </w:tcPr>
                <w:p w:rsidR="002E55F4" w:rsidRPr="00707B1B" w:rsidRDefault="002E55F4" w:rsidP="004235FC">
                  <w:pPr>
                    <w:keepNext/>
                    <w:tabs>
                      <w:tab w:val="right" w:pos="4309"/>
                    </w:tabs>
                    <w:spacing w:before="60" w:line="276" w:lineRule="auto"/>
                    <w:ind w:left="8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07B1B"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Genomen maatregelen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12" w:space="0" w:color="949694"/>
                    <w:right w:val="single" w:sz="4" w:space="0" w:color="auto"/>
                    <w:tl2br w:val="nil"/>
                    <w:tr2bl w:val="nil"/>
                  </w:tcBorders>
                  <w:shd w:val="clear" w:color="auto" w:fill="DEDEDE"/>
                </w:tcPr>
                <w:p w:rsidR="002E55F4" w:rsidRPr="00707B1B" w:rsidRDefault="002E55F4" w:rsidP="004235FC">
                  <w:pPr>
                    <w:keepNext/>
                    <w:tabs>
                      <w:tab w:val="right" w:pos="4309"/>
                    </w:tabs>
                    <w:spacing w:before="60" w:line="276" w:lineRule="auto"/>
                    <w:rPr>
                      <w:rFonts w:ascii="Calibri" w:hAnsi="Calibri"/>
                      <w:b/>
                      <w:color w:val="333333"/>
                      <w:sz w:val="18"/>
                      <w:szCs w:val="18"/>
                    </w:rPr>
                  </w:pPr>
                  <w:r w:rsidRPr="00707B1B">
                    <w:rPr>
                      <w:rFonts w:ascii="Calibri" w:hAnsi="Calibri"/>
                      <w:b/>
                      <w:color w:val="333333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:rsidR="002E55F4" w:rsidRPr="00707B1B" w:rsidRDefault="002E55F4" w:rsidP="005F495E">
            <w:pPr>
              <w:spacing w:before="120"/>
              <w:ind w:left="57"/>
              <w:rPr>
                <w:rFonts w:ascii="Calibri" w:hAnsi="Calibri"/>
                <w:sz w:val="18"/>
                <w:szCs w:val="18"/>
              </w:rPr>
            </w:pPr>
            <w:r w:rsidRPr="00707B1B">
              <w:rPr>
                <w:rFonts w:ascii="Calibri" w:hAnsi="Calibri"/>
                <w:sz w:val="18"/>
                <w:szCs w:val="18"/>
              </w:rPr>
              <w:t>1.</w:t>
            </w:r>
          </w:p>
          <w:p w:rsidR="00380C3C" w:rsidRPr="00707B1B" w:rsidRDefault="00380C3C" w:rsidP="005F495E">
            <w:pPr>
              <w:spacing w:before="120"/>
              <w:ind w:left="57"/>
              <w:rPr>
                <w:rFonts w:ascii="Calibri" w:hAnsi="Calibri"/>
                <w:sz w:val="18"/>
                <w:szCs w:val="18"/>
              </w:rPr>
            </w:pPr>
          </w:p>
          <w:tbl>
            <w:tblPr>
              <w:tblW w:w="10207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78"/>
              <w:gridCol w:w="7229"/>
            </w:tblGrid>
            <w:tr w:rsidR="00380C3C" w:rsidRPr="00707B1B" w:rsidTr="004235FC">
              <w:trPr>
                <w:cantSplit/>
                <w:trHeight w:hRule="exact" w:val="437"/>
              </w:trPr>
              <w:tc>
                <w:tcPr>
                  <w:tcW w:w="2978" w:type="dxa"/>
                  <w:tcBorders>
                    <w:top w:val="nil"/>
                    <w:left w:val="nil"/>
                    <w:bottom w:val="single" w:sz="12" w:space="0" w:color="949694"/>
                    <w:right w:val="single" w:sz="4" w:space="0" w:color="auto"/>
                    <w:tl2br w:val="nil"/>
                    <w:tr2bl w:val="nil"/>
                  </w:tcBorders>
                  <w:shd w:val="clear" w:color="auto" w:fill="DEDEDE"/>
                </w:tcPr>
                <w:p w:rsidR="00380C3C" w:rsidRPr="00707B1B" w:rsidRDefault="00380C3C" w:rsidP="004235FC">
                  <w:pPr>
                    <w:keepNext/>
                    <w:tabs>
                      <w:tab w:val="right" w:pos="4309"/>
                    </w:tabs>
                    <w:spacing w:before="60" w:line="276" w:lineRule="auto"/>
                    <w:ind w:left="8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07B1B"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>Overig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12" w:space="0" w:color="949694"/>
                    <w:right w:val="single" w:sz="4" w:space="0" w:color="auto"/>
                    <w:tl2br w:val="nil"/>
                    <w:tr2bl w:val="nil"/>
                  </w:tcBorders>
                  <w:shd w:val="clear" w:color="auto" w:fill="DEDEDE"/>
                </w:tcPr>
                <w:p w:rsidR="00380C3C" w:rsidRPr="00707B1B" w:rsidRDefault="00380C3C" w:rsidP="004235FC">
                  <w:pPr>
                    <w:keepNext/>
                    <w:tabs>
                      <w:tab w:val="right" w:pos="4309"/>
                    </w:tabs>
                    <w:spacing w:before="60" w:line="276" w:lineRule="auto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 w:rsidRPr="00707B1B"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:rsidR="002E55F4" w:rsidRPr="00707B1B" w:rsidRDefault="002E55F4" w:rsidP="005F495E">
            <w:pPr>
              <w:spacing w:before="120"/>
              <w:ind w:left="57"/>
              <w:rPr>
                <w:rFonts w:ascii="Calibri" w:hAnsi="Calibri"/>
                <w:sz w:val="18"/>
                <w:szCs w:val="18"/>
              </w:rPr>
            </w:pPr>
          </w:p>
          <w:tbl>
            <w:tblPr>
              <w:tblW w:w="10207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78"/>
              <w:gridCol w:w="7229"/>
            </w:tblGrid>
            <w:tr w:rsidR="002E55F4" w:rsidRPr="00707B1B" w:rsidTr="004235FC">
              <w:trPr>
                <w:cantSplit/>
                <w:trHeight w:hRule="exact" w:val="437"/>
              </w:trPr>
              <w:tc>
                <w:tcPr>
                  <w:tcW w:w="2978" w:type="dxa"/>
                  <w:tcBorders>
                    <w:top w:val="nil"/>
                    <w:left w:val="nil"/>
                    <w:bottom w:val="single" w:sz="12" w:space="0" w:color="949694"/>
                    <w:right w:val="single" w:sz="4" w:space="0" w:color="auto"/>
                    <w:tl2br w:val="nil"/>
                    <w:tr2bl w:val="nil"/>
                  </w:tcBorders>
                  <w:shd w:val="clear" w:color="auto" w:fill="DEDEDE"/>
                </w:tcPr>
                <w:p w:rsidR="002E55F4" w:rsidRPr="00707B1B" w:rsidRDefault="002E55F4" w:rsidP="002E55F4">
                  <w:pPr>
                    <w:keepNext/>
                    <w:tabs>
                      <w:tab w:val="right" w:pos="4309"/>
                    </w:tabs>
                    <w:spacing w:before="60" w:line="276" w:lineRule="auto"/>
                    <w:ind w:left="8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07B1B"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 xml:space="preserve">Evaluatie 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single" w:sz="4" w:space="0" w:color="auto"/>
                    <w:bottom w:val="single" w:sz="12" w:space="0" w:color="949694"/>
                    <w:right w:val="single" w:sz="4" w:space="0" w:color="auto"/>
                    <w:tl2br w:val="nil"/>
                    <w:tr2bl w:val="nil"/>
                  </w:tcBorders>
                  <w:shd w:val="clear" w:color="auto" w:fill="DEDEDE"/>
                </w:tcPr>
                <w:p w:rsidR="002E55F4" w:rsidRPr="00707B1B" w:rsidRDefault="002E55F4" w:rsidP="004235FC">
                  <w:pPr>
                    <w:keepNext/>
                    <w:tabs>
                      <w:tab w:val="right" w:pos="4309"/>
                    </w:tabs>
                    <w:spacing w:before="60" w:line="276" w:lineRule="auto"/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</w:pPr>
                  <w:r w:rsidRPr="00707B1B"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</w:rPr>
                    <w:t xml:space="preserve">  d.d.</w:t>
                  </w:r>
                </w:p>
              </w:tc>
            </w:tr>
          </w:tbl>
          <w:p w:rsidR="00707B1B" w:rsidRPr="00707B1B" w:rsidRDefault="00707B1B" w:rsidP="005F495E">
            <w:pPr>
              <w:spacing w:before="120"/>
              <w:ind w:left="57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F495E" w:rsidRPr="00707B1B" w:rsidRDefault="005F495E" w:rsidP="00380C3C">
      <w:pPr>
        <w:spacing w:before="120"/>
        <w:ind w:left="-284"/>
        <w:rPr>
          <w:rFonts w:ascii="Calibri" w:hAnsi="Calibri"/>
          <w:sz w:val="18"/>
          <w:szCs w:val="18"/>
        </w:rPr>
      </w:pPr>
    </w:p>
    <w:p w:rsidR="004235FC" w:rsidRPr="00707B1B" w:rsidRDefault="00873139" w:rsidP="00707B1B">
      <w:pPr>
        <w:spacing w:line="480" w:lineRule="auto"/>
        <w:ind w:left="-284"/>
        <w:rPr>
          <w:rFonts w:ascii="Calibri" w:hAnsi="Calibri"/>
          <w:sz w:val="18"/>
          <w:szCs w:val="18"/>
        </w:rPr>
      </w:pPr>
      <w:r w:rsidRPr="00707B1B">
        <w:rPr>
          <w:rFonts w:ascii="Calibri" w:hAnsi="Calibri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Pr="00707B1B">
        <w:rPr>
          <w:rFonts w:ascii="Calibri" w:hAnsi="Calibri"/>
          <w:sz w:val="18"/>
          <w:szCs w:val="18"/>
        </w:rPr>
        <w:instrText xml:space="preserve"> FORMCHECKBOX </w:instrText>
      </w:r>
      <w:r w:rsidRPr="00707B1B">
        <w:rPr>
          <w:rFonts w:ascii="Calibri" w:hAnsi="Calibri"/>
          <w:sz w:val="18"/>
          <w:szCs w:val="18"/>
        </w:rPr>
      </w:r>
      <w:r w:rsidRPr="00707B1B">
        <w:rPr>
          <w:rFonts w:ascii="Calibri" w:hAnsi="Calibri"/>
          <w:sz w:val="18"/>
          <w:szCs w:val="18"/>
        </w:rPr>
        <w:fldChar w:fldCharType="end"/>
      </w:r>
      <w:bookmarkEnd w:id="0"/>
      <w:r w:rsidRPr="00707B1B">
        <w:rPr>
          <w:rFonts w:ascii="Calibri" w:hAnsi="Calibri"/>
          <w:sz w:val="18"/>
          <w:szCs w:val="18"/>
        </w:rPr>
        <w:t xml:space="preserve"> politie geïnformeerd</w:t>
      </w:r>
    </w:p>
    <w:p w:rsidR="00873139" w:rsidRPr="00707B1B" w:rsidRDefault="00873139" w:rsidP="00707B1B">
      <w:pPr>
        <w:spacing w:line="480" w:lineRule="auto"/>
        <w:ind w:left="-284"/>
        <w:rPr>
          <w:rFonts w:ascii="Calibri" w:hAnsi="Calibri"/>
          <w:sz w:val="18"/>
          <w:szCs w:val="18"/>
        </w:rPr>
      </w:pPr>
      <w:r w:rsidRPr="00707B1B">
        <w:rPr>
          <w:rFonts w:ascii="Calibri" w:hAnsi="Calibri"/>
          <w:sz w:val="18"/>
          <w:szCs w:val="18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Pr="00707B1B">
        <w:rPr>
          <w:rFonts w:ascii="Calibri" w:hAnsi="Calibri"/>
          <w:sz w:val="18"/>
          <w:szCs w:val="18"/>
        </w:rPr>
        <w:instrText xml:space="preserve"> FORMCHECKBOX </w:instrText>
      </w:r>
      <w:r w:rsidRPr="00707B1B">
        <w:rPr>
          <w:rFonts w:ascii="Calibri" w:hAnsi="Calibri"/>
          <w:sz w:val="18"/>
          <w:szCs w:val="18"/>
        </w:rPr>
      </w:r>
      <w:r w:rsidRPr="00707B1B">
        <w:rPr>
          <w:rFonts w:ascii="Calibri" w:hAnsi="Calibri"/>
          <w:sz w:val="18"/>
          <w:szCs w:val="18"/>
        </w:rPr>
        <w:fldChar w:fldCharType="end"/>
      </w:r>
      <w:bookmarkEnd w:id="1"/>
      <w:r w:rsidRPr="00707B1B">
        <w:rPr>
          <w:rFonts w:ascii="Calibri" w:hAnsi="Calibri"/>
          <w:sz w:val="18"/>
          <w:szCs w:val="18"/>
        </w:rPr>
        <w:t xml:space="preserve"> klant geïnformeerd</w:t>
      </w:r>
    </w:p>
    <w:p w:rsidR="00873139" w:rsidRPr="00707B1B" w:rsidRDefault="00873139" w:rsidP="00707B1B">
      <w:pPr>
        <w:spacing w:line="480" w:lineRule="auto"/>
        <w:ind w:left="-284"/>
        <w:rPr>
          <w:rFonts w:ascii="Calibri" w:hAnsi="Calibri"/>
          <w:sz w:val="18"/>
          <w:szCs w:val="18"/>
        </w:rPr>
      </w:pPr>
      <w:r w:rsidRPr="00707B1B">
        <w:rPr>
          <w:rFonts w:ascii="Calibri" w:hAnsi="Calibri"/>
          <w:sz w:val="18"/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3"/>
      <w:r w:rsidRPr="00707B1B">
        <w:rPr>
          <w:rFonts w:ascii="Calibri" w:hAnsi="Calibri"/>
          <w:sz w:val="18"/>
          <w:szCs w:val="18"/>
        </w:rPr>
        <w:instrText xml:space="preserve"> FORMCHECKBOX </w:instrText>
      </w:r>
      <w:r w:rsidRPr="00707B1B">
        <w:rPr>
          <w:rFonts w:ascii="Calibri" w:hAnsi="Calibri"/>
          <w:sz w:val="18"/>
          <w:szCs w:val="18"/>
        </w:rPr>
      </w:r>
      <w:r w:rsidRPr="00707B1B">
        <w:rPr>
          <w:rFonts w:ascii="Calibri" w:hAnsi="Calibri"/>
          <w:sz w:val="18"/>
          <w:szCs w:val="18"/>
        </w:rPr>
        <w:fldChar w:fldCharType="end"/>
      </w:r>
      <w:bookmarkEnd w:id="2"/>
      <w:r w:rsidRPr="00707B1B">
        <w:rPr>
          <w:rFonts w:ascii="Calibri" w:hAnsi="Calibri"/>
          <w:sz w:val="18"/>
          <w:szCs w:val="18"/>
        </w:rPr>
        <w:t xml:space="preserve"> verwerkt in GWS</w:t>
      </w:r>
    </w:p>
    <w:p w:rsidR="00873139" w:rsidRPr="00707B1B" w:rsidRDefault="00873139" w:rsidP="00707B1B">
      <w:pPr>
        <w:spacing w:line="480" w:lineRule="auto"/>
        <w:ind w:left="-284"/>
        <w:rPr>
          <w:rFonts w:ascii="Calibri" w:hAnsi="Calibri"/>
          <w:sz w:val="18"/>
          <w:szCs w:val="18"/>
        </w:rPr>
      </w:pPr>
      <w:r w:rsidRPr="00707B1B">
        <w:rPr>
          <w:rFonts w:ascii="Calibri" w:hAnsi="Calibri"/>
          <w:sz w:val="18"/>
          <w:szCs w:val="18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4"/>
      <w:r w:rsidRPr="00707B1B">
        <w:rPr>
          <w:rFonts w:ascii="Calibri" w:hAnsi="Calibri"/>
          <w:sz w:val="18"/>
          <w:szCs w:val="18"/>
        </w:rPr>
        <w:instrText xml:space="preserve"> FORMCHECKBOX </w:instrText>
      </w:r>
      <w:r w:rsidRPr="00707B1B">
        <w:rPr>
          <w:rFonts w:ascii="Calibri" w:hAnsi="Calibri"/>
          <w:sz w:val="18"/>
          <w:szCs w:val="18"/>
        </w:rPr>
      </w:r>
      <w:r w:rsidRPr="00707B1B">
        <w:rPr>
          <w:rFonts w:ascii="Calibri" w:hAnsi="Calibri"/>
          <w:sz w:val="18"/>
          <w:szCs w:val="18"/>
        </w:rPr>
        <w:fldChar w:fldCharType="end"/>
      </w:r>
      <w:bookmarkEnd w:id="3"/>
      <w:r w:rsidRPr="00707B1B">
        <w:rPr>
          <w:rFonts w:ascii="Calibri" w:hAnsi="Calibri"/>
          <w:sz w:val="18"/>
          <w:szCs w:val="18"/>
        </w:rPr>
        <w:t xml:space="preserve"> evaluatie gepland</w:t>
      </w:r>
    </w:p>
    <w:p w:rsidR="00873139" w:rsidRPr="00707B1B" w:rsidRDefault="00873139" w:rsidP="00707B1B">
      <w:pPr>
        <w:spacing w:line="480" w:lineRule="auto"/>
        <w:ind w:left="-284"/>
        <w:rPr>
          <w:rFonts w:ascii="Calibri" w:hAnsi="Calibri"/>
          <w:sz w:val="18"/>
          <w:szCs w:val="18"/>
        </w:rPr>
      </w:pPr>
      <w:r w:rsidRPr="00707B1B">
        <w:rPr>
          <w:rFonts w:ascii="Calibri" w:hAnsi="Calibri"/>
          <w:sz w:val="18"/>
          <w:szCs w:val="18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5"/>
      <w:r w:rsidRPr="00707B1B">
        <w:rPr>
          <w:rFonts w:ascii="Calibri" w:hAnsi="Calibri"/>
          <w:sz w:val="18"/>
          <w:szCs w:val="18"/>
        </w:rPr>
        <w:instrText xml:space="preserve"> FORMCHECKBOX </w:instrText>
      </w:r>
      <w:r w:rsidRPr="00707B1B">
        <w:rPr>
          <w:rFonts w:ascii="Calibri" w:hAnsi="Calibri"/>
          <w:sz w:val="18"/>
          <w:szCs w:val="18"/>
        </w:rPr>
      </w:r>
      <w:r w:rsidRPr="00707B1B">
        <w:rPr>
          <w:rFonts w:ascii="Calibri" w:hAnsi="Calibri"/>
          <w:sz w:val="18"/>
          <w:szCs w:val="18"/>
        </w:rPr>
        <w:fldChar w:fldCharType="end"/>
      </w:r>
      <w:bookmarkEnd w:id="4"/>
      <w:r w:rsidRPr="00707B1B">
        <w:rPr>
          <w:rFonts w:ascii="Calibri" w:hAnsi="Calibri"/>
          <w:sz w:val="18"/>
          <w:szCs w:val="18"/>
        </w:rPr>
        <w:t xml:space="preserve"> overig, t.w. </w:t>
      </w:r>
    </w:p>
    <w:p w:rsidR="004235FC" w:rsidRPr="00707B1B" w:rsidRDefault="004235FC" w:rsidP="00873139">
      <w:pPr>
        <w:spacing w:line="240" w:lineRule="auto"/>
        <w:ind w:left="-284"/>
        <w:rPr>
          <w:rFonts w:ascii="Calibri" w:hAnsi="Calibri"/>
          <w:sz w:val="18"/>
          <w:szCs w:val="18"/>
        </w:rPr>
      </w:pPr>
    </w:p>
    <w:p w:rsidR="004235FC" w:rsidRPr="00707B1B" w:rsidRDefault="004235FC" w:rsidP="00380C3C">
      <w:pPr>
        <w:spacing w:before="120"/>
        <w:ind w:left="-284"/>
        <w:rPr>
          <w:rFonts w:ascii="Calibri" w:hAnsi="Calibri"/>
          <w:sz w:val="18"/>
          <w:szCs w:val="18"/>
        </w:rPr>
      </w:pPr>
    </w:p>
    <w:sectPr w:rsidR="004235FC" w:rsidRPr="00707B1B" w:rsidSect="000F4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707" w:bottom="851" w:left="851" w:header="21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FC" w:rsidRDefault="004235FC">
      <w:r>
        <w:separator/>
      </w:r>
    </w:p>
  </w:endnote>
  <w:endnote w:type="continuationSeparator" w:id="0">
    <w:p w:rsidR="004235FC" w:rsidRDefault="0042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1B" w:rsidRDefault="00707B1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FC" w:rsidRDefault="004235FC">
    <w:pPr>
      <w:pStyle w:val="Voettekst"/>
    </w:pPr>
    <w:r>
      <w:tab/>
    </w:r>
    <w:r>
      <w:rPr>
        <w:snapToGrid w:val="0"/>
      </w:rPr>
      <w:t xml:space="preserve">Pagina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07B1B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van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07B1B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1B" w:rsidRDefault="00707B1B" w:rsidP="00707B1B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235FC" w:rsidRDefault="004235F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FC" w:rsidRDefault="004235FC">
      <w:r>
        <w:separator/>
      </w:r>
    </w:p>
  </w:footnote>
  <w:footnote w:type="continuationSeparator" w:id="0">
    <w:p w:rsidR="004235FC" w:rsidRDefault="0042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1B" w:rsidRDefault="00707B1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1B" w:rsidRDefault="00707B1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1B" w:rsidRDefault="00707B1B" w:rsidP="00707B1B">
    <w:pPr>
      <w:ind w:left="-142"/>
      <w:rPr>
        <w:rFonts w:ascii="Calibri" w:hAnsi="Calibri"/>
        <w:b/>
        <w:color w:val="FF0000"/>
        <w:sz w:val="36"/>
        <w:szCs w:val="36"/>
        <w:lang w:val="en-US"/>
      </w:rPr>
    </w:pPr>
    <w:r>
      <w:rPr>
        <w:noProof/>
      </w:rPr>
      <w:pict>
        <v:shape id="_x0000_s2063" style="position:absolute;left:0;text-align:left;margin-left:374.9pt;margin-top:3.5pt;width:128.7pt;height:54.7pt;z-index:251658240" coordsize="21600,21600" o:spt="100" adj="0,,0" path="" strokeweight="1pt">
          <v:stroke joinstyle="round"/>
          <v:imagedata r:id="rId1" o:title=""/>
          <v:formulas/>
          <v:path o:connecttype="segments"/>
        </v:shape>
      </w:pict>
    </w:r>
  </w:p>
  <w:p w:rsidR="004235FC" w:rsidRPr="00707B1B" w:rsidRDefault="00707B1B" w:rsidP="00BE5A12">
    <w:pPr>
      <w:pStyle w:val="Koptekst"/>
      <w:rPr>
        <w:rFonts w:ascii="Calibri" w:hAnsi="Calibri"/>
        <w:b/>
        <w:sz w:val="36"/>
        <w:szCs w:val="36"/>
      </w:rPr>
    </w:pPr>
    <w:bookmarkStart w:id="5" w:name="_GoBack"/>
    <w:r w:rsidRPr="00707B1B">
      <w:rPr>
        <w:rFonts w:ascii="Calibri" w:hAnsi="Calibri"/>
        <w:b/>
        <w:color w:val="FF0000"/>
        <w:sz w:val="36"/>
        <w:szCs w:val="36"/>
      </w:rPr>
      <w:t>Melding calamiteit</w:t>
    </w:r>
    <w:r w:rsidRPr="00707B1B">
      <w:rPr>
        <w:rFonts w:ascii="Calibri" w:hAnsi="Calibri"/>
        <w:b/>
        <w:color w:val="FF0000"/>
        <w:sz w:val="36"/>
        <w:szCs w:val="36"/>
      </w:rPr>
      <w:t xml:space="preserve"> of </w:t>
    </w:r>
    <w:r w:rsidRPr="00707B1B">
      <w:rPr>
        <w:rFonts w:ascii="Calibri" w:hAnsi="Calibri"/>
        <w:b/>
        <w:color w:val="FF0000"/>
        <w:sz w:val="36"/>
        <w:szCs w:val="36"/>
      </w:rPr>
      <w:t>incident</w:t>
    </w:r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9pt" o:bullet="t">
        <v:imagedata r:id="rId1" o:title="Checkbox"/>
      </v:shape>
    </w:pict>
  </w:numPicBullet>
  <w:numPicBullet w:numPicBulletId="1">
    <w:pict>
      <v:shape id="_x0000_i1027" type="#_x0000_t75" style="width:8.25pt;height:8.25pt" o:bullet="t">
        <v:imagedata r:id="rId2" o:title="Checkbox"/>
      </v:shape>
    </w:pict>
  </w:numPicBullet>
  <w:abstractNum w:abstractNumId="0">
    <w:nsid w:val="FFFFFF7C"/>
    <w:multiLevelType w:val="singleLevel"/>
    <w:tmpl w:val="B81A76FE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</w:lvl>
  </w:abstractNum>
  <w:abstractNum w:abstractNumId="1">
    <w:nsid w:val="FFFFFF7D"/>
    <w:multiLevelType w:val="singleLevel"/>
    <w:tmpl w:val="4148F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EEA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C2C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041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6B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7E2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5A25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16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BA7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A2E79"/>
    <w:multiLevelType w:val="multilevel"/>
    <w:tmpl w:val="E13A2780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C0C0C0"/>
        <w:position w:val="-4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846030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59658C"/>
    <w:multiLevelType w:val="multilevel"/>
    <w:tmpl w:val="9238F382"/>
    <w:lvl w:ilvl="0"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0D1B45"/>
    <w:multiLevelType w:val="hybridMultilevel"/>
    <w:tmpl w:val="B986DC90"/>
    <w:lvl w:ilvl="0" w:tplc="EADEEFB0">
      <w:numFmt w:val="bullet"/>
      <w:lvlText w:val="-"/>
      <w:lvlJc w:val="left"/>
      <w:pPr>
        <w:ind w:left="218" w:hanging="360"/>
      </w:pPr>
      <w:rPr>
        <w:rFonts w:ascii="Trebuchet MS" w:eastAsia="Times New Roman" w:hAnsi="Trebuchet MS" w:cs="Arial" w:hint="default"/>
      </w:rPr>
    </w:lvl>
    <w:lvl w:ilvl="1" w:tplc="0413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141C37C9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7B5D04"/>
    <w:multiLevelType w:val="multilevel"/>
    <w:tmpl w:val="47E695A0"/>
    <w:lvl w:ilvl="0">
      <w:start w:val="8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5B2A31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4655D1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97B133A"/>
    <w:multiLevelType w:val="multilevel"/>
    <w:tmpl w:val="04130023"/>
    <w:lvl w:ilvl="0">
      <w:start w:val="1"/>
      <w:numFmt w:val="upperRoman"/>
      <w:pStyle w:val="Kop1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064280A"/>
    <w:multiLevelType w:val="multilevel"/>
    <w:tmpl w:val="7406AD22"/>
    <w:lvl w:ilvl="0">
      <w:start w:val="8"/>
      <w:numFmt w:val="bullet"/>
      <w:lvlText w:val="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C0C0C0"/>
        <w:position w:val="-3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CE4AA7"/>
    <w:multiLevelType w:val="multilevel"/>
    <w:tmpl w:val="3DAA1CFA"/>
    <w:lvl w:ilvl="0">
      <w:start w:val="8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3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F80F55"/>
    <w:multiLevelType w:val="multilevel"/>
    <w:tmpl w:val="637040F8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position w:val="-2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A835DA"/>
    <w:multiLevelType w:val="multilevel"/>
    <w:tmpl w:val="19983BBA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position w:val="-2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FB5986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37522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360F33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B87CEF"/>
    <w:multiLevelType w:val="multilevel"/>
    <w:tmpl w:val="7D7A4FF4"/>
    <w:lvl w:ilvl="0">
      <w:start w:val="8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2608AB"/>
    <w:multiLevelType w:val="multilevel"/>
    <w:tmpl w:val="3624888C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C0C0C0"/>
        <w:position w:val="-3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A8438C"/>
    <w:multiLevelType w:val="multilevel"/>
    <w:tmpl w:val="85A0F1A6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1511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FE66DC7"/>
    <w:multiLevelType w:val="multilevel"/>
    <w:tmpl w:val="A850A94E"/>
    <w:lvl w:ilvl="0">
      <w:start w:val="8"/>
      <w:numFmt w:val="bullet"/>
      <w:pStyle w:val="Opsommingcheckbox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034648"/>
    <w:multiLevelType w:val="multilevel"/>
    <w:tmpl w:val="E264D710"/>
    <w:lvl w:ilvl="0">
      <w:start w:val="8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  <w:position w:val="-4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69007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627647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63E4B40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9043B73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F62B5A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4A280D"/>
    <w:multiLevelType w:val="multilevel"/>
    <w:tmpl w:val="9238F382"/>
    <w:lvl w:ilvl="0"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3F4A8D"/>
    <w:multiLevelType w:val="multilevel"/>
    <w:tmpl w:val="663EC46E"/>
    <w:lvl w:ilvl="0">
      <w:start w:val="8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3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C23D88"/>
    <w:multiLevelType w:val="hybridMultilevel"/>
    <w:tmpl w:val="AB2647AE"/>
    <w:lvl w:ilvl="0" w:tplc="0413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472729"/>
    <w:multiLevelType w:val="hybridMultilevel"/>
    <w:tmpl w:val="F8A461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2024D7"/>
    <w:multiLevelType w:val="multilevel"/>
    <w:tmpl w:val="FF4469E0"/>
    <w:lvl w:ilvl="0">
      <w:start w:val="8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position w:val="-4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9"/>
  </w:num>
  <w:num w:numId="13">
    <w:abstractNumId w:val="12"/>
  </w:num>
  <w:num w:numId="14">
    <w:abstractNumId w:val="37"/>
  </w:num>
  <w:num w:numId="15">
    <w:abstractNumId w:val="28"/>
  </w:num>
  <w:num w:numId="16">
    <w:abstractNumId w:val="22"/>
  </w:num>
  <w:num w:numId="17">
    <w:abstractNumId w:val="21"/>
  </w:num>
  <w:num w:numId="18">
    <w:abstractNumId w:val="31"/>
  </w:num>
  <w:num w:numId="19">
    <w:abstractNumId w:val="10"/>
  </w:num>
  <w:num w:numId="20">
    <w:abstractNumId w:val="27"/>
  </w:num>
  <w:num w:numId="21">
    <w:abstractNumId w:val="19"/>
  </w:num>
  <w:num w:numId="22">
    <w:abstractNumId w:val="38"/>
  </w:num>
  <w:num w:numId="23">
    <w:abstractNumId w:val="26"/>
  </w:num>
  <w:num w:numId="24">
    <w:abstractNumId w:val="20"/>
  </w:num>
  <w:num w:numId="25">
    <w:abstractNumId w:val="15"/>
  </w:num>
  <w:num w:numId="26">
    <w:abstractNumId w:val="17"/>
  </w:num>
  <w:num w:numId="27">
    <w:abstractNumId w:val="33"/>
  </w:num>
  <w:num w:numId="28">
    <w:abstractNumId w:val="30"/>
  </w:num>
  <w:num w:numId="29">
    <w:abstractNumId w:val="40"/>
  </w:num>
  <w:num w:numId="30">
    <w:abstractNumId w:val="36"/>
  </w:num>
  <w:num w:numId="31">
    <w:abstractNumId w:val="11"/>
  </w:num>
  <w:num w:numId="32">
    <w:abstractNumId w:val="41"/>
  </w:num>
  <w:num w:numId="33">
    <w:abstractNumId w:val="25"/>
  </w:num>
  <w:num w:numId="34">
    <w:abstractNumId w:val="16"/>
  </w:num>
  <w:num w:numId="35">
    <w:abstractNumId w:val="34"/>
  </w:num>
  <w:num w:numId="36">
    <w:abstractNumId w:val="18"/>
  </w:num>
  <w:num w:numId="37">
    <w:abstractNumId w:val="32"/>
  </w:num>
  <w:num w:numId="38">
    <w:abstractNumId w:val="24"/>
  </w:num>
  <w:num w:numId="39">
    <w:abstractNumId w:val="14"/>
  </w:num>
  <w:num w:numId="40">
    <w:abstractNumId w:val="35"/>
  </w:num>
  <w:num w:numId="41">
    <w:abstractNumId w:val="23"/>
  </w:num>
  <w:num w:numId="42">
    <w:abstractNumId w:val="3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64">
      <o:colormru v:ext="edit" colors="black,#6e6e6e,#505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B3E"/>
    <w:rsid w:val="00006086"/>
    <w:rsid w:val="00006CCA"/>
    <w:rsid w:val="000161E7"/>
    <w:rsid w:val="00024E99"/>
    <w:rsid w:val="0003336D"/>
    <w:rsid w:val="00034833"/>
    <w:rsid w:val="00053F5F"/>
    <w:rsid w:val="000541C0"/>
    <w:rsid w:val="000559F6"/>
    <w:rsid w:val="00070024"/>
    <w:rsid w:val="000868D6"/>
    <w:rsid w:val="00095EFD"/>
    <w:rsid w:val="000C549C"/>
    <w:rsid w:val="000D0142"/>
    <w:rsid w:val="000D154D"/>
    <w:rsid w:val="000D3A48"/>
    <w:rsid w:val="000E1B7A"/>
    <w:rsid w:val="000E2F41"/>
    <w:rsid w:val="000E5548"/>
    <w:rsid w:val="000E75C5"/>
    <w:rsid w:val="000F1379"/>
    <w:rsid w:val="000F4779"/>
    <w:rsid w:val="00101D29"/>
    <w:rsid w:val="00103C72"/>
    <w:rsid w:val="0010582A"/>
    <w:rsid w:val="00113991"/>
    <w:rsid w:val="001206EC"/>
    <w:rsid w:val="0012383B"/>
    <w:rsid w:val="00124870"/>
    <w:rsid w:val="001330FD"/>
    <w:rsid w:val="00133AD3"/>
    <w:rsid w:val="00135977"/>
    <w:rsid w:val="001361C9"/>
    <w:rsid w:val="00146734"/>
    <w:rsid w:val="00156AB7"/>
    <w:rsid w:val="0016379E"/>
    <w:rsid w:val="00173177"/>
    <w:rsid w:val="00194AFE"/>
    <w:rsid w:val="001A3C28"/>
    <w:rsid w:val="001A4627"/>
    <w:rsid w:val="001A6812"/>
    <w:rsid w:val="001C3132"/>
    <w:rsid w:val="001C6232"/>
    <w:rsid w:val="001C7F99"/>
    <w:rsid w:val="001C7FC1"/>
    <w:rsid w:val="001D6037"/>
    <w:rsid w:val="001E44CA"/>
    <w:rsid w:val="001F6459"/>
    <w:rsid w:val="002063BF"/>
    <w:rsid w:val="0020797B"/>
    <w:rsid w:val="00207F56"/>
    <w:rsid w:val="002140B2"/>
    <w:rsid w:val="00224482"/>
    <w:rsid w:val="002257E8"/>
    <w:rsid w:val="00240199"/>
    <w:rsid w:val="00240C4B"/>
    <w:rsid w:val="002418FA"/>
    <w:rsid w:val="002439A0"/>
    <w:rsid w:val="00246233"/>
    <w:rsid w:val="00247606"/>
    <w:rsid w:val="00253941"/>
    <w:rsid w:val="002641EB"/>
    <w:rsid w:val="002659B4"/>
    <w:rsid w:val="0027559F"/>
    <w:rsid w:val="00286F95"/>
    <w:rsid w:val="00294D7C"/>
    <w:rsid w:val="00296277"/>
    <w:rsid w:val="002B0D81"/>
    <w:rsid w:val="002B787B"/>
    <w:rsid w:val="002C7C7A"/>
    <w:rsid w:val="002D0FFB"/>
    <w:rsid w:val="002D1503"/>
    <w:rsid w:val="002E55F4"/>
    <w:rsid w:val="002F118F"/>
    <w:rsid w:val="002F4967"/>
    <w:rsid w:val="0030383E"/>
    <w:rsid w:val="003076BA"/>
    <w:rsid w:val="003201CB"/>
    <w:rsid w:val="003228B5"/>
    <w:rsid w:val="00323268"/>
    <w:rsid w:val="00327E87"/>
    <w:rsid w:val="00331193"/>
    <w:rsid w:val="00341621"/>
    <w:rsid w:val="00360A3D"/>
    <w:rsid w:val="00362E78"/>
    <w:rsid w:val="00364913"/>
    <w:rsid w:val="00374DC4"/>
    <w:rsid w:val="00380C3C"/>
    <w:rsid w:val="0038150E"/>
    <w:rsid w:val="00381E1D"/>
    <w:rsid w:val="00381F57"/>
    <w:rsid w:val="003851A8"/>
    <w:rsid w:val="00387AD6"/>
    <w:rsid w:val="00392382"/>
    <w:rsid w:val="003953B5"/>
    <w:rsid w:val="003A2240"/>
    <w:rsid w:val="003B304E"/>
    <w:rsid w:val="003E6392"/>
    <w:rsid w:val="003F5995"/>
    <w:rsid w:val="003F65C0"/>
    <w:rsid w:val="003F7571"/>
    <w:rsid w:val="004050EC"/>
    <w:rsid w:val="004235FC"/>
    <w:rsid w:val="004253F7"/>
    <w:rsid w:val="0044422E"/>
    <w:rsid w:val="0044663E"/>
    <w:rsid w:val="00454859"/>
    <w:rsid w:val="00455CBF"/>
    <w:rsid w:val="00455EC9"/>
    <w:rsid w:val="0045676E"/>
    <w:rsid w:val="00461AB8"/>
    <w:rsid w:val="00474C50"/>
    <w:rsid w:val="0047618B"/>
    <w:rsid w:val="004A41C5"/>
    <w:rsid w:val="004B1559"/>
    <w:rsid w:val="004B779A"/>
    <w:rsid w:val="004C1D8A"/>
    <w:rsid w:val="004C49A5"/>
    <w:rsid w:val="004C67E2"/>
    <w:rsid w:val="004C7A3C"/>
    <w:rsid w:val="004D0C5C"/>
    <w:rsid w:val="004E086C"/>
    <w:rsid w:val="004E23E8"/>
    <w:rsid w:val="004E3B3E"/>
    <w:rsid w:val="004E6091"/>
    <w:rsid w:val="004E73A3"/>
    <w:rsid w:val="004F1A4F"/>
    <w:rsid w:val="00501715"/>
    <w:rsid w:val="0050249B"/>
    <w:rsid w:val="00507242"/>
    <w:rsid w:val="005135CE"/>
    <w:rsid w:val="00513648"/>
    <w:rsid w:val="0051693F"/>
    <w:rsid w:val="00521822"/>
    <w:rsid w:val="00524DDC"/>
    <w:rsid w:val="00527BC2"/>
    <w:rsid w:val="00530E15"/>
    <w:rsid w:val="00546575"/>
    <w:rsid w:val="00547E47"/>
    <w:rsid w:val="00552199"/>
    <w:rsid w:val="00557E14"/>
    <w:rsid w:val="00562CF2"/>
    <w:rsid w:val="0056465D"/>
    <w:rsid w:val="00570C6D"/>
    <w:rsid w:val="00572EFD"/>
    <w:rsid w:val="0058643D"/>
    <w:rsid w:val="00590C07"/>
    <w:rsid w:val="0059360B"/>
    <w:rsid w:val="00594763"/>
    <w:rsid w:val="005973AF"/>
    <w:rsid w:val="005A4573"/>
    <w:rsid w:val="005A5F50"/>
    <w:rsid w:val="005B5F25"/>
    <w:rsid w:val="005C1261"/>
    <w:rsid w:val="005C2348"/>
    <w:rsid w:val="005C58FB"/>
    <w:rsid w:val="005C7A53"/>
    <w:rsid w:val="005D54DE"/>
    <w:rsid w:val="005E5CE1"/>
    <w:rsid w:val="005F4472"/>
    <w:rsid w:val="005F495E"/>
    <w:rsid w:val="005F7789"/>
    <w:rsid w:val="00601FCE"/>
    <w:rsid w:val="0060251D"/>
    <w:rsid w:val="00602C5A"/>
    <w:rsid w:val="00607D54"/>
    <w:rsid w:val="00622451"/>
    <w:rsid w:val="00625501"/>
    <w:rsid w:val="00635180"/>
    <w:rsid w:val="00635503"/>
    <w:rsid w:val="00635C0A"/>
    <w:rsid w:val="006415FB"/>
    <w:rsid w:val="0064314C"/>
    <w:rsid w:val="00652C6C"/>
    <w:rsid w:val="00656147"/>
    <w:rsid w:val="006665F2"/>
    <w:rsid w:val="00667DB7"/>
    <w:rsid w:val="00670764"/>
    <w:rsid w:val="00681E3B"/>
    <w:rsid w:val="0068635E"/>
    <w:rsid w:val="006914BF"/>
    <w:rsid w:val="00694174"/>
    <w:rsid w:val="006953DC"/>
    <w:rsid w:val="00695B0B"/>
    <w:rsid w:val="006C03A6"/>
    <w:rsid w:val="006C04A8"/>
    <w:rsid w:val="006C7D40"/>
    <w:rsid w:val="006D1B46"/>
    <w:rsid w:val="006E76DB"/>
    <w:rsid w:val="006F5509"/>
    <w:rsid w:val="006F5515"/>
    <w:rsid w:val="00701287"/>
    <w:rsid w:val="00707B1B"/>
    <w:rsid w:val="00714632"/>
    <w:rsid w:val="00722A42"/>
    <w:rsid w:val="00725377"/>
    <w:rsid w:val="00733D8C"/>
    <w:rsid w:val="00736671"/>
    <w:rsid w:val="007410E1"/>
    <w:rsid w:val="00743180"/>
    <w:rsid w:val="00757B7C"/>
    <w:rsid w:val="00771E19"/>
    <w:rsid w:val="007773DF"/>
    <w:rsid w:val="0078059D"/>
    <w:rsid w:val="007810CE"/>
    <w:rsid w:val="0078324D"/>
    <w:rsid w:val="00785D2B"/>
    <w:rsid w:val="007A4C6E"/>
    <w:rsid w:val="007A7FD8"/>
    <w:rsid w:val="007D0662"/>
    <w:rsid w:val="007D48A8"/>
    <w:rsid w:val="007E6C77"/>
    <w:rsid w:val="007F2BA1"/>
    <w:rsid w:val="007F656F"/>
    <w:rsid w:val="008059CF"/>
    <w:rsid w:val="00806F9B"/>
    <w:rsid w:val="00825FAA"/>
    <w:rsid w:val="008277E0"/>
    <w:rsid w:val="008360A8"/>
    <w:rsid w:val="008449E4"/>
    <w:rsid w:val="00873139"/>
    <w:rsid w:val="0087449A"/>
    <w:rsid w:val="00875543"/>
    <w:rsid w:val="0088539A"/>
    <w:rsid w:val="00893BB4"/>
    <w:rsid w:val="00895C30"/>
    <w:rsid w:val="00895FD4"/>
    <w:rsid w:val="00896F97"/>
    <w:rsid w:val="008C34C4"/>
    <w:rsid w:val="008C3DDB"/>
    <w:rsid w:val="008C43E8"/>
    <w:rsid w:val="008C4724"/>
    <w:rsid w:val="008D645B"/>
    <w:rsid w:val="008D73F7"/>
    <w:rsid w:val="008E106D"/>
    <w:rsid w:val="008F00B3"/>
    <w:rsid w:val="008F0317"/>
    <w:rsid w:val="00902828"/>
    <w:rsid w:val="0090448D"/>
    <w:rsid w:val="009123AA"/>
    <w:rsid w:val="00916490"/>
    <w:rsid w:val="0092649B"/>
    <w:rsid w:val="009348D2"/>
    <w:rsid w:val="00934C15"/>
    <w:rsid w:val="00944ADE"/>
    <w:rsid w:val="00975DDC"/>
    <w:rsid w:val="00991096"/>
    <w:rsid w:val="009A6D54"/>
    <w:rsid w:val="009C44A5"/>
    <w:rsid w:val="009C4F8D"/>
    <w:rsid w:val="009C649D"/>
    <w:rsid w:val="009D2BFD"/>
    <w:rsid w:val="009D6862"/>
    <w:rsid w:val="009D716C"/>
    <w:rsid w:val="00A0393E"/>
    <w:rsid w:val="00A102EE"/>
    <w:rsid w:val="00A23086"/>
    <w:rsid w:val="00A314A7"/>
    <w:rsid w:val="00A358B2"/>
    <w:rsid w:val="00A3616A"/>
    <w:rsid w:val="00A4684B"/>
    <w:rsid w:val="00A55F96"/>
    <w:rsid w:val="00A652F2"/>
    <w:rsid w:val="00A70CCC"/>
    <w:rsid w:val="00A7310D"/>
    <w:rsid w:val="00A83C7A"/>
    <w:rsid w:val="00A87B5F"/>
    <w:rsid w:val="00A947A8"/>
    <w:rsid w:val="00AB026A"/>
    <w:rsid w:val="00AB4775"/>
    <w:rsid w:val="00AB6C28"/>
    <w:rsid w:val="00AD42CF"/>
    <w:rsid w:val="00AE5DFC"/>
    <w:rsid w:val="00AE6EDD"/>
    <w:rsid w:val="00AE7AD7"/>
    <w:rsid w:val="00AF25E1"/>
    <w:rsid w:val="00B04A70"/>
    <w:rsid w:val="00B125E4"/>
    <w:rsid w:val="00B24904"/>
    <w:rsid w:val="00B255FA"/>
    <w:rsid w:val="00B30634"/>
    <w:rsid w:val="00B36009"/>
    <w:rsid w:val="00B36A05"/>
    <w:rsid w:val="00B41F30"/>
    <w:rsid w:val="00B4214B"/>
    <w:rsid w:val="00B56012"/>
    <w:rsid w:val="00B62EF9"/>
    <w:rsid w:val="00B80461"/>
    <w:rsid w:val="00B91EA6"/>
    <w:rsid w:val="00BA2AF8"/>
    <w:rsid w:val="00BC28A4"/>
    <w:rsid w:val="00BD0D55"/>
    <w:rsid w:val="00BD4B02"/>
    <w:rsid w:val="00BD552A"/>
    <w:rsid w:val="00BE07E3"/>
    <w:rsid w:val="00BE5A12"/>
    <w:rsid w:val="00BF2BB0"/>
    <w:rsid w:val="00BF66A2"/>
    <w:rsid w:val="00C007E5"/>
    <w:rsid w:val="00C11AB9"/>
    <w:rsid w:val="00C12F0C"/>
    <w:rsid w:val="00C16224"/>
    <w:rsid w:val="00C2168C"/>
    <w:rsid w:val="00C3548F"/>
    <w:rsid w:val="00C35856"/>
    <w:rsid w:val="00C4470B"/>
    <w:rsid w:val="00C45105"/>
    <w:rsid w:val="00C4615E"/>
    <w:rsid w:val="00C63988"/>
    <w:rsid w:val="00C66AC5"/>
    <w:rsid w:val="00C7531B"/>
    <w:rsid w:val="00C77727"/>
    <w:rsid w:val="00C84FF0"/>
    <w:rsid w:val="00C8640B"/>
    <w:rsid w:val="00C94D72"/>
    <w:rsid w:val="00C96C2E"/>
    <w:rsid w:val="00CA1213"/>
    <w:rsid w:val="00CB6996"/>
    <w:rsid w:val="00CB7B33"/>
    <w:rsid w:val="00CC24B4"/>
    <w:rsid w:val="00CD222C"/>
    <w:rsid w:val="00CD2DFC"/>
    <w:rsid w:val="00CF48D6"/>
    <w:rsid w:val="00D0048C"/>
    <w:rsid w:val="00D00DBD"/>
    <w:rsid w:val="00D01004"/>
    <w:rsid w:val="00D02F7A"/>
    <w:rsid w:val="00D071F6"/>
    <w:rsid w:val="00D102D9"/>
    <w:rsid w:val="00D174BB"/>
    <w:rsid w:val="00D17562"/>
    <w:rsid w:val="00D21B63"/>
    <w:rsid w:val="00D23689"/>
    <w:rsid w:val="00D2387A"/>
    <w:rsid w:val="00D23AE7"/>
    <w:rsid w:val="00D23EFA"/>
    <w:rsid w:val="00D242F3"/>
    <w:rsid w:val="00D45375"/>
    <w:rsid w:val="00D53BA5"/>
    <w:rsid w:val="00D56A94"/>
    <w:rsid w:val="00D61767"/>
    <w:rsid w:val="00D700FF"/>
    <w:rsid w:val="00D72792"/>
    <w:rsid w:val="00D802EA"/>
    <w:rsid w:val="00D8248C"/>
    <w:rsid w:val="00D92209"/>
    <w:rsid w:val="00D924B4"/>
    <w:rsid w:val="00D9381F"/>
    <w:rsid w:val="00D946DB"/>
    <w:rsid w:val="00DA0306"/>
    <w:rsid w:val="00DA098F"/>
    <w:rsid w:val="00DA213F"/>
    <w:rsid w:val="00DA5D18"/>
    <w:rsid w:val="00DB5B1C"/>
    <w:rsid w:val="00DB6B62"/>
    <w:rsid w:val="00DC653B"/>
    <w:rsid w:val="00DD092F"/>
    <w:rsid w:val="00DD1036"/>
    <w:rsid w:val="00DD5A65"/>
    <w:rsid w:val="00DE7163"/>
    <w:rsid w:val="00E05D2A"/>
    <w:rsid w:val="00E25AC3"/>
    <w:rsid w:val="00E27B59"/>
    <w:rsid w:val="00E350B9"/>
    <w:rsid w:val="00E3529D"/>
    <w:rsid w:val="00E37D59"/>
    <w:rsid w:val="00E442BE"/>
    <w:rsid w:val="00E446B3"/>
    <w:rsid w:val="00E45E15"/>
    <w:rsid w:val="00E47DAB"/>
    <w:rsid w:val="00E5288B"/>
    <w:rsid w:val="00E55FDE"/>
    <w:rsid w:val="00E64D4D"/>
    <w:rsid w:val="00E74966"/>
    <w:rsid w:val="00E76CBC"/>
    <w:rsid w:val="00E90BD1"/>
    <w:rsid w:val="00EA43F5"/>
    <w:rsid w:val="00EB5F92"/>
    <w:rsid w:val="00EB6BDC"/>
    <w:rsid w:val="00EC04FC"/>
    <w:rsid w:val="00EC3B90"/>
    <w:rsid w:val="00ED4D4B"/>
    <w:rsid w:val="00EE5043"/>
    <w:rsid w:val="00EE653E"/>
    <w:rsid w:val="00EF280A"/>
    <w:rsid w:val="00EF425D"/>
    <w:rsid w:val="00F01FC2"/>
    <w:rsid w:val="00F060B1"/>
    <w:rsid w:val="00F069AF"/>
    <w:rsid w:val="00F211EC"/>
    <w:rsid w:val="00F27D4A"/>
    <w:rsid w:val="00F45C3C"/>
    <w:rsid w:val="00F46FBA"/>
    <w:rsid w:val="00F600DA"/>
    <w:rsid w:val="00F64C3F"/>
    <w:rsid w:val="00F711C4"/>
    <w:rsid w:val="00F72D9C"/>
    <w:rsid w:val="00F7348E"/>
    <w:rsid w:val="00F95927"/>
    <w:rsid w:val="00F96EEA"/>
    <w:rsid w:val="00FA02F6"/>
    <w:rsid w:val="00FA0EF2"/>
    <w:rsid w:val="00FA7CB7"/>
    <w:rsid w:val="00FB4FC4"/>
    <w:rsid w:val="00FB5064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o:colormru v:ext="edit" colors="black,#6e6e6e,#505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415FB"/>
    <w:pPr>
      <w:spacing w:line="180" w:lineRule="atLeast"/>
    </w:pPr>
    <w:rPr>
      <w:rFonts w:ascii="Verdana" w:hAnsi="Verdana"/>
      <w:sz w:val="14"/>
      <w:szCs w:val="14"/>
    </w:rPr>
  </w:style>
  <w:style w:type="paragraph" w:styleId="Kop1">
    <w:name w:val="heading 1"/>
    <w:basedOn w:val="Standaard"/>
    <w:next w:val="Standaard"/>
    <w:qFormat/>
    <w:rsid w:val="00246233"/>
    <w:pPr>
      <w:keepNext/>
      <w:numPr>
        <w:numId w:val="36"/>
      </w:numPr>
      <w:spacing w:line="240" w:lineRule="auto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EF425D"/>
    <w:pPr>
      <w:keepNext/>
      <w:numPr>
        <w:ilvl w:val="1"/>
        <w:numId w:val="36"/>
      </w:numPr>
      <w:spacing w:before="60" w:after="60"/>
      <w:outlineLvl w:val="1"/>
    </w:pPr>
    <w:rPr>
      <w:rFonts w:cs="Arial"/>
      <w:b/>
      <w:bCs/>
      <w:iCs/>
      <w:sz w:val="22"/>
      <w:szCs w:val="28"/>
    </w:rPr>
  </w:style>
  <w:style w:type="paragraph" w:styleId="Kop3">
    <w:name w:val="heading 3"/>
    <w:basedOn w:val="Standaard"/>
    <w:next w:val="Standaard"/>
    <w:qFormat/>
    <w:rsid w:val="00521822"/>
    <w:pPr>
      <w:keepNext/>
      <w:numPr>
        <w:ilvl w:val="2"/>
        <w:numId w:val="36"/>
      </w:numPr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D1B46"/>
    <w:pPr>
      <w:keepNext/>
      <w:tabs>
        <w:tab w:val="right" w:pos="4309"/>
      </w:tabs>
      <w:spacing w:before="120" w:after="60" w:line="360" w:lineRule="atLeast"/>
    </w:pPr>
    <w:rPr>
      <w:rFonts w:ascii="Verdana" w:hAnsi="Verdana"/>
      <w:sz w:val="14"/>
    </w:rPr>
    <w:tblPr>
      <w:tblInd w:w="0" w:type="dxa"/>
      <w:tblBorders>
        <w:top w:val="single" w:sz="4" w:space="0" w:color="808080"/>
        <w:bottom w:val="single" w:sz="4" w:space="0" w:color="808080"/>
        <w:insideH w:val="single" w:sz="4" w:space="0" w:color="80808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blStylePr w:type="firstRow">
      <w:pPr>
        <w:wordWrap/>
        <w:spacing w:beforeLines="0" w:before="60" w:beforeAutospacing="0" w:afterLines="0" w:after="0" w:afterAutospacing="0" w:line="240" w:lineRule="auto"/>
        <w:ind w:leftChars="0" w:left="85" w:rightChars="0" w:right="0"/>
        <w:contextualSpacing w:val="0"/>
      </w:pPr>
      <w:rPr>
        <w:b/>
      </w:rPr>
      <w:tblPr/>
      <w:tcPr>
        <w:tcBorders>
          <w:top w:val="nil"/>
          <w:left w:val="nil"/>
          <w:bottom w:val="single" w:sz="12" w:space="0" w:color="949694"/>
          <w:right w:val="nil"/>
          <w:insideH w:val="nil"/>
          <w:insideV w:val="nil"/>
          <w:tl2br w:val="nil"/>
          <w:tr2bl w:val="nil"/>
        </w:tcBorders>
        <w:shd w:val="clear" w:color="auto" w:fill="DEDEDE"/>
      </w:tcPr>
    </w:tblStylePr>
  </w:style>
  <w:style w:type="paragraph" w:styleId="Ballontekst">
    <w:name w:val="Balloon Text"/>
    <w:basedOn w:val="Standaard"/>
    <w:semiHidden/>
    <w:rsid w:val="00D802EA"/>
    <w:rPr>
      <w:rFonts w:ascii="Tahoma" w:hAnsi="Tahoma" w:cs="Tahoma"/>
      <w:sz w:val="16"/>
      <w:szCs w:val="16"/>
    </w:rPr>
  </w:style>
  <w:style w:type="character" w:customStyle="1" w:styleId="Check">
    <w:name w:val="Check"/>
    <w:rsid w:val="00C4615E"/>
    <w:rPr>
      <w:position w:val="-2"/>
    </w:rPr>
  </w:style>
  <w:style w:type="paragraph" w:styleId="Koptekst">
    <w:name w:val="header"/>
    <w:basedOn w:val="Standaard"/>
    <w:rsid w:val="00CB7B33"/>
    <w:pPr>
      <w:keepNext/>
      <w:spacing w:after="60"/>
    </w:pPr>
    <w:rPr>
      <w:rFonts w:ascii="Georgia" w:hAnsi="Georgia"/>
    </w:rPr>
  </w:style>
  <w:style w:type="paragraph" w:styleId="Voettekst">
    <w:name w:val="footer"/>
    <w:basedOn w:val="Standaard"/>
    <w:link w:val="VoettekstChar"/>
    <w:uiPriority w:val="99"/>
    <w:rsid w:val="00521822"/>
    <w:pPr>
      <w:tabs>
        <w:tab w:val="center" w:pos="4536"/>
        <w:tab w:val="right" w:pos="9072"/>
      </w:tabs>
    </w:pPr>
  </w:style>
  <w:style w:type="table" w:customStyle="1" w:styleId="Tabelheader">
    <w:name w:val="Tabel header"/>
    <w:basedOn w:val="Standaardtabel"/>
    <w:rsid w:val="00652C6C"/>
    <w:rPr>
      <w:rFonts w:ascii="Georgia" w:hAnsi="Georgia"/>
      <w:sz w:val="3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0" w:afterAutospacing="0" w:line="240" w:lineRule="auto"/>
        <w:ind w:leftChars="0" w:left="85" w:rightChars="0" w:right="0"/>
        <w:contextualSpacing w:val="0"/>
      </w:pPr>
      <w:rPr>
        <w:rFonts w:ascii="Georgia" w:hAnsi="Georgia"/>
        <w:b w:val="0"/>
        <w:sz w:val="32"/>
      </w:rPr>
    </w:tblStylePr>
    <w:tblStylePr w:type="firstCol">
      <w:pPr>
        <w:jc w:val="left"/>
      </w:pPr>
      <w:tblPr/>
      <w:tcPr>
        <w:vAlign w:val="bottom"/>
      </w:tcPr>
    </w:tblStylePr>
    <w:tblStylePr w:type="lastCol">
      <w:pPr>
        <w:jc w:val="right"/>
      </w:pPr>
    </w:tblStylePr>
  </w:style>
  <w:style w:type="paragraph" w:styleId="Titel">
    <w:name w:val="Title"/>
    <w:basedOn w:val="Standaard"/>
    <w:qFormat/>
    <w:rsid w:val="00513648"/>
    <w:pPr>
      <w:spacing w:line="360" w:lineRule="atLeast"/>
    </w:pPr>
    <w:rPr>
      <w:rFonts w:ascii="Georgia" w:hAnsi="Georgia" w:cs="Arial"/>
      <w:bCs/>
      <w:kern w:val="28"/>
      <w:sz w:val="32"/>
      <w:szCs w:val="32"/>
    </w:rPr>
  </w:style>
  <w:style w:type="character" w:styleId="Paginanummer">
    <w:name w:val="page number"/>
    <w:basedOn w:val="Standaardalinea-lettertype"/>
    <w:rsid w:val="00E64D4D"/>
  </w:style>
  <w:style w:type="paragraph" w:customStyle="1" w:styleId="Toelichting">
    <w:name w:val="Toelichting"/>
    <w:basedOn w:val="Standaard"/>
    <w:rsid w:val="00327E87"/>
    <w:rPr>
      <w:sz w:val="12"/>
      <w:szCs w:val="12"/>
    </w:rPr>
  </w:style>
  <w:style w:type="paragraph" w:customStyle="1" w:styleId="Opsommingcheckbox">
    <w:name w:val="Opsomming checkbox"/>
    <w:basedOn w:val="Standaard"/>
    <w:rsid w:val="00F7348E"/>
    <w:pPr>
      <w:numPr>
        <w:numId w:val="28"/>
      </w:numPr>
      <w:spacing w:after="180"/>
    </w:pPr>
  </w:style>
  <w:style w:type="paragraph" w:customStyle="1" w:styleId="bijschrift">
    <w:name w:val="bijschrift"/>
    <w:basedOn w:val="Standaard"/>
    <w:uiPriority w:val="99"/>
    <w:rsid w:val="00916490"/>
    <w:pPr>
      <w:widowControl w:val="0"/>
      <w:spacing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rsid w:val="00916490"/>
    <w:rPr>
      <w:color w:val="0000FF"/>
      <w:u w:val="single"/>
    </w:rPr>
  </w:style>
  <w:style w:type="character" w:customStyle="1" w:styleId="VoettekstChar">
    <w:name w:val="Voettekst Char"/>
    <w:link w:val="Voettekst"/>
    <w:uiPriority w:val="99"/>
    <w:rsid w:val="00707B1B"/>
    <w:rPr>
      <w:rFonts w:ascii="Verdana" w:hAnsi="Verdan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SD\office%20bestanden\Standaard%20Sjablonen\Form-Bijzondere%20bijstand%20minimabeleid%20-%20Aanvraa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8743-5C01-442E-A0D0-A8BADC21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Form-Bijzondere bijstand minimabeleid - Aanvraag</Template>
  <TotalTime>2</TotalTime>
  <Pages>1</Pages>
  <Words>74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en inlichtingen langdurigheidstoeslag</vt:lpstr>
    </vt:vector>
  </TitlesOfParts>
  <Company>Orange Pepper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en inlichtingen langdurigheidstoeslag</dc:title>
  <dc:creator>Tjalling Smit</dc:creator>
  <cp:lastModifiedBy>Jan Wiersema</cp:lastModifiedBy>
  <cp:revision>2</cp:revision>
  <cp:lastPrinted>2015-12-09T14:27:00Z</cp:lastPrinted>
  <dcterms:created xsi:type="dcterms:W3CDTF">2017-01-20T12:22:00Z</dcterms:created>
  <dcterms:modified xsi:type="dcterms:W3CDTF">2017-01-20T12:22:00Z</dcterms:modified>
</cp:coreProperties>
</file>